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40" w:rsidRPr="00174FDC" w:rsidRDefault="00841840" w:rsidP="00174FDC">
      <w:pPr>
        <w:spacing w:line="460" w:lineRule="exact"/>
        <w:jc w:val="center"/>
        <w:rPr>
          <w:sz w:val="28"/>
          <w:szCs w:val="28"/>
        </w:rPr>
      </w:pPr>
      <w:r w:rsidRPr="00174FDC">
        <w:rPr>
          <w:sz w:val="28"/>
          <w:szCs w:val="28"/>
        </w:rPr>
        <w:t>2014</w:t>
      </w:r>
      <w:r w:rsidRPr="00174FDC">
        <w:rPr>
          <w:rFonts w:hint="eastAsia"/>
          <w:sz w:val="28"/>
          <w:szCs w:val="28"/>
        </w:rPr>
        <w:t>下学期期中考试</w:t>
      </w:r>
    </w:p>
    <w:p w:rsidR="00841840" w:rsidRPr="00174FDC" w:rsidRDefault="00841840" w:rsidP="00174FDC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174FDC">
        <w:rPr>
          <w:rFonts w:hint="eastAsia"/>
          <w:sz w:val="28"/>
          <w:szCs w:val="28"/>
        </w:rPr>
        <w:t>年级数学评分标准与</w:t>
      </w:r>
      <w:r w:rsidRPr="00174FDC">
        <w:rPr>
          <w:rFonts w:hint="eastAsia"/>
          <w:b/>
          <w:color w:val="FF0000"/>
          <w:sz w:val="28"/>
          <w:szCs w:val="28"/>
        </w:rPr>
        <w:t>参考</w:t>
      </w:r>
      <w:r w:rsidRPr="00174FDC">
        <w:rPr>
          <w:rFonts w:hint="eastAsia"/>
          <w:sz w:val="28"/>
          <w:szCs w:val="28"/>
        </w:rPr>
        <w:t>答案</w:t>
      </w:r>
    </w:p>
    <w:p w:rsidR="00841840" w:rsidRPr="00A3658A" w:rsidRDefault="00841840" w:rsidP="00A3658A">
      <w:pPr>
        <w:spacing w:line="360" w:lineRule="exact"/>
        <w:rPr>
          <w:rFonts w:ascii="宋体"/>
          <w:sz w:val="24"/>
          <w:szCs w:val="24"/>
        </w:rPr>
      </w:pPr>
    </w:p>
    <w:p w:rsidR="00841840" w:rsidRPr="00A3658A" w:rsidRDefault="00841840" w:rsidP="003563C7">
      <w:pPr>
        <w:widowControl/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一、我会填。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（每空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分，共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30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hAns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9 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亿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千万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0     2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10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一千万（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10000000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10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hAns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508004003 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五亿零八百万四千零三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50800        4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、乘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100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360  180    6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、锐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钝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  7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3      8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、单价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数量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总价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hAns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、路程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速度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时间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速度×时间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=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路程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 10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100 2900 70000 401 4</w:t>
      </w:r>
    </w:p>
    <w:p w:rsidR="00841840" w:rsidRPr="00A3658A" w:rsidRDefault="00841840" w:rsidP="003563C7">
      <w:pPr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二、我会判断（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每题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分）。（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spacing w:line="390" w:lineRule="exact"/>
        <w:ind w:firstLineChars="100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、√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、×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、√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4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、×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5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、×</w:t>
      </w:r>
    </w:p>
    <w:p w:rsidR="00841840" w:rsidRPr="00A3658A" w:rsidRDefault="00841840" w:rsidP="003563C7">
      <w:pPr>
        <w:widowControl/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三、读题标重点</w:t>
      </w:r>
      <w:r w:rsidRPr="00A3658A">
        <w:rPr>
          <w:rFonts w:ascii="宋体" w:hAnsi="宋体" w:hint="eastAsia"/>
          <w:sz w:val="24"/>
          <w:szCs w:val="24"/>
        </w:rPr>
        <w:t>（只要标注下列内容中的</w:t>
      </w:r>
      <w:r w:rsidRPr="00A3658A">
        <w:rPr>
          <w:rFonts w:ascii="宋体" w:hAnsi="宋体"/>
          <w:sz w:val="24"/>
          <w:szCs w:val="24"/>
        </w:rPr>
        <w:t>3</w:t>
      </w:r>
      <w:r w:rsidRPr="00A3658A">
        <w:rPr>
          <w:rFonts w:ascii="宋体" w:hAnsi="宋体" w:hint="eastAsia"/>
          <w:sz w:val="24"/>
          <w:szCs w:val="24"/>
        </w:rPr>
        <w:t>个，每个给</w:t>
      </w:r>
      <w:r w:rsidRPr="00A3658A">
        <w:rPr>
          <w:rFonts w:ascii="宋体" w:hAnsi="宋体"/>
          <w:sz w:val="24"/>
          <w:szCs w:val="24"/>
        </w:rPr>
        <w:t>1</w:t>
      </w:r>
      <w:r w:rsidRPr="00A3658A">
        <w:rPr>
          <w:rFonts w:ascii="宋体" w:hAnsi="宋体" w:hint="eastAsia"/>
          <w:sz w:val="24"/>
          <w:szCs w:val="24"/>
        </w:rPr>
        <w:t>分，共</w:t>
      </w:r>
      <w:r w:rsidRPr="00A3658A">
        <w:rPr>
          <w:rFonts w:ascii="宋体" w:hAnsi="宋体"/>
          <w:sz w:val="24"/>
          <w:szCs w:val="24"/>
        </w:rPr>
        <w:t>3</w:t>
      </w:r>
      <w:r w:rsidRPr="00A3658A">
        <w:rPr>
          <w:rFonts w:ascii="宋体" w:hAnsi="宋体" w:hint="eastAsia"/>
          <w:sz w:val="24"/>
          <w:szCs w:val="24"/>
        </w:rPr>
        <w:t>分）</w:t>
      </w:r>
    </w:p>
    <w:p w:rsidR="00841840" w:rsidRPr="00A3658A" w:rsidRDefault="00841840" w:rsidP="003563C7">
      <w:pPr>
        <w:widowControl/>
        <w:spacing w:line="390" w:lineRule="exact"/>
        <w:ind w:firstLineChars="200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宽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扩大到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扩大后的面积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（如果未标“面积”也给满分）</w:t>
      </w:r>
    </w:p>
    <w:p w:rsidR="00841840" w:rsidRPr="00A3658A" w:rsidRDefault="00841840" w:rsidP="003563C7">
      <w:pPr>
        <w:widowControl/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四、我会选。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（每题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分）。（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hAns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C   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A    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A    4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B   5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B</w:t>
      </w:r>
    </w:p>
    <w:p w:rsidR="00841840" w:rsidRPr="00A3658A" w:rsidRDefault="00841840" w:rsidP="003563C7">
      <w:pPr>
        <w:widowControl/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五、我会算。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（共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．直接写出得数。（每两题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分，共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．（每题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分，共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cs="宋体"/>
          <w:color w:val="000000"/>
          <w:kern w:val="0"/>
          <w:szCs w:val="21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．列竖式计算。</w:t>
      </w:r>
      <w:r w:rsidRPr="00A3658A">
        <w:rPr>
          <w:rFonts w:ascii="宋体" w:hAnsi="宋体" w:cs="宋体" w:hint="eastAsia"/>
          <w:color w:val="000000"/>
          <w:kern w:val="0"/>
          <w:szCs w:val="21"/>
        </w:rPr>
        <w:t>（每题</w:t>
      </w:r>
      <w:r w:rsidRPr="00A3658A">
        <w:rPr>
          <w:rFonts w:ascii="宋体" w:hAnsi="宋体" w:cs="宋体"/>
          <w:color w:val="000000"/>
          <w:kern w:val="0"/>
          <w:szCs w:val="21"/>
        </w:rPr>
        <w:t>3</w:t>
      </w:r>
      <w:r w:rsidRPr="00A3658A">
        <w:rPr>
          <w:rFonts w:ascii="宋体" w:hAnsi="宋体" w:cs="宋体" w:hint="eastAsia"/>
          <w:color w:val="000000"/>
          <w:kern w:val="0"/>
          <w:szCs w:val="21"/>
        </w:rPr>
        <w:t>分〈</w:t>
      </w:r>
      <w:r w:rsidRPr="00A3658A">
        <w:rPr>
          <w:rFonts w:ascii="宋体" w:hAnsi="宋体" w:hint="eastAsia"/>
          <w:color w:val="000000"/>
          <w:szCs w:val="21"/>
          <w:shd w:val="clear" w:color="auto" w:fill="FFFFFF"/>
        </w:rPr>
        <w:t>竖式</w:t>
      </w:r>
      <w:r w:rsidRPr="00A3658A">
        <w:rPr>
          <w:rFonts w:ascii="宋体" w:hAnsi="宋体"/>
          <w:color w:val="000000"/>
          <w:szCs w:val="21"/>
          <w:shd w:val="clear" w:color="auto" w:fill="FFFFFF"/>
        </w:rPr>
        <w:t>2</w:t>
      </w:r>
      <w:r w:rsidRPr="00A3658A">
        <w:rPr>
          <w:rFonts w:ascii="宋体" w:hAnsi="宋体" w:hint="eastAsia"/>
          <w:color w:val="000000"/>
          <w:szCs w:val="21"/>
          <w:shd w:val="clear" w:color="auto" w:fill="FFFFFF"/>
        </w:rPr>
        <w:t>分，等号后写得数</w:t>
      </w:r>
      <w:r w:rsidRPr="00A3658A">
        <w:rPr>
          <w:rFonts w:ascii="宋体" w:hAnsi="宋体"/>
          <w:color w:val="000000"/>
          <w:szCs w:val="21"/>
          <w:shd w:val="clear" w:color="auto" w:fill="FFFFFF"/>
        </w:rPr>
        <w:t>1</w:t>
      </w:r>
      <w:r w:rsidRPr="00A3658A">
        <w:rPr>
          <w:rFonts w:ascii="宋体" w:hAnsi="宋体" w:hint="eastAsia"/>
          <w:color w:val="000000"/>
          <w:szCs w:val="21"/>
          <w:shd w:val="clear" w:color="auto" w:fill="FFFFFF"/>
        </w:rPr>
        <w:t>分〉</w:t>
      </w:r>
      <w:r w:rsidRPr="00A3658A">
        <w:rPr>
          <w:rFonts w:ascii="宋体" w:hAnsi="宋体" w:cs="宋体"/>
          <w:color w:val="000000"/>
          <w:kern w:val="0"/>
          <w:szCs w:val="21"/>
        </w:rPr>
        <w:t>+</w:t>
      </w:r>
      <w:r w:rsidRPr="00A3658A">
        <w:rPr>
          <w:rFonts w:ascii="宋体" w:hAnsi="宋体" w:cs="宋体" w:hint="eastAsia"/>
          <w:color w:val="000000"/>
          <w:kern w:val="0"/>
          <w:szCs w:val="21"/>
        </w:rPr>
        <w:t>验算</w:t>
      </w:r>
      <w:r w:rsidRPr="00A3658A">
        <w:rPr>
          <w:rFonts w:ascii="宋体" w:hAnsi="宋体" w:cs="宋体"/>
          <w:color w:val="000000"/>
          <w:kern w:val="0"/>
          <w:szCs w:val="21"/>
        </w:rPr>
        <w:t>2</w:t>
      </w:r>
      <w:r w:rsidRPr="00A3658A">
        <w:rPr>
          <w:rFonts w:ascii="宋体" w:hAnsi="宋体" w:cs="宋体" w:hint="eastAsia"/>
          <w:color w:val="000000"/>
          <w:kern w:val="0"/>
          <w:szCs w:val="21"/>
        </w:rPr>
        <w:t>分，共</w:t>
      </w:r>
      <w:r w:rsidRPr="00A3658A">
        <w:rPr>
          <w:rFonts w:ascii="宋体" w:hAnsi="宋体" w:cs="宋体"/>
          <w:color w:val="000000"/>
          <w:kern w:val="0"/>
          <w:szCs w:val="21"/>
        </w:rPr>
        <w:t>14</w:t>
      </w:r>
      <w:r w:rsidRPr="00A3658A">
        <w:rPr>
          <w:rFonts w:ascii="宋体" w:hAnsi="宋体" w:cs="宋体" w:hint="eastAsia"/>
          <w:color w:val="000000"/>
          <w:kern w:val="0"/>
          <w:szCs w:val="21"/>
        </w:rPr>
        <w:t>分）</w:t>
      </w:r>
    </w:p>
    <w:p w:rsidR="00841840" w:rsidRPr="00A3658A" w:rsidRDefault="00841840" w:rsidP="003563C7">
      <w:pPr>
        <w:widowControl/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六、我会画。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cs="宋体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．</w:t>
      </w:r>
      <w:r w:rsidRPr="00A3658A">
        <w:rPr>
          <w:rFonts w:ascii="宋体" w:hAnsi="宋体" w:cs="宋体" w:hint="eastAsia"/>
          <w:kern w:val="0"/>
          <w:sz w:val="24"/>
          <w:szCs w:val="24"/>
        </w:rPr>
        <w:t>（</w:t>
      </w:r>
      <w:r w:rsidRPr="00A3658A">
        <w:rPr>
          <w:rFonts w:ascii="宋体" w:hAnsi="宋体" w:cs="宋体"/>
          <w:kern w:val="0"/>
          <w:sz w:val="24"/>
          <w:szCs w:val="24"/>
        </w:rPr>
        <w:t>6</w:t>
      </w:r>
      <w:r w:rsidRPr="00A3658A">
        <w:rPr>
          <w:rFonts w:ascii="宋体" w:hAnsi="宋体" w:cs="宋体" w:hint="eastAsia"/>
          <w:kern w:val="0"/>
          <w:sz w:val="24"/>
          <w:szCs w:val="24"/>
        </w:rPr>
        <w:t>分）画对每一种角及写对其名称各得</w:t>
      </w:r>
      <w:r w:rsidRPr="00A3658A">
        <w:rPr>
          <w:rFonts w:ascii="宋体" w:hAnsi="宋体" w:cs="宋体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kern w:val="0"/>
          <w:sz w:val="24"/>
          <w:szCs w:val="24"/>
        </w:rPr>
        <w:t>分，共</w:t>
      </w:r>
      <w:r w:rsidRPr="00A3658A">
        <w:rPr>
          <w:rFonts w:ascii="宋体" w:hAnsi="宋体" w:cs="宋体"/>
          <w:kern w:val="0"/>
          <w:sz w:val="24"/>
          <w:szCs w:val="24"/>
        </w:rPr>
        <w:t>5</w:t>
      </w:r>
      <w:r w:rsidRPr="00A3658A">
        <w:rPr>
          <w:rFonts w:ascii="宋体" w:hAnsi="宋体" w:cs="宋体" w:hint="eastAsia"/>
          <w:kern w:val="0"/>
          <w:sz w:val="24"/>
          <w:szCs w:val="24"/>
        </w:rPr>
        <w:t>分；</w:t>
      </w:r>
    </w:p>
    <w:p w:rsidR="00841840" w:rsidRPr="00A3658A" w:rsidRDefault="00841840" w:rsidP="003563C7">
      <w:pPr>
        <w:widowControl/>
        <w:spacing w:line="390" w:lineRule="exact"/>
        <w:ind w:firstLineChars="600" w:firstLine="31680"/>
        <w:rPr>
          <w:rFonts w:ascii="宋体" w:cs="宋体"/>
          <w:kern w:val="0"/>
          <w:sz w:val="24"/>
          <w:szCs w:val="24"/>
        </w:rPr>
      </w:pPr>
      <w:r w:rsidRPr="00A3658A">
        <w:rPr>
          <w:rFonts w:ascii="宋体" w:hAnsi="宋体" w:cs="宋体" w:hint="eastAsia"/>
          <w:kern w:val="0"/>
          <w:sz w:val="24"/>
          <w:szCs w:val="24"/>
        </w:rPr>
        <w:t>排大小</w:t>
      </w:r>
      <w:r w:rsidRPr="00A3658A">
        <w:rPr>
          <w:rFonts w:ascii="宋体" w:hAnsi="宋体" w:cs="宋体" w:hint="eastAsia"/>
          <w:b/>
          <w:kern w:val="0"/>
          <w:sz w:val="24"/>
          <w:szCs w:val="24"/>
        </w:rPr>
        <w:t>全对</w:t>
      </w:r>
      <w:r w:rsidRPr="00A3658A">
        <w:rPr>
          <w:rFonts w:ascii="宋体" w:hAnsi="宋体" w:cs="宋体" w:hint="eastAsia"/>
          <w:kern w:val="0"/>
          <w:sz w:val="24"/>
          <w:szCs w:val="24"/>
        </w:rPr>
        <w:t>才得</w:t>
      </w:r>
      <w:r w:rsidRPr="00A3658A">
        <w:rPr>
          <w:rFonts w:ascii="宋体" w:hAnsi="宋体" w:cs="宋体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kern w:val="0"/>
          <w:sz w:val="24"/>
          <w:szCs w:val="24"/>
        </w:rPr>
        <w:t>分，只要排错一个则不得分。</w:t>
      </w:r>
    </w:p>
    <w:p w:rsidR="00841840" w:rsidRPr="00A3658A" w:rsidRDefault="00841840" w:rsidP="003563C7">
      <w:pPr>
        <w:widowControl/>
        <w:spacing w:line="390" w:lineRule="exact"/>
        <w:ind w:firstLineChars="100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．（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  <w:r w:rsidRPr="00A3658A">
        <w:rPr>
          <w:rFonts w:ascii="宋体" w:hAnsi="宋体" w:hint="eastAsia"/>
          <w:sz w:val="24"/>
          <w:szCs w:val="24"/>
        </w:rPr>
        <w:t>（图画得符合题意、表达准确</w:t>
      </w:r>
      <w:r w:rsidRPr="00A3658A">
        <w:rPr>
          <w:rFonts w:ascii="宋体" w:hAnsi="宋体"/>
          <w:sz w:val="24"/>
          <w:szCs w:val="24"/>
        </w:rPr>
        <w:t>2</w:t>
      </w:r>
      <w:r w:rsidRPr="00A3658A">
        <w:rPr>
          <w:rFonts w:ascii="宋体" w:hAnsi="宋体" w:hint="eastAsia"/>
          <w:sz w:val="24"/>
          <w:szCs w:val="24"/>
        </w:rPr>
        <w:t>分，标注条件、问题</w:t>
      </w:r>
      <w:r w:rsidRPr="00A3658A">
        <w:rPr>
          <w:rFonts w:ascii="宋体" w:hAnsi="宋体"/>
          <w:sz w:val="24"/>
          <w:szCs w:val="24"/>
        </w:rPr>
        <w:t>1</w:t>
      </w:r>
      <w:r w:rsidRPr="00A3658A">
        <w:rPr>
          <w:rFonts w:ascii="宋体" w:hAnsi="宋体" w:hint="eastAsia"/>
          <w:sz w:val="24"/>
          <w:szCs w:val="24"/>
        </w:rPr>
        <w:t>分）</w:t>
      </w:r>
    </w:p>
    <w:p w:rsidR="00841840" w:rsidRPr="00A3658A" w:rsidRDefault="00841840" w:rsidP="003563C7">
      <w:pPr>
        <w:spacing w:line="390" w:lineRule="exact"/>
        <w:rPr>
          <w:rFonts w:ascii="宋体" w:cs="宋体"/>
          <w:b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七、解决问题。</w:t>
      </w:r>
      <w:r w:rsidRPr="0022256B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22256B">
        <w:rPr>
          <w:rFonts w:ascii="宋体" w:hAnsi="宋体" w:cs="宋体"/>
          <w:color w:val="000000"/>
          <w:kern w:val="0"/>
          <w:sz w:val="24"/>
          <w:szCs w:val="24"/>
        </w:rPr>
        <w:t>25</w:t>
      </w:r>
      <w:r w:rsidRPr="0022256B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129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×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12=1548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（元）（列式正确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分，计算正确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分，单位和作答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公顷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=10000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平方米，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16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×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10000=160000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（个）</w:t>
      </w:r>
    </w:p>
    <w:p w:rsidR="00841840" w:rsidRPr="00A3658A" w:rsidRDefault="00841840" w:rsidP="003563C7">
      <w:pPr>
        <w:spacing w:line="390" w:lineRule="exact"/>
        <w:ind w:firstLineChars="196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【第一步换单位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分，第二步列式正确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分（如若学生直接列式为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16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×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10000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也算正确，记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分），计算正确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分，单位和作答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分】</w:t>
      </w:r>
    </w:p>
    <w:p w:rsidR="00841840" w:rsidRPr="00A3658A" w:rsidRDefault="00841840" w:rsidP="003563C7">
      <w:pPr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/>
          <w:sz w:val="24"/>
          <w:szCs w:val="24"/>
        </w:rPr>
        <w:t>3</w:t>
      </w:r>
      <w:r w:rsidRPr="00A3658A">
        <w:rPr>
          <w:rFonts w:ascii="宋体" w:hAnsi="宋体" w:hint="eastAsia"/>
          <w:sz w:val="24"/>
          <w:szCs w:val="24"/>
        </w:rPr>
        <w:t>、</w:t>
      </w:r>
      <w:r w:rsidRPr="00A3658A">
        <w:rPr>
          <w:rFonts w:ascii="宋体" w:hAnsi="宋体"/>
          <w:sz w:val="24"/>
          <w:szCs w:val="24"/>
        </w:rPr>
        <w:t>160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×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18=2880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（千米）（评分标准同第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题）</w:t>
      </w:r>
    </w:p>
    <w:p w:rsidR="00841840" w:rsidRPr="00A3658A" w:rsidRDefault="00841840" w:rsidP="003563C7">
      <w:pPr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/>
          <w:sz w:val="24"/>
          <w:szCs w:val="24"/>
        </w:rPr>
        <w:t>4</w:t>
      </w:r>
      <w:r w:rsidRPr="00A3658A">
        <w:rPr>
          <w:rFonts w:ascii="宋体" w:hAnsi="宋体" w:hint="eastAsia"/>
          <w:sz w:val="24"/>
          <w:szCs w:val="24"/>
        </w:rPr>
        <w:t>、</w:t>
      </w:r>
      <w:r w:rsidRPr="00A3658A">
        <w:rPr>
          <w:rFonts w:ascii="宋体" w:hAnsi="宋体"/>
          <w:sz w:val="24"/>
          <w:szCs w:val="24"/>
        </w:rPr>
        <w:t>300-218=82</w:t>
      </w:r>
      <w:r w:rsidRPr="00A3658A">
        <w:rPr>
          <w:rFonts w:ascii="宋体" w:hAnsi="宋体" w:hint="eastAsia"/>
          <w:sz w:val="24"/>
          <w:szCs w:val="24"/>
        </w:rPr>
        <w:t>（</w:t>
      </w:r>
      <w:r w:rsidRPr="00A3658A">
        <w:rPr>
          <w:rFonts w:ascii="宋体" w:hAnsi="宋体"/>
          <w:sz w:val="24"/>
          <w:szCs w:val="24"/>
        </w:rPr>
        <w:t>2</w:t>
      </w:r>
      <w:r w:rsidRPr="00A3658A">
        <w:rPr>
          <w:rFonts w:ascii="宋体" w:hAnsi="宋体" w:hint="eastAsia"/>
          <w:sz w:val="24"/>
          <w:szCs w:val="24"/>
        </w:rPr>
        <w:t>分）</w:t>
      </w:r>
      <w:r w:rsidRPr="00A3658A">
        <w:rPr>
          <w:rFonts w:ascii="宋体" w:hAnsi="宋体"/>
          <w:sz w:val="24"/>
          <w:szCs w:val="24"/>
        </w:rPr>
        <w:t xml:space="preserve"> 28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×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4=112</w:t>
      </w:r>
      <w:r w:rsidRPr="00A3658A">
        <w:rPr>
          <w:rFonts w:ascii="宋体" w:hAnsi="宋体" w:hint="eastAsia"/>
          <w:sz w:val="24"/>
          <w:szCs w:val="24"/>
        </w:rPr>
        <w:t>（</w:t>
      </w:r>
      <w:r w:rsidRPr="00A3658A">
        <w:rPr>
          <w:rFonts w:ascii="宋体" w:hAnsi="宋体"/>
          <w:sz w:val="24"/>
          <w:szCs w:val="24"/>
        </w:rPr>
        <w:t>1</w:t>
      </w:r>
      <w:r w:rsidRPr="00A3658A">
        <w:rPr>
          <w:rFonts w:ascii="宋体" w:hAnsi="宋体" w:hint="eastAsia"/>
          <w:sz w:val="24"/>
          <w:szCs w:val="24"/>
        </w:rPr>
        <w:t>分）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 xml:space="preserve"> 112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＞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82</w:t>
      </w:r>
      <w:r w:rsidRPr="00A3658A">
        <w:rPr>
          <w:rFonts w:ascii="宋体" w:hAnsi="宋体" w:hint="eastAsia"/>
          <w:sz w:val="24"/>
          <w:szCs w:val="24"/>
        </w:rPr>
        <w:t>（</w:t>
      </w:r>
      <w:r w:rsidRPr="00A3658A">
        <w:rPr>
          <w:rFonts w:ascii="宋体" w:hAnsi="宋体"/>
          <w:sz w:val="24"/>
          <w:szCs w:val="24"/>
        </w:rPr>
        <w:t>1</w:t>
      </w:r>
      <w:r w:rsidRPr="00A3658A">
        <w:rPr>
          <w:rFonts w:ascii="宋体" w:hAnsi="宋体" w:hint="eastAsia"/>
          <w:sz w:val="24"/>
          <w:szCs w:val="24"/>
        </w:rPr>
        <w:t>分）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单位和作答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</w:p>
    <w:p w:rsidR="00841840" w:rsidRPr="00A3658A" w:rsidRDefault="00841840" w:rsidP="003563C7">
      <w:pPr>
        <w:spacing w:line="390" w:lineRule="exact"/>
        <w:ind w:firstLineChars="150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或</w:t>
      </w:r>
      <w:r w:rsidRPr="00A3658A">
        <w:rPr>
          <w:rFonts w:ascii="宋体" w:hAnsi="宋体"/>
          <w:sz w:val="24"/>
          <w:szCs w:val="24"/>
        </w:rPr>
        <w:t>28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×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4+</w:t>
      </w:r>
      <w:r w:rsidRPr="00A3658A">
        <w:rPr>
          <w:rFonts w:ascii="宋体" w:hAnsi="宋体"/>
          <w:sz w:val="24"/>
          <w:szCs w:val="24"/>
        </w:rPr>
        <w:t>218=330</w:t>
      </w:r>
      <w:r w:rsidRPr="00A3658A">
        <w:rPr>
          <w:rFonts w:ascii="宋体" w:hAnsi="宋体" w:hint="eastAsia"/>
          <w:sz w:val="24"/>
          <w:szCs w:val="24"/>
        </w:rPr>
        <w:t>（</w:t>
      </w:r>
      <w:r w:rsidRPr="00A3658A">
        <w:rPr>
          <w:rFonts w:ascii="宋体" w:hAnsi="宋体"/>
          <w:sz w:val="24"/>
          <w:szCs w:val="24"/>
        </w:rPr>
        <w:t>3</w:t>
      </w:r>
      <w:r w:rsidRPr="00A3658A">
        <w:rPr>
          <w:rFonts w:ascii="宋体" w:hAnsi="宋体" w:hint="eastAsia"/>
          <w:sz w:val="24"/>
          <w:szCs w:val="24"/>
        </w:rPr>
        <w:t>分）</w:t>
      </w:r>
      <w:r w:rsidRPr="00A3658A">
        <w:rPr>
          <w:rFonts w:ascii="宋体" w:hAnsi="宋体"/>
          <w:sz w:val="24"/>
          <w:szCs w:val="24"/>
        </w:rPr>
        <w:t xml:space="preserve">  330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〉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300</w:t>
      </w:r>
      <w:r w:rsidRPr="00A3658A">
        <w:rPr>
          <w:rFonts w:ascii="宋体" w:hAnsi="宋体" w:hint="eastAsia"/>
          <w:sz w:val="24"/>
          <w:szCs w:val="24"/>
        </w:rPr>
        <w:t>（</w:t>
      </w:r>
      <w:r w:rsidRPr="00A3658A">
        <w:rPr>
          <w:rFonts w:ascii="宋体" w:hAnsi="宋体"/>
          <w:sz w:val="24"/>
          <w:szCs w:val="24"/>
        </w:rPr>
        <w:t>1</w:t>
      </w:r>
      <w:r w:rsidRPr="00A3658A">
        <w:rPr>
          <w:rFonts w:ascii="宋体" w:hAnsi="宋体" w:hint="eastAsia"/>
          <w:sz w:val="24"/>
          <w:szCs w:val="24"/>
        </w:rPr>
        <w:t>分）</w:t>
      </w:r>
      <w:r w:rsidRPr="00A3658A">
        <w:rPr>
          <w:rFonts w:ascii="宋体" w:hAnsi="宋体"/>
          <w:sz w:val="24"/>
          <w:szCs w:val="24"/>
        </w:rPr>
        <w:t xml:space="preserve"> 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单位和作答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</w:p>
    <w:p w:rsidR="00841840" w:rsidRPr="00A3658A" w:rsidRDefault="00841840" w:rsidP="003563C7">
      <w:pPr>
        <w:spacing w:line="390" w:lineRule="exact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fldChar w:fldCharType="begin"/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instrText xml:space="preserve"> = 1 \* GB3 </w:instrTex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fldChar w:fldCharType="separate"/>
      </w:r>
      <w:r w:rsidRPr="00A3658A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t>①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fldChar w:fldCharType="end"/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相等（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p w:rsidR="00841840" w:rsidRPr="00A3658A" w:rsidRDefault="00841840" w:rsidP="003563C7">
      <w:pPr>
        <w:spacing w:line="390" w:lineRule="exact"/>
        <w:ind w:firstLineChars="150" w:firstLine="31680"/>
        <w:rPr>
          <w:rFonts w:ascii="宋体" w:cs="宋体"/>
          <w:color w:val="000000"/>
          <w:kern w:val="0"/>
          <w:sz w:val="24"/>
          <w:szCs w:val="24"/>
        </w:rPr>
      </w:pP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②先标记上∠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，再说理由：因∠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加∠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等于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180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度（记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分），∠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加∠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也等于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180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度（记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分），所以∠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等于∠</w:t>
      </w:r>
      <w:r w:rsidRPr="00A3658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841840" w:rsidRPr="00A3658A" w:rsidRDefault="00841840" w:rsidP="003563C7">
      <w:pPr>
        <w:spacing w:line="390" w:lineRule="exact"/>
        <w:ind w:firstLineChars="15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（说理方法不唯一，只要运用了平角知识</w:t>
      </w:r>
      <w:r w:rsidRPr="00A3658A">
        <w:rPr>
          <w:rFonts w:ascii="宋体" w:hAnsi="宋体" w:cs="宋体" w:hint="eastAsia"/>
          <w:color w:val="000000"/>
          <w:kern w:val="0"/>
          <w:sz w:val="24"/>
          <w:szCs w:val="24"/>
        </w:rPr>
        <w:t>，说得对，就记满分）</w:t>
      </w:r>
    </w:p>
    <w:p w:rsidR="00841840" w:rsidRPr="00AD00C2" w:rsidRDefault="00841840" w:rsidP="003563C7">
      <w:pPr>
        <w:spacing w:line="390" w:lineRule="exact"/>
        <w:ind w:firstLineChars="150" w:firstLine="31680"/>
        <w:rPr>
          <w:rFonts w:ascii="宋体"/>
          <w:b/>
          <w:sz w:val="24"/>
          <w:szCs w:val="24"/>
        </w:rPr>
      </w:pPr>
      <w:r w:rsidRPr="00A3658A">
        <w:rPr>
          <w:rFonts w:ascii="宋体" w:hAnsi="宋体" w:hint="eastAsia"/>
          <w:b/>
          <w:sz w:val="24"/>
          <w:szCs w:val="24"/>
        </w:rPr>
        <w:t>●</w:t>
      </w:r>
      <w:r w:rsidRPr="00A3658A">
        <w:rPr>
          <w:rFonts w:ascii="宋体" w:hAnsi="宋体"/>
          <w:b/>
          <w:sz w:val="24"/>
          <w:szCs w:val="24"/>
        </w:rPr>
        <w:t xml:space="preserve"> </w:t>
      </w:r>
      <w:r w:rsidRPr="00A3658A">
        <w:rPr>
          <w:rFonts w:ascii="宋体" w:hAnsi="宋体" w:hint="eastAsia"/>
          <w:b/>
          <w:sz w:val="24"/>
          <w:szCs w:val="24"/>
        </w:rPr>
        <w:t>如有疑问，敬请联系。</w:t>
      </w:r>
    </w:p>
    <w:sectPr w:rsidR="00841840" w:rsidRPr="00AD00C2" w:rsidSect="003D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40" w:rsidRDefault="00841840" w:rsidP="00C87DB6">
      <w:r>
        <w:separator/>
      </w:r>
    </w:p>
  </w:endnote>
  <w:endnote w:type="continuationSeparator" w:id="1">
    <w:p w:rsidR="00841840" w:rsidRDefault="00841840" w:rsidP="00C8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40" w:rsidRDefault="00841840" w:rsidP="00C87DB6">
      <w:r>
        <w:separator/>
      </w:r>
    </w:p>
  </w:footnote>
  <w:footnote w:type="continuationSeparator" w:id="1">
    <w:p w:rsidR="00841840" w:rsidRDefault="00841840" w:rsidP="00C87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840F9"/>
    <w:multiLevelType w:val="hybridMultilevel"/>
    <w:tmpl w:val="3392C606"/>
    <w:lvl w:ilvl="0" w:tplc="F68E3E5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2C4"/>
    <w:rsid w:val="000008E8"/>
    <w:rsid w:val="00026A2E"/>
    <w:rsid w:val="00034E89"/>
    <w:rsid w:val="0006793A"/>
    <w:rsid w:val="0008645B"/>
    <w:rsid w:val="000962A9"/>
    <w:rsid w:val="0009659D"/>
    <w:rsid w:val="00100AF6"/>
    <w:rsid w:val="00157F4B"/>
    <w:rsid w:val="00174FDC"/>
    <w:rsid w:val="00177626"/>
    <w:rsid w:val="00182FAE"/>
    <w:rsid w:val="00184329"/>
    <w:rsid w:val="001862CB"/>
    <w:rsid w:val="001871F8"/>
    <w:rsid w:val="001D00B9"/>
    <w:rsid w:val="001D4258"/>
    <w:rsid w:val="001F0FFC"/>
    <w:rsid w:val="0022256B"/>
    <w:rsid w:val="00224484"/>
    <w:rsid w:val="00254AD9"/>
    <w:rsid w:val="002D33DD"/>
    <w:rsid w:val="003563C7"/>
    <w:rsid w:val="00394218"/>
    <w:rsid w:val="003D27A9"/>
    <w:rsid w:val="003D7494"/>
    <w:rsid w:val="00473AE7"/>
    <w:rsid w:val="004A1064"/>
    <w:rsid w:val="004A3E0B"/>
    <w:rsid w:val="004B32B5"/>
    <w:rsid w:val="004F4944"/>
    <w:rsid w:val="005127CE"/>
    <w:rsid w:val="0051729B"/>
    <w:rsid w:val="0053067C"/>
    <w:rsid w:val="00530B59"/>
    <w:rsid w:val="00565DE8"/>
    <w:rsid w:val="005E1326"/>
    <w:rsid w:val="005E6839"/>
    <w:rsid w:val="00607C67"/>
    <w:rsid w:val="00646909"/>
    <w:rsid w:val="00692070"/>
    <w:rsid w:val="00713F78"/>
    <w:rsid w:val="00720AEF"/>
    <w:rsid w:val="00737290"/>
    <w:rsid w:val="00770F5C"/>
    <w:rsid w:val="00775F49"/>
    <w:rsid w:val="007819B1"/>
    <w:rsid w:val="007868F6"/>
    <w:rsid w:val="00841840"/>
    <w:rsid w:val="008519A7"/>
    <w:rsid w:val="00853B2D"/>
    <w:rsid w:val="00873914"/>
    <w:rsid w:val="008A109D"/>
    <w:rsid w:val="008D3EA4"/>
    <w:rsid w:val="008F55BD"/>
    <w:rsid w:val="008F6238"/>
    <w:rsid w:val="009066A9"/>
    <w:rsid w:val="0096415A"/>
    <w:rsid w:val="00984753"/>
    <w:rsid w:val="009B6820"/>
    <w:rsid w:val="009C05E3"/>
    <w:rsid w:val="009C56AC"/>
    <w:rsid w:val="009D5501"/>
    <w:rsid w:val="00A311F0"/>
    <w:rsid w:val="00A3658A"/>
    <w:rsid w:val="00A415F3"/>
    <w:rsid w:val="00AA79F5"/>
    <w:rsid w:val="00AB092A"/>
    <w:rsid w:val="00AB17D2"/>
    <w:rsid w:val="00AB3713"/>
    <w:rsid w:val="00AD00C2"/>
    <w:rsid w:val="00AE40BB"/>
    <w:rsid w:val="00AF7BC3"/>
    <w:rsid w:val="00B31877"/>
    <w:rsid w:val="00BA2EE5"/>
    <w:rsid w:val="00BA33D3"/>
    <w:rsid w:val="00BC7CD1"/>
    <w:rsid w:val="00BE0393"/>
    <w:rsid w:val="00BE493B"/>
    <w:rsid w:val="00C01ABC"/>
    <w:rsid w:val="00C0493F"/>
    <w:rsid w:val="00C112D8"/>
    <w:rsid w:val="00C261F8"/>
    <w:rsid w:val="00C436EE"/>
    <w:rsid w:val="00C74448"/>
    <w:rsid w:val="00C87DB6"/>
    <w:rsid w:val="00C942B1"/>
    <w:rsid w:val="00CC2FE0"/>
    <w:rsid w:val="00D24D61"/>
    <w:rsid w:val="00D529E6"/>
    <w:rsid w:val="00D6081A"/>
    <w:rsid w:val="00D75D47"/>
    <w:rsid w:val="00E1777B"/>
    <w:rsid w:val="00E76982"/>
    <w:rsid w:val="00E80AB6"/>
    <w:rsid w:val="00E842B1"/>
    <w:rsid w:val="00E934F6"/>
    <w:rsid w:val="00F25A1D"/>
    <w:rsid w:val="00F52935"/>
    <w:rsid w:val="00F74DE5"/>
    <w:rsid w:val="00F95116"/>
    <w:rsid w:val="00FD22C4"/>
    <w:rsid w:val="00FE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9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22C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87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7D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87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7DB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</Pages>
  <Words>144</Words>
  <Characters>821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59</cp:revision>
  <cp:lastPrinted>2014-10-28T04:00:00Z</cp:lastPrinted>
  <dcterms:created xsi:type="dcterms:W3CDTF">2014-10-28T03:14:00Z</dcterms:created>
  <dcterms:modified xsi:type="dcterms:W3CDTF">2014-11-07T02:55:00Z</dcterms:modified>
</cp:coreProperties>
</file>