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C4" w:rsidRPr="002441BC" w:rsidRDefault="009C15C4" w:rsidP="00391EA4">
      <w:pPr>
        <w:spacing w:line="440" w:lineRule="exact"/>
        <w:jc w:val="center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2014</w:t>
      </w:r>
      <w:r>
        <w:rPr>
          <w:rFonts w:ascii="宋体" w:hAnsi="宋体" w:hint="eastAsia"/>
          <w:sz w:val="32"/>
          <w:szCs w:val="32"/>
        </w:rPr>
        <w:t>上学期期中</w:t>
      </w:r>
      <w:r w:rsidRPr="002441BC">
        <w:rPr>
          <w:rFonts w:ascii="宋体" w:hAnsi="宋体" w:hint="eastAsia"/>
          <w:sz w:val="32"/>
          <w:szCs w:val="32"/>
        </w:rPr>
        <w:t>调研考试</w:t>
      </w:r>
    </w:p>
    <w:p w:rsidR="009C15C4" w:rsidRDefault="009C15C4" w:rsidP="00391EA4">
      <w:pPr>
        <w:spacing w:line="440" w:lineRule="exact"/>
        <w:jc w:val="center"/>
        <w:rPr>
          <w:sz w:val="30"/>
          <w:szCs w:val="30"/>
        </w:rPr>
      </w:pPr>
      <w:r w:rsidRPr="002441BC">
        <w:rPr>
          <w:rFonts w:hint="eastAsia"/>
          <w:b/>
          <w:color w:val="FF0000"/>
          <w:sz w:val="30"/>
          <w:szCs w:val="30"/>
        </w:rPr>
        <w:t>五年级数学</w:t>
      </w:r>
      <w:r w:rsidRPr="008B04AC">
        <w:rPr>
          <w:rFonts w:hint="eastAsia"/>
          <w:b/>
          <w:sz w:val="30"/>
          <w:szCs w:val="30"/>
        </w:rPr>
        <w:t>评价标准与</w:t>
      </w:r>
      <w:r w:rsidRPr="002441BC">
        <w:rPr>
          <w:rFonts w:hint="eastAsia"/>
          <w:b/>
          <w:color w:val="FF0000"/>
          <w:sz w:val="30"/>
          <w:szCs w:val="30"/>
        </w:rPr>
        <w:t>参考</w:t>
      </w:r>
      <w:r w:rsidRPr="002441BC">
        <w:rPr>
          <w:rFonts w:hint="eastAsia"/>
          <w:sz w:val="30"/>
          <w:szCs w:val="30"/>
        </w:rPr>
        <w:t>答案</w:t>
      </w:r>
    </w:p>
    <w:p w:rsidR="009C15C4" w:rsidRPr="002441BC" w:rsidRDefault="009C15C4" w:rsidP="00391EA4">
      <w:pPr>
        <w:spacing w:line="440" w:lineRule="exact"/>
        <w:jc w:val="center"/>
        <w:rPr>
          <w:sz w:val="30"/>
          <w:szCs w:val="30"/>
        </w:rPr>
      </w:pPr>
    </w:p>
    <w:p w:rsidR="009C15C4" w:rsidRPr="00DD1D57" w:rsidRDefault="009C15C4" w:rsidP="00C66C8E">
      <w:pPr>
        <w:pStyle w:val="ListParagraph"/>
        <w:ind w:firstLineChars="0" w:firstLine="0"/>
        <w:rPr>
          <w:rFonts w:ascii="宋体"/>
          <w:szCs w:val="21"/>
        </w:rPr>
      </w:pPr>
      <w:r w:rsidRPr="00C66C8E">
        <w:rPr>
          <w:rFonts w:ascii="宋体" w:hAnsi="宋体" w:hint="eastAsia"/>
          <w:b/>
          <w:szCs w:val="21"/>
        </w:rPr>
        <w:t>一、填空题</w:t>
      </w:r>
      <w:r w:rsidRPr="00DD1D57">
        <w:rPr>
          <w:rFonts w:ascii="宋体" w:hAnsi="宋体" w:hint="eastAsia"/>
          <w:szCs w:val="21"/>
        </w:rPr>
        <w:t>（每空</w:t>
      </w:r>
      <w:r w:rsidRPr="00DD1D57">
        <w:rPr>
          <w:rFonts w:ascii="宋体" w:hAnsi="宋体"/>
          <w:szCs w:val="21"/>
        </w:rPr>
        <w:t>1</w:t>
      </w:r>
      <w:r w:rsidRPr="00DD1D57">
        <w:rPr>
          <w:rFonts w:ascii="宋体" w:hAnsi="宋体" w:hint="eastAsia"/>
          <w:szCs w:val="21"/>
        </w:rPr>
        <w:t>分，共</w:t>
      </w:r>
      <w:r w:rsidRPr="00DD1D57">
        <w:rPr>
          <w:rFonts w:ascii="宋体" w:hAnsi="宋体"/>
          <w:szCs w:val="21"/>
        </w:rPr>
        <w:t>30</w:t>
      </w:r>
      <w:r>
        <w:rPr>
          <w:rFonts w:ascii="宋体" w:hAnsi="宋体" w:hint="eastAsia"/>
          <w:szCs w:val="21"/>
        </w:rPr>
        <w:t>分</w:t>
      </w:r>
      <w:r w:rsidRPr="00DD1D57">
        <w:rPr>
          <w:rFonts w:ascii="宋体" w:hAnsi="宋体" w:hint="eastAsia"/>
          <w:szCs w:val="21"/>
        </w:rPr>
        <w:t>）</w:t>
      </w:r>
    </w:p>
    <w:p w:rsidR="009C15C4" w:rsidRDefault="009C15C4" w:rsidP="009A3CAC">
      <w:pPr>
        <w:ind w:firstLineChars="50" w:firstLine="31680"/>
        <w:rPr>
          <w:rFonts w:ascii="宋体"/>
          <w:szCs w:val="21"/>
        </w:rPr>
      </w:pPr>
      <w:r w:rsidRPr="00DD1D57">
        <w:rPr>
          <w:rFonts w:ascii="宋体" w:hAnsi="宋体"/>
          <w:szCs w:val="21"/>
        </w:rPr>
        <w:t>1</w:t>
      </w:r>
      <w:r w:rsidRPr="00DD1D57">
        <w:rPr>
          <w:rFonts w:ascii="宋体" w:hAnsi="宋体" w:hint="eastAsia"/>
          <w:szCs w:val="21"/>
        </w:rPr>
        <w:t>、</w:t>
      </w:r>
      <w:r w:rsidRPr="00DD1D57">
        <w:rPr>
          <w:rFonts w:ascii="宋体" w:hAnsi="宋体"/>
          <w:szCs w:val="21"/>
        </w:rPr>
        <w:fldChar w:fldCharType="begin"/>
      </w:r>
      <w:r w:rsidRPr="00DD1D57">
        <w:rPr>
          <w:rFonts w:ascii="宋体" w:hAnsi="宋体"/>
          <w:szCs w:val="21"/>
        </w:rPr>
        <w:instrText xml:space="preserve"> EQ \F(7,9) </w:instrText>
      </w:r>
      <w:r w:rsidRPr="00DD1D57"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 xml:space="preserve">  </w:t>
      </w:r>
      <w:r w:rsidRPr="00DD1D57">
        <w:rPr>
          <w:rFonts w:ascii="宋体" w:hAnsi="宋体"/>
          <w:szCs w:val="21"/>
        </w:rPr>
        <w:fldChar w:fldCharType="begin"/>
      </w:r>
      <w:r w:rsidRPr="00DD1D57">
        <w:rPr>
          <w:rFonts w:ascii="宋体" w:hAnsi="宋体"/>
          <w:szCs w:val="21"/>
        </w:rPr>
        <w:instrText xml:space="preserve"> EQ \F(1,9) </w:instrText>
      </w:r>
      <w:r w:rsidRPr="00DD1D57"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 xml:space="preserve">  2     </w:t>
      </w:r>
      <w:r w:rsidRPr="00DD1D57">
        <w:rPr>
          <w:rFonts w:ascii="宋体" w:hAnsi="宋体"/>
          <w:szCs w:val="21"/>
        </w:rPr>
        <w:t>2</w:t>
      </w:r>
      <w:r w:rsidRPr="00DD1D57">
        <w:rPr>
          <w:rFonts w:ascii="宋体" w:hAnsi="宋体" w:hint="eastAsia"/>
          <w:szCs w:val="21"/>
        </w:rPr>
        <w:t>、</w:t>
      </w:r>
      <w:r w:rsidRPr="00DD1D57">
        <w:rPr>
          <w:rFonts w:ascii="宋体" w:hAnsi="宋体"/>
          <w:szCs w:val="21"/>
        </w:rPr>
        <w:t xml:space="preserve">12 </w:t>
      </w:r>
      <w:r>
        <w:rPr>
          <w:rFonts w:ascii="宋体" w:hAnsi="宋体"/>
          <w:szCs w:val="21"/>
        </w:rPr>
        <w:t xml:space="preserve"> 90</w:t>
      </w:r>
      <w:r w:rsidRPr="00DD1D57"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</w:t>
      </w:r>
      <w:r w:rsidRPr="00DD1D57">
        <w:rPr>
          <w:rFonts w:ascii="宋体" w:hAnsi="宋体"/>
          <w:szCs w:val="21"/>
        </w:rPr>
        <w:t>3</w:t>
      </w:r>
      <w:r w:rsidRPr="00DD1D57"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2  9</w:t>
      </w:r>
      <w:r w:rsidRPr="00DD1D57">
        <w:rPr>
          <w:rFonts w:ascii="宋体" w:hAnsi="宋体"/>
          <w:szCs w:val="21"/>
        </w:rPr>
        <w:t xml:space="preserve">   </w:t>
      </w:r>
      <w:r>
        <w:rPr>
          <w:rFonts w:ascii="宋体" w:hAnsi="宋体"/>
          <w:szCs w:val="21"/>
        </w:rPr>
        <w:t xml:space="preserve">     </w:t>
      </w:r>
      <w:r w:rsidRPr="00DD1D57"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</w:t>
      </w:r>
      <w:r w:rsidRPr="00DD1D57">
        <w:rPr>
          <w:rFonts w:ascii="宋体" w:hAnsi="宋体"/>
          <w:szCs w:val="21"/>
        </w:rPr>
        <w:t>64</w:t>
      </w:r>
      <w:r w:rsidRPr="00DD1D57">
        <w:rPr>
          <w:rFonts w:ascii="宋体" w:hAnsi="宋体" w:hint="eastAsia"/>
          <w:szCs w:val="21"/>
        </w:rPr>
        <w:t>立方分米</w:t>
      </w:r>
      <w:r w:rsidRPr="00DD1D57">
        <w:rPr>
          <w:rFonts w:ascii="宋体" w:hAnsi="宋体"/>
          <w:szCs w:val="21"/>
        </w:rPr>
        <w:t xml:space="preserve">  96</w:t>
      </w:r>
      <w:r w:rsidRPr="00DD1D57">
        <w:rPr>
          <w:rFonts w:ascii="宋体" w:hAnsi="宋体" w:hint="eastAsia"/>
          <w:szCs w:val="21"/>
        </w:rPr>
        <w:t>平方分米</w:t>
      </w:r>
    </w:p>
    <w:p w:rsidR="009C15C4" w:rsidRDefault="009C15C4" w:rsidP="009A3CAC">
      <w:pPr>
        <w:ind w:firstLineChars="50" w:firstLine="31680"/>
        <w:rPr>
          <w:rFonts w:ascii="宋体" w:hAnsi="宋体"/>
          <w:szCs w:val="21"/>
        </w:rPr>
      </w:pPr>
      <w:r w:rsidRPr="00DD1D57">
        <w:rPr>
          <w:rFonts w:ascii="宋体" w:hAnsi="宋体"/>
          <w:szCs w:val="21"/>
        </w:rPr>
        <w:t>5</w:t>
      </w:r>
      <w:r w:rsidRPr="00DD1D57">
        <w:rPr>
          <w:rFonts w:ascii="宋体" w:hAnsi="宋体" w:hint="eastAsia"/>
          <w:szCs w:val="21"/>
        </w:rPr>
        <w:t>、</w:t>
      </w:r>
      <w:r w:rsidRPr="00DD1D57"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2  60  </w:t>
      </w:r>
      <w:r w:rsidRPr="00DD1D57">
        <w:rPr>
          <w:rFonts w:ascii="宋体" w:hAnsi="宋体"/>
          <w:szCs w:val="21"/>
        </w:rPr>
        <w:t>7190  7190000</w:t>
      </w:r>
      <w:r>
        <w:rPr>
          <w:rFonts w:ascii="宋体" w:hAnsi="宋体"/>
          <w:szCs w:val="21"/>
        </w:rPr>
        <w:t xml:space="preserve">  4.056    6</w:t>
      </w:r>
      <w:r>
        <w:rPr>
          <w:rFonts w:ascii="宋体" w:hAnsi="宋体" w:hint="eastAsia"/>
          <w:szCs w:val="21"/>
        </w:rPr>
        <w:t>、十四分之三</w:t>
      </w:r>
      <w:r>
        <w:rPr>
          <w:rFonts w:ascii="宋体" w:hAnsi="宋体"/>
          <w:szCs w:val="21"/>
        </w:rPr>
        <w:t xml:space="preserve">   3   </w:t>
      </w:r>
      <w:r w:rsidRPr="008F26C9">
        <w:rPr>
          <w:rFonts w:ascii="宋体" w:hAnsi="宋体"/>
          <w:szCs w:val="21"/>
        </w:rPr>
        <w:fldChar w:fldCharType="begin"/>
      </w:r>
      <w:r w:rsidRPr="008F26C9">
        <w:rPr>
          <w:rFonts w:ascii="宋体" w:hAnsi="宋体"/>
          <w:szCs w:val="21"/>
        </w:rPr>
        <w:instrText xml:space="preserve"> EQ \F(1</w:instrText>
      </w:r>
      <w:r w:rsidRPr="008F26C9">
        <w:rPr>
          <w:rFonts w:ascii="宋体"/>
          <w:szCs w:val="21"/>
        </w:rPr>
        <w:instrText>,</w:instrText>
      </w:r>
      <w:r>
        <w:rPr>
          <w:rFonts w:ascii="宋体" w:hAnsi="宋体"/>
          <w:szCs w:val="21"/>
        </w:rPr>
        <w:instrText>14</w:instrText>
      </w:r>
      <w:r w:rsidRPr="008F26C9">
        <w:rPr>
          <w:rFonts w:ascii="宋体" w:hAnsi="宋体"/>
          <w:szCs w:val="21"/>
        </w:rPr>
        <w:instrText xml:space="preserve">) </w:instrText>
      </w:r>
      <w:r w:rsidRPr="008F26C9"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 xml:space="preserve"> </w:t>
      </w:r>
    </w:p>
    <w:p w:rsidR="009C15C4" w:rsidRDefault="009C15C4" w:rsidP="009A3CAC">
      <w:pPr>
        <w:ind w:firstLineChars="50" w:firstLine="31680"/>
        <w:rPr>
          <w:rFonts w:ascii="宋体"/>
          <w:szCs w:val="21"/>
        </w:rPr>
      </w:pPr>
      <w:r>
        <w:rPr>
          <w:rFonts w:ascii="宋体" w:hAnsi="宋体"/>
          <w:szCs w:val="21"/>
        </w:rPr>
        <w:t>7</w:t>
      </w:r>
      <w:r w:rsidRPr="00DD1D57">
        <w:rPr>
          <w:rFonts w:ascii="宋体" w:hAnsi="宋体" w:hint="eastAsia"/>
          <w:szCs w:val="21"/>
        </w:rPr>
        <w:t>、立方厘米</w:t>
      </w:r>
      <w:r>
        <w:rPr>
          <w:rFonts w:ascii="宋体" w:hAnsi="宋体"/>
          <w:szCs w:val="21"/>
        </w:rPr>
        <w:t xml:space="preserve"> </w:t>
      </w:r>
      <w:r w:rsidRPr="00DD1D57">
        <w:rPr>
          <w:rFonts w:ascii="宋体" w:hAnsi="宋体" w:hint="eastAsia"/>
          <w:szCs w:val="21"/>
        </w:rPr>
        <w:t>毫升</w:t>
      </w:r>
      <w:r w:rsidRPr="00DD1D57">
        <w:rPr>
          <w:rFonts w:ascii="宋体" w:hAnsi="宋体"/>
          <w:szCs w:val="21"/>
        </w:rPr>
        <w:t xml:space="preserve"> </w:t>
      </w:r>
      <w:r w:rsidRPr="00DD1D57">
        <w:rPr>
          <w:rFonts w:ascii="宋体" w:hAnsi="宋体" w:hint="eastAsia"/>
          <w:szCs w:val="21"/>
        </w:rPr>
        <w:t>立方米</w:t>
      </w:r>
      <w:r>
        <w:rPr>
          <w:rFonts w:ascii="宋体" w:hAnsi="宋体"/>
          <w:szCs w:val="21"/>
        </w:rPr>
        <w:t xml:space="preserve"> </w:t>
      </w:r>
      <w:r w:rsidRPr="00DD1D57">
        <w:rPr>
          <w:rFonts w:ascii="宋体" w:hAnsi="宋体" w:hint="eastAsia"/>
          <w:szCs w:val="21"/>
        </w:rPr>
        <w:t>平方分米</w:t>
      </w:r>
      <w:r w:rsidRPr="00DD1D57"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  <w:r w:rsidRPr="00DD1D57"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 xml:space="preserve">1  </w:t>
      </w:r>
      <w:r w:rsidRPr="008F26C9">
        <w:rPr>
          <w:rFonts w:ascii="宋体" w:hAnsi="宋体"/>
          <w:sz w:val="24"/>
        </w:rPr>
        <w:fldChar w:fldCharType="begin"/>
      </w:r>
      <w:r w:rsidRPr="008F26C9">
        <w:rPr>
          <w:rFonts w:ascii="宋体" w:hAnsi="宋体"/>
          <w:sz w:val="24"/>
        </w:rPr>
        <w:instrText xml:space="preserve"> EQ \F(3</w:instrText>
      </w:r>
      <w:r w:rsidRPr="008F26C9">
        <w:rPr>
          <w:rFonts w:ascii="宋体"/>
          <w:sz w:val="24"/>
        </w:rPr>
        <w:instrText>,</w:instrText>
      </w:r>
      <w:r w:rsidRPr="008F26C9">
        <w:rPr>
          <w:rFonts w:ascii="宋体" w:hAnsi="宋体"/>
          <w:sz w:val="24"/>
        </w:rPr>
        <w:instrText xml:space="preserve">4) </w:instrText>
      </w:r>
      <w:r w:rsidRPr="008F26C9"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 xml:space="preserve"> </w:t>
      </w:r>
      <w:r w:rsidRPr="008F26C9">
        <w:rPr>
          <w:rFonts w:ascii="宋体" w:hAnsi="宋体"/>
          <w:sz w:val="24"/>
        </w:rPr>
        <w:fldChar w:fldCharType="begin"/>
      </w:r>
      <w:r w:rsidRPr="008F26C9">
        <w:rPr>
          <w:rFonts w:ascii="宋体" w:hAnsi="宋体"/>
          <w:sz w:val="24"/>
        </w:rPr>
        <w:instrText xml:space="preserve"> EQ \F(1</w:instrText>
      </w:r>
      <w:r w:rsidRPr="008F26C9">
        <w:rPr>
          <w:rFonts w:ascii="宋体"/>
          <w:sz w:val="24"/>
        </w:rPr>
        <w:instrText>,</w:instrText>
      </w:r>
      <w:r w:rsidRPr="008F26C9">
        <w:rPr>
          <w:rFonts w:ascii="宋体" w:hAnsi="宋体"/>
          <w:sz w:val="24"/>
        </w:rPr>
        <w:instrText xml:space="preserve">4) </w:instrText>
      </w:r>
      <w:r w:rsidRPr="008F26C9">
        <w:rPr>
          <w:rFonts w:ascii="宋体" w:hAnsi="宋体"/>
          <w:sz w:val="24"/>
        </w:rPr>
        <w:fldChar w:fldCharType="end"/>
      </w:r>
      <w:r>
        <w:rPr>
          <w:rFonts w:ascii="宋体" w:hAnsi="宋体"/>
          <w:szCs w:val="21"/>
        </w:rPr>
        <w:t xml:space="preserve"> </w:t>
      </w:r>
      <w:r w:rsidRPr="008F26C9">
        <w:rPr>
          <w:rFonts w:ascii="宋体" w:hAnsi="宋体"/>
          <w:sz w:val="24"/>
        </w:rPr>
        <w:fldChar w:fldCharType="begin"/>
      </w:r>
      <w:r w:rsidRPr="008F26C9">
        <w:rPr>
          <w:rFonts w:ascii="宋体" w:hAnsi="宋体"/>
          <w:sz w:val="24"/>
        </w:rPr>
        <w:instrText xml:space="preserve"> EQ \F(1</w:instrText>
      </w:r>
      <w:r w:rsidRPr="008F26C9">
        <w:rPr>
          <w:rFonts w:ascii="宋体"/>
          <w:sz w:val="24"/>
        </w:rPr>
        <w:instrText>,</w:instrText>
      </w:r>
      <w:r w:rsidRPr="008F26C9">
        <w:rPr>
          <w:rFonts w:ascii="宋体" w:hAnsi="宋体"/>
          <w:sz w:val="24"/>
        </w:rPr>
        <w:instrText xml:space="preserve">5) </w:instrText>
      </w:r>
      <w:r w:rsidRPr="008F26C9"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 xml:space="preserve">     </w:t>
      </w:r>
      <w:r w:rsidRPr="00DD1D57">
        <w:rPr>
          <w:rFonts w:ascii="宋体" w:hAnsi="宋体"/>
          <w:szCs w:val="21"/>
        </w:rPr>
        <w:t>9</w:t>
      </w:r>
      <w:r w:rsidRPr="00DD1D57">
        <w:rPr>
          <w:rFonts w:ascii="宋体" w:hAnsi="宋体" w:hint="eastAsia"/>
          <w:szCs w:val="21"/>
        </w:rPr>
        <w:t>、顺时针</w:t>
      </w:r>
      <w:r w:rsidRPr="00DD1D57">
        <w:rPr>
          <w:rFonts w:ascii="宋体" w:hAnsi="宋体"/>
          <w:szCs w:val="21"/>
        </w:rPr>
        <w:t xml:space="preserve">  60 </w:t>
      </w:r>
    </w:p>
    <w:p w:rsidR="009C15C4" w:rsidRPr="00DD1D57" w:rsidRDefault="009C15C4" w:rsidP="009A3CAC">
      <w:pPr>
        <w:ind w:firstLineChars="50" w:firstLine="31680"/>
        <w:rPr>
          <w:rFonts w:ascii="宋体"/>
          <w:szCs w:val="21"/>
        </w:rPr>
      </w:pPr>
      <w:r>
        <w:rPr>
          <w:rFonts w:ascii="宋体" w:hAnsi="宋体"/>
          <w:szCs w:val="21"/>
        </w:rPr>
        <w:t>10</w:t>
      </w:r>
      <w:r w:rsidRPr="00DD1D57">
        <w:rPr>
          <w:rFonts w:ascii="宋体" w:hAnsi="宋体" w:hint="eastAsia"/>
          <w:szCs w:val="21"/>
        </w:rPr>
        <w:t>、</w:t>
      </w:r>
      <w:r w:rsidRPr="00231781">
        <w:rPr>
          <w:rFonts w:ascii="宋体" w:hAnsi="宋体"/>
          <w:szCs w:val="21"/>
        </w:rPr>
        <w:fldChar w:fldCharType="begin"/>
      </w:r>
      <w:r w:rsidRPr="00231781">
        <w:rPr>
          <w:rFonts w:ascii="宋体" w:hAnsi="宋体"/>
          <w:szCs w:val="21"/>
        </w:rPr>
        <w:instrText xml:space="preserve"> EQ \F(1</w:instrText>
      </w:r>
      <w:r w:rsidRPr="00231781">
        <w:rPr>
          <w:rFonts w:ascii="宋体"/>
          <w:szCs w:val="21"/>
        </w:rPr>
        <w:instrText>,</w:instrText>
      </w:r>
      <w:r w:rsidRPr="00231781">
        <w:rPr>
          <w:rFonts w:ascii="宋体" w:hAnsi="宋体"/>
          <w:szCs w:val="21"/>
        </w:rPr>
        <w:instrText xml:space="preserve">11) </w:instrText>
      </w:r>
      <w:r w:rsidRPr="00231781"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 xml:space="preserve">       11</w:t>
      </w:r>
      <w:r>
        <w:rPr>
          <w:rFonts w:ascii="宋体" w:hAnsi="宋体" w:hint="eastAsia"/>
          <w:szCs w:val="21"/>
        </w:rPr>
        <w:t>、因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倍</w:t>
      </w:r>
      <w:r>
        <w:rPr>
          <w:rFonts w:ascii="宋体" w:hAnsi="宋体"/>
          <w:szCs w:val="21"/>
        </w:rPr>
        <w:t xml:space="preserve">      12</w:t>
      </w:r>
      <w:r w:rsidRPr="00DD1D57"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304  403         13</w:t>
      </w:r>
      <w:r>
        <w:rPr>
          <w:rFonts w:ascii="宋体" w:hAnsi="宋体" w:hint="eastAsia"/>
          <w:szCs w:val="21"/>
        </w:rPr>
        <w:t>、</w:t>
      </w:r>
      <w:r w:rsidRPr="00231781">
        <w:rPr>
          <w:rFonts w:ascii="宋体" w:hAnsi="宋体"/>
          <w:sz w:val="24"/>
        </w:rPr>
        <w:fldChar w:fldCharType="begin"/>
      </w:r>
      <w:r w:rsidRPr="00231781">
        <w:rPr>
          <w:rFonts w:ascii="宋体" w:hAnsi="宋体"/>
          <w:sz w:val="24"/>
        </w:rPr>
        <w:instrText xml:space="preserve"> EQ \F(1</w:instrText>
      </w:r>
      <w:r w:rsidRPr="00231781">
        <w:rPr>
          <w:rFonts w:ascii="宋体"/>
          <w:sz w:val="24"/>
        </w:rPr>
        <w:instrText>,</w:instrText>
      </w:r>
      <w:r>
        <w:rPr>
          <w:rFonts w:ascii="宋体" w:hAnsi="宋体"/>
          <w:sz w:val="24"/>
        </w:rPr>
        <w:instrText>4</w:instrText>
      </w:r>
      <w:r w:rsidRPr="00231781">
        <w:rPr>
          <w:rFonts w:ascii="宋体" w:hAnsi="宋体"/>
          <w:sz w:val="24"/>
        </w:rPr>
        <w:instrText xml:space="preserve">) </w:instrText>
      </w:r>
      <w:r w:rsidRPr="00231781">
        <w:rPr>
          <w:rFonts w:ascii="宋体" w:hAnsi="宋体"/>
          <w:sz w:val="24"/>
        </w:rPr>
        <w:fldChar w:fldCharType="end"/>
      </w:r>
    </w:p>
    <w:p w:rsidR="009C15C4" w:rsidRDefault="009C15C4" w:rsidP="00391EA4">
      <w:pPr>
        <w:rPr>
          <w:rFonts w:ascii="宋体"/>
          <w:szCs w:val="21"/>
        </w:rPr>
      </w:pPr>
      <w:r w:rsidRPr="00C66C8E">
        <w:rPr>
          <w:rFonts w:ascii="宋体" w:hAnsi="宋体" w:hint="eastAsia"/>
          <w:b/>
          <w:szCs w:val="21"/>
        </w:rPr>
        <w:t>二、看题标重点</w:t>
      </w:r>
      <w:r w:rsidRPr="00DD1D57">
        <w:rPr>
          <w:rFonts w:ascii="宋体" w:hAnsi="宋体" w:hint="eastAsia"/>
          <w:szCs w:val="21"/>
        </w:rPr>
        <w:t>（每题</w:t>
      </w:r>
      <w:r w:rsidRPr="00DD1D57">
        <w:rPr>
          <w:rFonts w:ascii="宋体" w:hAnsi="宋体"/>
          <w:szCs w:val="21"/>
        </w:rPr>
        <w:t>1</w:t>
      </w:r>
      <w:r w:rsidRPr="00DD1D57">
        <w:rPr>
          <w:rFonts w:ascii="宋体" w:hAnsi="宋体" w:hint="eastAsia"/>
          <w:szCs w:val="21"/>
        </w:rPr>
        <w:t>分，共</w:t>
      </w:r>
      <w:r w:rsidRPr="00DD1D57"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分</w:t>
      </w:r>
      <w:r w:rsidRPr="00DD1D57">
        <w:rPr>
          <w:rFonts w:ascii="宋体" w:hAnsi="宋体" w:hint="eastAsia"/>
          <w:szCs w:val="21"/>
        </w:rPr>
        <w:t>）</w:t>
      </w:r>
    </w:p>
    <w:p w:rsidR="009C15C4" w:rsidRPr="00C94D6D" w:rsidRDefault="009C15C4" w:rsidP="009A3CAC">
      <w:pPr>
        <w:ind w:firstLineChars="50" w:firstLine="31680"/>
        <w:rPr>
          <w:rFonts w:ascii="宋体"/>
          <w:szCs w:val="21"/>
        </w:rPr>
      </w:pPr>
      <w:r w:rsidRPr="00C94D6D">
        <w:rPr>
          <w:rFonts w:ascii="宋体" w:hAnsi="宋体" w:hint="eastAsia"/>
          <w:szCs w:val="21"/>
        </w:rPr>
        <w:t>只要标示每题中的关键词（或短语）则各给</w:t>
      </w:r>
      <w:r w:rsidRPr="00C94D6D">
        <w:rPr>
          <w:rFonts w:ascii="宋体" w:hAnsi="宋体"/>
          <w:szCs w:val="21"/>
        </w:rPr>
        <w:t>1</w:t>
      </w:r>
      <w:r w:rsidRPr="00C94D6D">
        <w:rPr>
          <w:rFonts w:ascii="宋体" w:hAnsi="宋体" w:hint="eastAsia"/>
          <w:szCs w:val="21"/>
        </w:rPr>
        <w:t>分。如标示整句话则不给分。</w:t>
      </w:r>
    </w:p>
    <w:p w:rsidR="009C15C4" w:rsidRPr="00C94D6D" w:rsidRDefault="009C15C4" w:rsidP="009A3CAC">
      <w:pPr>
        <w:ind w:firstLineChars="50" w:firstLine="31680"/>
        <w:rPr>
          <w:rFonts w:ascii="宋体"/>
          <w:szCs w:val="21"/>
        </w:rPr>
      </w:pPr>
      <w:r w:rsidRPr="00C94D6D">
        <w:rPr>
          <w:rFonts w:ascii="宋体" w:hAnsi="宋体"/>
          <w:szCs w:val="21"/>
        </w:rPr>
        <w:t>1</w:t>
      </w:r>
      <w:r w:rsidRPr="00C94D6D"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10</w:t>
      </w:r>
      <w:r w:rsidRPr="00C94D6D">
        <w:rPr>
          <w:rFonts w:ascii="宋体" w:hAnsi="宋体" w:hint="eastAsia"/>
          <w:szCs w:val="21"/>
        </w:rPr>
        <w:t>厘米</w:t>
      </w:r>
      <w:r>
        <w:rPr>
          <w:rFonts w:ascii="宋体" w:hAnsi="宋体" w:hint="eastAsia"/>
          <w:szCs w:val="21"/>
        </w:rPr>
        <w:t>或厘米</w:t>
      </w:r>
      <w:r w:rsidRPr="00C94D6D">
        <w:rPr>
          <w:rFonts w:ascii="宋体" w:hAnsi="宋体"/>
          <w:szCs w:val="21"/>
        </w:rPr>
        <w:t xml:space="preserve">    2</w:t>
      </w:r>
      <w:r w:rsidRPr="00C94D6D">
        <w:rPr>
          <w:rFonts w:ascii="宋体" w:hAnsi="宋体" w:hint="eastAsia"/>
          <w:szCs w:val="21"/>
        </w:rPr>
        <w:t>、没写的、占总数的</w:t>
      </w:r>
      <w:r w:rsidRPr="00C94D6D">
        <w:rPr>
          <w:rFonts w:ascii="宋体" w:hAnsi="宋体"/>
          <w:szCs w:val="21"/>
        </w:rPr>
        <w:t xml:space="preserve">   </w:t>
      </w:r>
    </w:p>
    <w:p w:rsidR="009C15C4" w:rsidRPr="00C94D6D" w:rsidRDefault="009C15C4" w:rsidP="009A3CAC">
      <w:pPr>
        <w:ind w:firstLineChars="50" w:firstLine="31680"/>
        <w:rPr>
          <w:rFonts w:ascii="宋体"/>
          <w:szCs w:val="21"/>
        </w:rPr>
      </w:pPr>
      <w:r w:rsidRPr="00C94D6D">
        <w:rPr>
          <w:rFonts w:ascii="宋体" w:hAnsi="宋体"/>
          <w:szCs w:val="21"/>
        </w:rPr>
        <w:t>3</w:t>
      </w:r>
      <w:r w:rsidRPr="00C94D6D">
        <w:rPr>
          <w:rFonts w:ascii="宋体" w:hAnsi="宋体" w:hint="eastAsia"/>
          <w:szCs w:val="21"/>
        </w:rPr>
        <w:t>、限坐</w:t>
      </w:r>
      <w:r w:rsidRPr="00C94D6D">
        <w:rPr>
          <w:rFonts w:ascii="宋体" w:hAnsi="宋体"/>
          <w:szCs w:val="21"/>
        </w:rPr>
        <w:t>5</w:t>
      </w:r>
      <w:r w:rsidRPr="00C94D6D">
        <w:rPr>
          <w:rFonts w:ascii="宋体" w:hAnsi="宋体" w:hint="eastAsia"/>
          <w:szCs w:val="21"/>
        </w:rPr>
        <w:t>人、王老师和</w:t>
      </w:r>
      <w:r w:rsidRPr="00C94D6D">
        <w:rPr>
          <w:rFonts w:ascii="宋体" w:hAnsi="宋体"/>
          <w:szCs w:val="21"/>
        </w:rPr>
        <w:t>30</w:t>
      </w:r>
      <w:r w:rsidRPr="00C94D6D">
        <w:rPr>
          <w:rFonts w:ascii="宋体" w:hAnsi="宋体" w:hint="eastAsia"/>
          <w:szCs w:val="21"/>
        </w:rPr>
        <w:t>个同学、至少（标示</w:t>
      </w:r>
      <w:r>
        <w:rPr>
          <w:rFonts w:ascii="宋体" w:hAnsi="宋体" w:hint="eastAsia"/>
          <w:szCs w:val="21"/>
        </w:rPr>
        <w:t>其</w:t>
      </w:r>
      <w:r w:rsidRPr="00C94D6D">
        <w:rPr>
          <w:rFonts w:ascii="宋体" w:hAnsi="宋体" w:hint="eastAsia"/>
          <w:szCs w:val="21"/>
        </w:rPr>
        <w:t>中的</w:t>
      </w:r>
      <w:r w:rsidRPr="00C94D6D">
        <w:rPr>
          <w:rFonts w:ascii="宋体" w:hAnsi="宋体"/>
          <w:szCs w:val="21"/>
        </w:rPr>
        <w:t>2</w:t>
      </w:r>
      <w:r w:rsidRPr="00C94D6D">
        <w:rPr>
          <w:rFonts w:ascii="宋体" w:hAnsi="宋体" w:hint="eastAsia"/>
          <w:szCs w:val="21"/>
        </w:rPr>
        <w:t>个则给</w:t>
      </w:r>
      <w:r w:rsidRPr="00C94D6D">
        <w:rPr>
          <w:rFonts w:ascii="宋体" w:hAnsi="宋体"/>
          <w:szCs w:val="21"/>
        </w:rPr>
        <w:t>1</w:t>
      </w:r>
      <w:r w:rsidRPr="00C94D6D">
        <w:rPr>
          <w:rFonts w:ascii="宋体" w:hAnsi="宋体" w:hint="eastAsia"/>
          <w:szCs w:val="21"/>
        </w:rPr>
        <w:t>分）</w:t>
      </w:r>
    </w:p>
    <w:p w:rsidR="009C15C4" w:rsidRPr="00DD1D57" w:rsidRDefault="009C15C4" w:rsidP="00391EA4">
      <w:pPr>
        <w:rPr>
          <w:rFonts w:ascii="宋体"/>
          <w:szCs w:val="21"/>
        </w:rPr>
      </w:pPr>
      <w:r w:rsidRPr="00C66C8E">
        <w:rPr>
          <w:rFonts w:ascii="宋体" w:hAnsi="宋体" w:hint="eastAsia"/>
          <w:b/>
          <w:szCs w:val="21"/>
        </w:rPr>
        <w:t>三、判断题</w:t>
      </w:r>
      <w:r w:rsidRPr="00DD1D57">
        <w:rPr>
          <w:rFonts w:ascii="宋体" w:hAnsi="宋体" w:hint="eastAsia"/>
          <w:szCs w:val="21"/>
        </w:rPr>
        <w:t>（每题</w:t>
      </w:r>
      <w:r w:rsidRPr="00DD1D57">
        <w:rPr>
          <w:rFonts w:ascii="宋体" w:hAnsi="宋体"/>
          <w:szCs w:val="21"/>
        </w:rPr>
        <w:t>1</w:t>
      </w:r>
      <w:r w:rsidRPr="00DD1D57">
        <w:rPr>
          <w:rFonts w:ascii="宋体" w:hAnsi="宋体" w:hint="eastAsia"/>
          <w:szCs w:val="21"/>
        </w:rPr>
        <w:t>分，共</w:t>
      </w:r>
      <w:r w:rsidRPr="00DD1D57"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分</w:t>
      </w:r>
      <w:r w:rsidRPr="00DD1D57">
        <w:rPr>
          <w:rFonts w:ascii="宋体" w:hAnsi="宋体" w:hint="eastAsia"/>
          <w:szCs w:val="21"/>
        </w:rPr>
        <w:t>）</w:t>
      </w:r>
    </w:p>
    <w:p w:rsidR="009C15C4" w:rsidRPr="00DD1D57" w:rsidRDefault="009C15C4" w:rsidP="009A3CAC">
      <w:pPr>
        <w:ind w:firstLineChars="50" w:firstLine="31680"/>
        <w:rPr>
          <w:rFonts w:ascii="宋体"/>
          <w:szCs w:val="21"/>
        </w:rPr>
      </w:pPr>
      <w:r w:rsidRPr="00DD1D57">
        <w:rPr>
          <w:rFonts w:ascii="宋体" w:hAnsi="宋体"/>
          <w:szCs w:val="21"/>
        </w:rPr>
        <w:t>1</w:t>
      </w:r>
      <w:r w:rsidRPr="00DD1D57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/>
          <w:szCs w:val="21"/>
        </w:rPr>
        <w:t xml:space="preserve">    </w:t>
      </w:r>
      <w:r w:rsidRPr="00DD1D57">
        <w:rPr>
          <w:rFonts w:ascii="宋体" w:hAnsi="宋体"/>
          <w:szCs w:val="21"/>
        </w:rPr>
        <w:t>2</w:t>
      </w:r>
      <w:r w:rsidRPr="00DD1D57">
        <w:rPr>
          <w:rFonts w:ascii="宋体" w:hAnsi="宋体" w:hint="eastAsia"/>
          <w:szCs w:val="21"/>
        </w:rPr>
        <w:t>、√</w:t>
      </w:r>
      <w:r w:rsidRPr="00DD1D57">
        <w:rPr>
          <w:rFonts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 xml:space="preserve">  </w:t>
      </w:r>
      <w:r w:rsidRPr="00DD1D57">
        <w:rPr>
          <w:rFonts w:ascii="宋体" w:hAnsi="宋体"/>
          <w:szCs w:val="21"/>
        </w:rPr>
        <w:t>3</w:t>
      </w:r>
      <w:r w:rsidRPr="00DD1D57">
        <w:rPr>
          <w:rFonts w:ascii="宋体" w:hAnsi="宋体" w:hint="eastAsia"/>
          <w:szCs w:val="21"/>
        </w:rPr>
        <w:t>、√</w:t>
      </w:r>
      <w:r w:rsidRPr="00DD1D57">
        <w:rPr>
          <w:rFonts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 xml:space="preserve">  </w:t>
      </w:r>
      <w:r w:rsidRPr="00DD1D57">
        <w:rPr>
          <w:rFonts w:ascii="宋体" w:hAnsi="宋体"/>
          <w:szCs w:val="21"/>
        </w:rPr>
        <w:t>4</w:t>
      </w:r>
      <w:r w:rsidRPr="00DD1D57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/>
          <w:szCs w:val="21"/>
        </w:rPr>
        <w:t xml:space="preserve">    </w:t>
      </w:r>
      <w:r w:rsidRPr="00DD1D57">
        <w:rPr>
          <w:rFonts w:ascii="宋体" w:hAnsi="宋体"/>
          <w:szCs w:val="21"/>
        </w:rPr>
        <w:t>5</w:t>
      </w:r>
      <w:r w:rsidRPr="00DD1D57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×</w:t>
      </w:r>
    </w:p>
    <w:p w:rsidR="009C15C4" w:rsidRPr="00DD1D57" w:rsidRDefault="009C15C4" w:rsidP="00391EA4">
      <w:pPr>
        <w:rPr>
          <w:rFonts w:ascii="宋体"/>
          <w:szCs w:val="21"/>
        </w:rPr>
      </w:pPr>
      <w:r w:rsidRPr="00C66C8E">
        <w:rPr>
          <w:rFonts w:ascii="宋体" w:hAnsi="宋体" w:hint="eastAsia"/>
          <w:b/>
          <w:szCs w:val="21"/>
        </w:rPr>
        <w:t>四、选择题</w:t>
      </w:r>
      <w:r w:rsidRPr="00DD1D57">
        <w:rPr>
          <w:rFonts w:ascii="宋体" w:hAnsi="宋体" w:hint="eastAsia"/>
          <w:szCs w:val="21"/>
        </w:rPr>
        <w:t>（每题</w:t>
      </w:r>
      <w:r w:rsidRPr="00DD1D57">
        <w:rPr>
          <w:rFonts w:ascii="宋体" w:hAnsi="宋体"/>
          <w:szCs w:val="21"/>
        </w:rPr>
        <w:t>1</w:t>
      </w:r>
      <w:r w:rsidRPr="00DD1D57">
        <w:rPr>
          <w:rFonts w:ascii="宋体" w:hAnsi="宋体" w:hint="eastAsia"/>
          <w:szCs w:val="21"/>
        </w:rPr>
        <w:t>分，共</w:t>
      </w:r>
      <w:r w:rsidRPr="00DD1D57"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分</w:t>
      </w:r>
      <w:r w:rsidRPr="00DD1D57">
        <w:rPr>
          <w:rFonts w:ascii="宋体" w:hAnsi="宋体" w:hint="eastAsia"/>
          <w:szCs w:val="21"/>
        </w:rPr>
        <w:t>）</w:t>
      </w:r>
    </w:p>
    <w:p w:rsidR="009C15C4" w:rsidRPr="00DD1D57" w:rsidRDefault="009C15C4" w:rsidP="009A3CAC">
      <w:pPr>
        <w:ind w:firstLineChars="50" w:firstLine="31680"/>
        <w:rPr>
          <w:rFonts w:ascii="宋体" w:hAnsi="宋体"/>
          <w:szCs w:val="21"/>
        </w:rPr>
      </w:pPr>
      <w:r w:rsidRPr="00DD1D57">
        <w:rPr>
          <w:rFonts w:ascii="宋体" w:hAnsi="宋体"/>
          <w:szCs w:val="21"/>
        </w:rPr>
        <w:t>1</w:t>
      </w:r>
      <w:r w:rsidRPr="00DD1D57">
        <w:rPr>
          <w:rFonts w:ascii="宋体" w:hAnsi="宋体" w:hint="eastAsia"/>
          <w:szCs w:val="21"/>
        </w:rPr>
        <w:t>、</w:t>
      </w:r>
      <w:r w:rsidRPr="00DD1D57">
        <w:rPr>
          <w:rFonts w:ascii="宋体" w:hAnsi="宋体"/>
          <w:szCs w:val="21"/>
        </w:rPr>
        <w:t xml:space="preserve">A   </w:t>
      </w:r>
      <w:r>
        <w:rPr>
          <w:rFonts w:ascii="宋体" w:hAnsi="宋体"/>
          <w:szCs w:val="21"/>
        </w:rPr>
        <w:t xml:space="preserve">  </w:t>
      </w:r>
      <w:r w:rsidRPr="00DD1D57">
        <w:rPr>
          <w:rFonts w:ascii="宋体" w:hAnsi="宋体"/>
          <w:szCs w:val="21"/>
        </w:rPr>
        <w:t>2</w:t>
      </w:r>
      <w:r w:rsidRPr="00DD1D57">
        <w:rPr>
          <w:rFonts w:ascii="宋体" w:hAnsi="宋体" w:hint="eastAsia"/>
          <w:szCs w:val="21"/>
        </w:rPr>
        <w:t>、</w:t>
      </w:r>
      <w:r w:rsidRPr="00DD1D57">
        <w:rPr>
          <w:rFonts w:ascii="宋体" w:hAnsi="宋体"/>
          <w:szCs w:val="21"/>
        </w:rPr>
        <w:t xml:space="preserve">C  </w:t>
      </w:r>
      <w:r>
        <w:rPr>
          <w:rFonts w:ascii="宋体" w:hAnsi="宋体"/>
          <w:szCs w:val="21"/>
        </w:rPr>
        <w:t xml:space="preserve">  </w:t>
      </w:r>
      <w:r w:rsidRPr="00DD1D57">
        <w:rPr>
          <w:rFonts w:ascii="宋体" w:hAnsi="宋体"/>
          <w:szCs w:val="21"/>
        </w:rPr>
        <w:t xml:space="preserve"> 3</w:t>
      </w:r>
      <w:r w:rsidRPr="00DD1D57">
        <w:rPr>
          <w:rFonts w:ascii="宋体" w:hAnsi="宋体" w:hint="eastAsia"/>
          <w:szCs w:val="21"/>
        </w:rPr>
        <w:t>、</w:t>
      </w:r>
      <w:r w:rsidRPr="00DD1D57">
        <w:rPr>
          <w:rFonts w:ascii="宋体" w:hAnsi="宋体"/>
          <w:szCs w:val="21"/>
        </w:rPr>
        <w:t xml:space="preserve">C  </w:t>
      </w:r>
      <w:r>
        <w:rPr>
          <w:rFonts w:ascii="宋体" w:hAnsi="宋体"/>
          <w:szCs w:val="21"/>
        </w:rPr>
        <w:t xml:space="preserve">   </w:t>
      </w:r>
      <w:r w:rsidRPr="00DD1D57">
        <w:rPr>
          <w:rFonts w:ascii="宋体" w:hAnsi="宋体"/>
          <w:szCs w:val="21"/>
        </w:rPr>
        <w:t>4</w:t>
      </w:r>
      <w:r w:rsidRPr="00DD1D57">
        <w:rPr>
          <w:rFonts w:ascii="宋体" w:hAnsi="宋体" w:hint="eastAsia"/>
          <w:szCs w:val="21"/>
        </w:rPr>
        <w:t>、</w:t>
      </w:r>
      <w:r w:rsidRPr="00DD1D57">
        <w:rPr>
          <w:rFonts w:ascii="宋体" w:hAnsi="宋体"/>
          <w:szCs w:val="21"/>
        </w:rPr>
        <w:t xml:space="preserve">D  </w:t>
      </w:r>
      <w:r>
        <w:rPr>
          <w:rFonts w:ascii="宋体" w:hAnsi="宋体"/>
          <w:szCs w:val="21"/>
        </w:rPr>
        <w:t xml:space="preserve">   </w:t>
      </w:r>
      <w:r w:rsidRPr="00DD1D57">
        <w:rPr>
          <w:rFonts w:ascii="宋体" w:hAnsi="宋体"/>
          <w:szCs w:val="21"/>
        </w:rPr>
        <w:t>5</w:t>
      </w:r>
      <w:r w:rsidRPr="00DD1D57">
        <w:rPr>
          <w:rFonts w:ascii="宋体" w:hAnsi="宋体" w:hint="eastAsia"/>
          <w:szCs w:val="21"/>
        </w:rPr>
        <w:t>、</w:t>
      </w:r>
      <w:r w:rsidRPr="00DD1D57">
        <w:rPr>
          <w:rFonts w:ascii="宋体" w:hAnsi="宋体"/>
          <w:szCs w:val="21"/>
        </w:rPr>
        <w:t>C</w:t>
      </w:r>
    </w:p>
    <w:p w:rsidR="009C15C4" w:rsidRDefault="009C15C4" w:rsidP="009A3CAC">
      <w:pPr>
        <w:ind w:left="31680" w:hangingChars="200" w:firstLine="31680"/>
        <w:rPr>
          <w:rFonts w:ascii="宋体"/>
          <w:szCs w:val="21"/>
        </w:rPr>
      </w:pPr>
      <w:r w:rsidRPr="00C66C8E">
        <w:rPr>
          <w:rFonts w:ascii="宋体" w:hAnsi="宋体" w:hint="eastAsia"/>
          <w:b/>
          <w:szCs w:val="21"/>
        </w:rPr>
        <w:t>五、计算题</w:t>
      </w:r>
      <w:r>
        <w:rPr>
          <w:rFonts w:ascii="宋体" w:hAnsi="宋体" w:hint="eastAsia"/>
          <w:szCs w:val="21"/>
        </w:rPr>
        <w:t>（共</w:t>
      </w:r>
      <w:r>
        <w:rPr>
          <w:rFonts w:ascii="宋体" w:hAnsi="宋体"/>
          <w:szCs w:val="21"/>
        </w:rPr>
        <w:t>13</w:t>
      </w:r>
      <w:r>
        <w:rPr>
          <w:rFonts w:ascii="宋体" w:hAnsi="宋体" w:hint="eastAsia"/>
          <w:szCs w:val="21"/>
        </w:rPr>
        <w:t>分）</w:t>
      </w:r>
    </w:p>
    <w:p w:rsidR="009C15C4" w:rsidRPr="00DD1D57" w:rsidRDefault="009C15C4" w:rsidP="009A3CAC">
      <w:pPr>
        <w:ind w:leftChars="50" w:left="31680" w:hangingChars="150" w:firstLine="31680"/>
        <w:rPr>
          <w:rFonts w:ascii="宋体"/>
          <w:szCs w:val="21"/>
        </w:rPr>
      </w:pPr>
      <w:r w:rsidRPr="00DD1D57">
        <w:rPr>
          <w:rFonts w:ascii="宋体" w:hAnsi="宋体"/>
          <w:szCs w:val="21"/>
        </w:rPr>
        <w:t>1</w:t>
      </w:r>
      <w:r w:rsidRPr="00DD1D57">
        <w:rPr>
          <w:rFonts w:ascii="宋体" w:hAnsi="宋体" w:hint="eastAsia"/>
          <w:szCs w:val="21"/>
        </w:rPr>
        <w:t>、直接写得数。（每题</w:t>
      </w:r>
      <w:r w:rsidRPr="00DD1D57">
        <w:rPr>
          <w:rFonts w:ascii="宋体" w:hAnsi="宋体"/>
          <w:szCs w:val="21"/>
        </w:rPr>
        <w:t>1</w:t>
      </w:r>
      <w:r w:rsidRPr="00DD1D57">
        <w:rPr>
          <w:rFonts w:ascii="宋体" w:hAnsi="宋体" w:hint="eastAsia"/>
          <w:szCs w:val="21"/>
        </w:rPr>
        <w:t>分，共</w:t>
      </w:r>
      <w:r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分</w:t>
      </w:r>
      <w:r w:rsidRPr="00DD1D57">
        <w:rPr>
          <w:rFonts w:ascii="宋体" w:hAnsi="宋体" w:hint="eastAsia"/>
          <w:szCs w:val="21"/>
        </w:rPr>
        <w:t>）略。</w:t>
      </w:r>
    </w:p>
    <w:p w:rsidR="009C15C4" w:rsidRPr="00DD1D57" w:rsidRDefault="009C15C4" w:rsidP="009A3CAC">
      <w:pPr>
        <w:ind w:leftChars="50" w:left="31680" w:hangingChars="150" w:firstLine="31680"/>
        <w:rPr>
          <w:rFonts w:ascii="宋体"/>
          <w:szCs w:val="21"/>
        </w:rPr>
      </w:pPr>
      <w:r w:rsidRPr="00DD1D57">
        <w:rPr>
          <w:rFonts w:ascii="宋体" w:hAnsi="宋体"/>
          <w:szCs w:val="21"/>
        </w:rPr>
        <w:t>2</w:t>
      </w:r>
      <w:r w:rsidRPr="00DD1D57">
        <w:rPr>
          <w:rFonts w:ascii="宋体" w:hAnsi="宋体" w:hint="eastAsia"/>
          <w:szCs w:val="21"/>
        </w:rPr>
        <w:t>、用简便方法计算。（每题</w:t>
      </w:r>
      <w:r>
        <w:rPr>
          <w:rFonts w:ascii="宋体" w:hAnsi="宋体"/>
          <w:szCs w:val="21"/>
        </w:rPr>
        <w:t>2</w:t>
      </w:r>
      <w:r w:rsidRPr="00DD1D57">
        <w:rPr>
          <w:rFonts w:ascii="宋体" w:hAnsi="宋体" w:hint="eastAsia"/>
          <w:szCs w:val="21"/>
        </w:rPr>
        <w:t>分，共</w:t>
      </w:r>
      <w:r>
        <w:rPr>
          <w:rFonts w:ascii="宋体" w:hAnsi="宋体"/>
          <w:szCs w:val="21"/>
        </w:rPr>
        <w:t>6</w:t>
      </w:r>
      <w:r w:rsidRPr="00DD1D57">
        <w:rPr>
          <w:rFonts w:ascii="宋体" w:hAnsi="宋体" w:hint="eastAsia"/>
          <w:szCs w:val="21"/>
        </w:rPr>
        <w:t>分。过程</w:t>
      </w:r>
      <w:r>
        <w:rPr>
          <w:rFonts w:ascii="宋体" w:hAnsi="宋体"/>
          <w:szCs w:val="21"/>
        </w:rPr>
        <w:t>1</w:t>
      </w:r>
      <w:r w:rsidRPr="00DD1D57">
        <w:rPr>
          <w:rFonts w:ascii="宋体" w:hAnsi="宋体" w:hint="eastAsia"/>
          <w:szCs w:val="21"/>
        </w:rPr>
        <w:t>分</w:t>
      </w:r>
      <w:r w:rsidRPr="00DD1D57">
        <w:rPr>
          <w:rFonts w:ascii="宋体"/>
          <w:szCs w:val="21"/>
        </w:rPr>
        <w:t>,</w:t>
      </w:r>
      <w:r w:rsidRPr="00DD1D57">
        <w:rPr>
          <w:rFonts w:ascii="宋体" w:hAnsi="宋体" w:hint="eastAsia"/>
          <w:szCs w:val="21"/>
        </w:rPr>
        <w:t>结果</w:t>
      </w:r>
      <w:r w:rsidRPr="00DD1D57">
        <w:rPr>
          <w:rFonts w:ascii="宋体" w:hAnsi="宋体"/>
          <w:szCs w:val="21"/>
        </w:rPr>
        <w:t>1</w:t>
      </w:r>
      <w:r w:rsidRPr="00DD1D57">
        <w:rPr>
          <w:rFonts w:ascii="宋体" w:hAnsi="宋体" w:hint="eastAsia"/>
          <w:szCs w:val="21"/>
        </w:rPr>
        <w:t>分，没用简便算法而结果正确只</w:t>
      </w:r>
      <w:r>
        <w:rPr>
          <w:rFonts w:ascii="宋体" w:hAnsi="宋体" w:hint="eastAsia"/>
          <w:szCs w:val="21"/>
        </w:rPr>
        <w:t>得</w:t>
      </w:r>
      <w:r w:rsidRPr="00DD1D57">
        <w:rPr>
          <w:rFonts w:ascii="宋体" w:hAnsi="宋体"/>
          <w:szCs w:val="21"/>
        </w:rPr>
        <w:t>1</w:t>
      </w:r>
      <w:r w:rsidRPr="00DD1D57">
        <w:rPr>
          <w:rFonts w:ascii="宋体" w:hAnsi="宋体" w:hint="eastAsia"/>
          <w:szCs w:val="21"/>
        </w:rPr>
        <w:t>分。）</w:t>
      </w:r>
    </w:p>
    <w:p w:rsidR="009C15C4" w:rsidRPr="00DD1D57" w:rsidRDefault="009C15C4" w:rsidP="009A3CAC">
      <w:pPr>
        <w:ind w:left="31680" w:hangingChars="200" w:firstLine="3168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41     5    787.8</w:t>
      </w:r>
    </w:p>
    <w:p w:rsidR="009C15C4" w:rsidRDefault="009C15C4" w:rsidP="00A04640">
      <w:pPr>
        <w:spacing w:line="460" w:lineRule="exact"/>
        <w:rPr>
          <w:szCs w:val="21"/>
        </w:rPr>
      </w:pPr>
      <w:r w:rsidRPr="00980A22">
        <w:rPr>
          <w:rFonts w:hint="eastAsia"/>
          <w:b/>
          <w:szCs w:val="21"/>
        </w:rPr>
        <w:t>六、操作题。</w:t>
      </w:r>
      <w:r w:rsidRPr="007763CA">
        <w:rPr>
          <w:rFonts w:hint="eastAsia"/>
          <w:szCs w:val="21"/>
        </w:rPr>
        <w:t>（</w:t>
      </w:r>
      <w:r>
        <w:rPr>
          <w:szCs w:val="21"/>
        </w:rPr>
        <w:t>4</w:t>
      </w:r>
      <w:r w:rsidRPr="007763CA">
        <w:rPr>
          <w:rFonts w:hint="eastAsia"/>
          <w:szCs w:val="21"/>
        </w:rPr>
        <w:t>分</w:t>
      </w:r>
      <w:r>
        <w:rPr>
          <w:rFonts w:hint="eastAsia"/>
          <w:szCs w:val="21"/>
        </w:rPr>
        <w:t>，每画对一个图形得</w:t>
      </w:r>
      <w:r>
        <w:rPr>
          <w:szCs w:val="21"/>
        </w:rPr>
        <w:t>2</w:t>
      </w:r>
      <w:r>
        <w:rPr>
          <w:rFonts w:hint="eastAsia"/>
          <w:szCs w:val="21"/>
        </w:rPr>
        <w:t>分）</w:t>
      </w:r>
    </w:p>
    <w:p w:rsidR="009C15C4" w:rsidRPr="007763CA" w:rsidRDefault="009C15C4" w:rsidP="009A3CAC">
      <w:pPr>
        <w:spacing w:line="460" w:lineRule="exact"/>
        <w:ind w:firstLineChars="100" w:firstLine="31680"/>
        <w:rPr>
          <w:szCs w:val="21"/>
        </w:rPr>
      </w:pPr>
      <w:r>
        <w:rPr>
          <w:rFonts w:hint="eastAsia"/>
          <w:szCs w:val="21"/>
        </w:rPr>
        <w:t>略</w:t>
      </w:r>
    </w:p>
    <w:p w:rsidR="009C15C4" w:rsidRDefault="009C15C4" w:rsidP="009A3CAC">
      <w:pPr>
        <w:ind w:left="31680" w:hangingChars="200" w:firstLine="31680"/>
        <w:rPr>
          <w:rFonts w:ascii="宋体"/>
          <w:szCs w:val="21"/>
        </w:rPr>
      </w:pPr>
      <w:r w:rsidRPr="00A04640">
        <w:rPr>
          <w:rFonts w:hint="eastAsia"/>
          <w:b/>
          <w:szCs w:val="21"/>
        </w:rPr>
        <w:t>七、</w:t>
      </w:r>
      <w:r w:rsidRPr="00A04640">
        <w:rPr>
          <w:rFonts w:ascii="宋体" w:hAnsi="宋体" w:hint="eastAsia"/>
          <w:b/>
          <w:szCs w:val="21"/>
        </w:rPr>
        <w:t>画图</w:t>
      </w:r>
      <w:r>
        <w:rPr>
          <w:rFonts w:ascii="宋体" w:hAnsi="宋体" w:hint="eastAsia"/>
          <w:b/>
          <w:szCs w:val="21"/>
        </w:rPr>
        <w:t>分析</w:t>
      </w:r>
      <w:r>
        <w:rPr>
          <w:rFonts w:ascii="宋体" w:hAnsi="宋体" w:hint="eastAsia"/>
          <w:szCs w:val="21"/>
        </w:rPr>
        <w:t>【</w:t>
      </w:r>
      <w:r w:rsidRPr="00DD1D57">
        <w:rPr>
          <w:rFonts w:ascii="宋体" w:hAnsi="宋体" w:hint="eastAsia"/>
          <w:szCs w:val="21"/>
        </w:rPr>
        <w:t>每题</w:t>
      </w:r>
      <w:r w:rsidRPr="00DD1D57">
        <w:rPr>
          <w:rFonts w:ascii="宋体" w:hAnsi="宋体"/>
          <w:szCs w:val="21"/>
        </w:rPr>
        <w:t>2</w:t>
      </w:r>
      <w:r w:rsidRPr="00DD1D57">
        <w:rPr>
          <w:rFonts w:ascii="宋体" w:hAnsi="宋体" w:hint="eastAsia"/>
          <w:szCs w:val="21"/>
        </w:rPr>
        <w:t>分</w:t>
      </w:r>
      <w:r>
        <w:rPr>
          <w:rFonts w:ascii="宋体" w:hAnsi="宋体" w:hint="eastAsia"/>
          <w:szCs w:val="21"/>
        </w:rPr>
        <w:t>（正确画出线段</w:t>
      </w:r>
      <w:r w:rsidRPr="00DD1D57"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分，正确标出已知数量和问题</w:t>
      </w:r>
      <w:r w:rsidRPr="00DD1D57"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分）</w:t>
      </w:r>
      <w:r w:rsidRPr="00DD1D57">
        <w:rPr>
          <w:rFonts w:ascii="宋体" w:hAnsi="宋体" w:hint="eastAsia"/>
          <w:szCs w:val="21"/>
        </w:rPr>
        <w:t>，共</w:t>
      </w:r>
      <w:r w:rsidRPr="00DD1D57"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分】</w:t>
      </w:r>
    </w:p>
    <w:p w:rsidR="009C15C4" w:rsidRPr="00DD1D57" w:rsidRDefault="009C15C4" w:rsidP="009A3CAC">
      <w:pPr>
        <w:ind w:leftChars="100" w:left="31680" w:hangingChars="100" w:firstLine="31680"/>
        <w:rPr>
          <w:rFonts w:ascii="宋体"/>
          <w:szCs w:val="21"/>
        </w:rPr>
      </w:pPr>
      <w:r w:rsidRPr="00DD1D57">
        <w:rPr>
          <w:rFonts w:ascii="宋体" w:hAnsi="宋体" w:hint="eastAsia"/>
          <w:szCs w:val="21"/>
        </w:rPr>
        <w:t>略</w:t>
      </w:r>
    </w:p>
    <w:p w:rsidR="009C15C4" w:rsidRDefault="009C15C4" w:rsidP="009A3CAC">
      <w:pPr>
        <w:ind w:left="31680" w:hangingChars="200" w:firstLine="31680"/>
        <w:rPr>
          <w:rFonts w:ascii="宋体"/>
          <w:szCs w:val="21"/>
        </w:rPr>
      </w:pPr>
      <w:r w:rsidRPr="00A04640">
        <w:rPr>
          <w:rFonts w:ascii="宋体" w:hAnsi="宋体" w:hint="eastAsia"/>
          <w:b/>
          <w:szCs w:val="21"/>
        </w:rPr>
        <w:t>八、计算正方体的体积和长方体的表面积。</w:t>
      </w:r>
      <w:r w:rsidRPr="00DD1D57">
        <w:rPr>
          <w:rFonts w:ascii="宋体" w:hAnsi="宋体" w:hint="eastAsia"/>
          <w:szCs w:val="21"/>
        </w:rPr>
        <w:t>（每题</w:t>
      </w:r>
      <w:r>
        <w:rPr>
          <w:rFonts w:ascii="宋体" w:hAnsi="宋体"/>
          <w:szCs w:val="21"/>
        </w:rPr>
        <w:t>3</w:t>
      </w:r>
      <w:r w:rsidRPr="00DD1D57">
        <w:rPr>
          <w:rFonts w:ascii="宋体" w:hAnsi="宋体" w:hint="eastAsia"/>
          <w:szCs w:val="21"/>
        </w:rPr>
        <w:t>分，共</w:t>
      </w:r>
      <w:r>
        <w:rPr>
          <w:rFonts w:ascii="宋体" w:hAnsi="宋体"/>
          <w:szCs w:val="21"/>
        </w:rPr>
        <w:t>6</w:t>
      </w:r>
      <w:r w:rsidRPr="00DD1D57">
        <w:rPr>
          <w:rFonts w:ascii="宋体" w:hAnsi="宋体" w:hint="eastAsia"/>
          <w:szCs w:val="21"/>
        </w:rPr>
        <w:t>分。</w:t>
      </w:r>
      <w:r>
        <w:rPr>
          <w:rFonts w:ascii="宋体" w:hAnsi="宋体" w:hint="eastAsia"/>
          <w:szCs w:val="21"/>
        </w:rPr>
        <w:t>列式正确</w:t>
      </w:r>
      <w:r w:rsidRPr="00DD1D57">
        <w:rPr>
          <w:rFonts w:ascii="宋体" w:hAnsi="宋体"/>
          <w:szCs w:val="21"/>
        </w:rPr>
        <w:t>1</w:t>
      </w:r>
      <w:r w:rsidRPr="00DD1D57">
        <w:rPr>
          <w:rFonts w:ascii="宋体" w:hAnsi="宋体" w:hint="eastAsia"/>
          <w:szCs w:val="21"/>
        </w:rPr>
        <w:t>分，</w:t>
      </w:r>
      <w:r>
        <w:rPr>
          <w:rFonts w:ascii="宋体" w:hAnsi="宋体" w:hint="eastAsia"/>
          <w:szCs w:val="21"/>
        </w:rPr>
        <w:t>计算正</w:t>
      </w:r>
    </w:p>
    <w:p w:rsidR="009C15C4" w:rsidRPr="00DD1D57" w:rsidRDefault="009C15C4" w:rsidP="009A3CAC">
      <w:pPr>
        <w:ind w:left="31680" w:hangingChars="200" w:firstLine="3168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确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分，单位正确</w:t>
      </w:r>
      <w:r w:rsidRPr="00DD1D57">
        <w:rPr>
          <w:rFonts w:ascii="宋体" w:hAnsi="宋体"/>
          <w:szCs w:val="21"/>
        </w:rPr>
        <w:t>1</w:t>
      </w:r>
      <w:r w:rsidRPr="00DD1D57">
        <w:rPr>
          <w:rFonts w:ascii="宋体" w:hAnsi="宋体" w:hint="eastAsia"/>
          <w:szCs w:val="21"/>
        </w:rPr>
        <w:t>分。）</w:t>
      </w:r>
    </w:p>
    <w:p w:rsidR="009C15C4" w:rsidRPr="00DD1D57" w:rsidRDefault="009C15C4" w:rsidP="009A3CAC">
      <w:pPr>
        <w:ind w:leftChars="171" w:left="31680" w:hangingChars="50" w:firstLine="31680"/>
        <w:rPr>
          <w:rFonts w:ascii="宋体"/>
          <w:szCs w:val="21"/>
        </w:rPr>
      </w:pPr>
      <w:r w:rsidRPr="00DD1D57">
        <w:rPr>
          <w:rFonts w:ascii="宋体" w:hAnsi="宋体" w:hint="eastAsia"/>
          <w:szCs w:val="21"/>
        </w:rPr>
        <w:t>正方体的体积：</w:t>
      </w:r>
      <w:r w:rsidRPr="00DD1D57"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×</w:t>
      </w:r>
      <w:r w:rsidRPr="00177734">
        <w:rPr>
          <w:rFonts w:ascii="宋体" w:hAnsi="宋体"/>
          <w:szCs w:val="21"/>
        </w:rPr>
        <w:fldChar w:fldCharType="begin"/>
      </w:r>
      <w:r w:rsidRPr="00177734">
        <w:rPr>
          <w:rFonts w:ascii="宋体" w:hAnsi="宋体"/>
          <w:szCs w:val="21"/>
        </w:rPr>
        <w:instrText xml:space="preserve"> QUOTE </w:instrTex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955016&quot;/&gt;&lt;wsp:rsid wsp:val=&quot;00022353&quot;/&gt;&lt;wsp:rsid wsp:val=&quot;00147E4C&quot;/&gt;&lt;wsp:rsid wsp:val=&quot;00163693&quot;/&gt;&lt;wsp:rsid wsp:val=&quot;00177734&quot;/&gt;&lt;wsp:rsid wsp:val=&quot;001D2DAB&quot;/&gt;&lt;wsp:rsid wsp:val=&quot;002066DF&quot;/&gt;&lt;wsp:rsid wsp:val=&quot;00231781&quot;/&gt;&lt;wsp:rsid wsp:val=&quot;002420C3&quot;/&gt;&lt;wsp:rsid wsp:val=&quot;00265918&quot;/&gt;&lt;wsp:rsid wsp:val=&quot;003602C3&quot;/&gt;&lt;wsp:rsid wsp:val=&quot;00391EA4&quot;/&gt;&lt;wsp:rsid wsp:val=&quot;00437BD4&quot;/&gt;&lt;wsp:rsid wsp:val=&quot;004753E0&quot;/&gt;&lt;wsp:rsid wsp:val=&quot;00491E23&quot;/&gt;&lt;wsp:rsid wsp:val=&quot;00580541&quot;/&gt;&lt;wsp:rsid wsp:val=&quot;005B3E59&quot;/&gt;&lt;wsp:rsid wsp:val=&quot;005F571B&quot;/&gt;&lt;wsp:rsid wsp:val=&quot;006C34A8&quot;/&gt;&lt;wsp:rsid wsp:val=&quot;006E30D5&quot;/&gt;&lt;wsp:rsid wsp:val=&quot;007763CA&quot;/&gt;&lt;wsp:rsid wsp:val=&quot;007B12EA&quot;/&gt;&lt;wsp:rsid wsp:val=&quot;007F461C&quot;/&gt;&lt;wsp:rsid wsp:val=&quot;007F6E20&quot;/&gt;&lt;wsp:rsid wsp:val=&quot;007F73FE&quot;/&gt;&lt;wsp:rsid wsp:val=&quot;008B4095&quot;/&gt;&lt;wsp:rsid wsp:val=&quot;008B5FEF&quot;/&gt;&lt;wsp:rsid wsp:val=&quot;008D0B54&quot;/&gt;&lt;wsp:rsid wsp:val=&quot;008F26C9&quot;/&gt;&lt;wsp:rsid wsp:val=&quot;00953457&quot;/&gt;&lt;wsp:rsid wsp:val=&quot;00955016&quot;/&gt;&lt;wsp:rsid wsp:val=&quot;009E0CD7&quot;/&gt;&lt;wsp:rsid wsp:val=&quot;009E44F9&quot;/&gt;&lt;wsp:rsid wsp:val=&quot;00A5755F&quot;/&gt;&lt;wsp:rsid wsp:val=&quot;00AD19FF&quot;/&gt;&lt;wsp:rsid wsp:val=&quot;00B81580&quot;/&gt;&lt;wsp:rsid wsp:val=&quot;00B8391E&quot;/&gt;&lt;wsp:rsid wsp:val=&quot;00BD5922&quot;/&gt;&lt;wsp:rsid wsp:val=&quot;00D34DAC&quot;/&gt;&lt;wsp:rsid wsp:val=&quot;00D3778E&quot;/&gt;&lt;wsp:rsid wsp:val=&quot;00D566EE&quot;/&gt;&lt;wsp:rsid wsp:val=&quot;00DD1D57&quot;/&gt;&lt;wsp:rsid wsp:val=&quot;00E30714&quot;/&gt;&lt;wsp:rsid wsp:val=&quot;00E4577A&quot;/&gt;&lt;wsp:rsid wsp:val=&quot;00F16B51&quot;/&gt;&lt;wsp:rsid wsp:val=&quot;00FA208D&quot;/&gt;&lt;/wsp:rsids&gt;&lt;/w:docPr&gt;&lt;w:body&gt;&lt;w:p wsp:rsidR=&quot;00000000&quot; wsp:rsidRDefault=&quot;007B12EA&quot;&gt;&lt;m:oMathPara&gt;&lt;m:oMath&gt;&lt;m:r&gt;&lt;m:rPr&gt;&lt;m:sty m:val=&quot;p&quot;/&gt;&lt;/m:rPr&gt;&lt;w:rPr&gt;&lt;w:rFonts w:ascii=&quot;Cambria Math&quot; w:fareast=&quot;瀹嬩綋&quot; w:h-ansi=&quot;Cambria Math&quot;/&gt;&lt;wx:font wx:val=&quot;Cambri208a Math&quot;/&gt;&lt;w:sz-cs w:val=&quot;21&quot;/&gt;&lt;/bodw:rPr&gt;&lt;m:t&gt;脳&lt;/msidR:t&gt;&lt;/m:r0000&gt;&lt;/m00&quot; :oMath&gt;&lt;/m:oMathPara&gt;&lt;/w:p&gt;&lt;w:sectPr wsp:rsidR=&quot;00000000&quot;&gt;&lt;w:pgSz w:w=&quot;12240&quot; w:h=&quot;15840&quot;/&gt;&lt;w:pgMar w:top=&quot;1440&quot;  w:fw:right=&quot;1800&quot; w:bottom=&quot;1440&quot; w:left=&quot;1800&quot; w:header=&quot;720&quot; w:foote8r=&quot;720&quot; w:gutter=&quot;0&quot;/&gt;&lt;w:cols w:spadce=&quot;720&quot;/&gt;&lt;/w:sectPr&gt;&lt;/w:body&gt;&lt;/w:wordDocument&gt;">
            <v:imagedata r:id="rId7" o:title="" chromakey="white"/>
          </v:shape>
        </w:pict>
      </w:r>
      <w:r w:rsidRPr="00177734">
        <w:rPr>
          <w:rFonts w:ascii="宋体" w:hAnsi="宋体"/>
          <w:szCs w:val="21"/>
        </w:rPr>
        <w:instrText xml:space="preserve"> </w:instrText>
      </w:r>
      <w:r w:rsidRPr="00177734">
        <w:rPr>
          <w:rFonts w:ascii="宋体" w:hAnsi="宋体"/>
          <w:szCs w:val="21"/>
        </w:rPr>
        <w:fldChar w:fldCharType="end"/>
      </w:r>
      <w:r w:rsidRPr="00DD1D57"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×</w:t>
      </w:r>
      <w:r w:rsidRPr="00177734">
        <w:rPr>
          <w:rFonts w:ascii="宋体" w:hAnsi="宋体"/>
          <w:szCs w:val="21"/>
        </w:rPr>
        <w:fldChar w:fldCharType="begin"/>
      </w:r>
      <w:r w:rsidRPr="00177734">
        <w:rPr>
          <w:rFonts w:ascii="宋体" w:hAnsi="宋体"/>
          <w:szCs w:val="21"/>
        </w:rPr>
        <w:instrText xml:space="preserve"> QUOTE </w:instrText>
      </w:r>
      <w:r>
        <w:pict>
          <v:shape id="_x0000_i1026" type="#_x0000_t75" style="width:14.25pt;height:14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955016&quot;/&gt;&lt;wsp:rsid wsp:val=&quot;00022353&quot;/&gt;&lt;wsp:rsid wsp:val=&quot;00065FF6&quot;/&gt;&lt;wsp:rsid wsp:val=&quot;00147E4C&quot;/&gt;&lt;wsp:rsid wsp:val=&quot;00163693&quot;/&gt;&lt;wsp:rsid wsp:val=&quot;00177734&quot;/&gt;&lt;wsp:rsid wsp:val=&quot;001D2DAB&quot;/&gt;&lt;wsp:rsid wsp:val=&quot;002066DF&quot;/&gt;&lt;wsp:rsid wsp:val=&quot;00231781&quot;/&gt;&lt;wsp:rsid wsp:val=&quot;002420C3&quot;/&gt;&lt;wsp:rsid wsp:val=&quot;00265918&quot;/&gt;&lt;wsp:rsid wsp:val=&quot;003602C3&quot;/&gt;&lt;wsp:rsid wsp:val=&quot;00391EA4&quot;/&gt;&lt;wsp:rsid wsp:val=&quot;00437BD4&quot;/&gt;&lt;wsp:rsid wsp:val=&quot;004753E0&quot;/&gt;&lt;wsp:rsid wsp:val=&quot;00491E23&quot;/&gt;&lt;wsp:rsid wsp:val=&quot;00580541&quot;/&gt;&lt;wsp:rsid wsp:val=&quot;005B3E59&quot;/&gt;&lt;wsp:rsid wsp:val=&quot;005F571B&quot;/&gt;&lt;wsp:rsid wsp:val=&quot;006C34A8&quot;/&gt;&lt;wsp:rsid wsp:val=&quot;006E30D5&quot;/&gt;&lt;wsp:rsid wsp:val=&quot;007763CA&quot;/&gt;&lt;wsp:rsid wsp:val=&quot;007F461C&quot;/&gt;&lt;wsp:rsid wsp:val=&quot;007F6E20&quot;/&gt;&lt;wsp:rsid wsp:val=&quot;007F73FE&quot;/&gt;&lt;wsp:rsid wsp:val=&quot;008B4095&quot;/&gt;&lt;wsp:rsid wsp:val=&quot;008B5FEF&quot;/&gt;&lt;wsp:rsid wsp:val=&quot;008D0B54&quot;/&gt;&lt;wsp:rsid wsp:val=&quot;008F26C9&quot;/&gt;&lt;wsp:rsid wsp:val=&quot;00953457&quot;/&gt;&lt;wsp:rsid wsp:val=&quot;00955016&quot;/&gt;&lt;wsp:rsid wsp:val=&quot;009E0CD7&quot;/&gt;&lt;wsp:rsid wsp:val=&quot;009E44F9&quot;/&gt;&lt;wsp:rsid wsp:val=&quot;00A5755F&quot;/&gt;&lt;wsp:rsid wsp:val=&quot;00AD19FF&quot;/&gt;&lt;wsp:rsid wsp:val=&quot;00B81580&quot;/&gt;&lt;wsp:rsid wsp:val=&quot;00B8391E&quot;/&gt;&lt;wsp:rsid wsp:val=&quot;00BD5922&quot;/&gt;&lt;wsp:rsid wsp:val=&quot;00D34DAC&quot;/&gt;&lt;wsp:rsid wsp:val=&quot;00D3778E&quot;/&gt;&lt;wsp:rsid wsp:val=&quot;00D566EE&quot;/&gt;&lt;wsp:rsid wsp:val=&quot;00DD1D57&quot;/&gt;&lt;wsp:rsid wsp:val=&quot;00E30714&quot;/&gt;&lt;wsp:rsid wsp:val=&quot;00E4577A&quot;/&gt;&lt;wsp:rsid wsp:val=&quot;00F16B51&quot;/&gt;&lt;wsp:rsid wsp:val=&quot;00FA208D&quot;/&gt;&lt;/wsp:rsids&gt;&lt;/w:docPr&gt;&lt;w:body&gt;&lt;w:p wsp:rsidR=&quot;00000000&quot; wsp:rsidRDefault=&quot;00065FF6&quot;&gt;&lt;m:oMathPara&gt;&lt;m:oMath&gt;&lt;m:r&gt;&lt;m:rPr&gt;&lt;m:sty m:val=&quot;p&quot;/&gt;&lt;/m:rPr&gt;&lt;w:rPr&gt;&lt;w:rFonts w:ascii=&quot;Cambria Math&quot; w:fareast=&quot;瀹嬩綋&quot; w:h-ansi=&quot;Cambria Math&quot;/&gt;&lt;wx:font wx:val=&quot;Cambri208a Math&quot;/&gt;&lt;w:sz-cs w:val=&quot;21&quot;/&gt;&lt;/bodw:rPr&gt;&lt;m:t&gt;脳&lt;/msidR:t&gt;&lt;/m:r0000&gt;&lt;/m00&quot; :oMath&gt;&lt;/m:oMathPara&gt;&lt;/w:p&gt;&lt;w:sectPr wsp:rsidR=&quot;00000000&quot;&gt;&lt;w:pgSz w:w=&quot;12240&quot; w:h=&quot;15840&quot;/&gt;&lt;w:pgMar w:top=&quot;1440&quot;  w:fw:right=&quot;1800&quot; w:bottom=&quot;1440&quot; w:left=&quot;1800&quot; w:header=&quot;720&quot; w:foote8r=&quot;720&quot; w:gutter=&quot;0&quot;/&gt;&lt;w:cols w:spadce=&quot;720&quot;/&gt;&lt;/w:sectPr&gt;&lt;/w:body&gt;&lt;/w:wordDocument&gt;">
            <v:imagedata r:id="rId7" o:title="" chromakey="white"/>
          </v:shape>
        </w:pict>
      </w:r>
      <w:r w:rsidRPr="00177734">
        <w:rPr>
          <w:rFonts w:ascii="宋体" w:hAnsi="宋体"/>
          <w:szCs w:val="21"/>
        </w:rPr>
        <w:instrText xml:space="preserve"> </w:instrText>
      </w:r>
      <w:r w:rsidRPr="00177734">
        <w:rPr>
          <w:rFonts w:ascii="宋体" w:hAnsi="宋体"/>
          <w:szCs w:val="21"/>
        </w:rPr>
        <w:fldChar w:fldCharType="end"/>
      </w:r>
      <w:r w:rsidRPr="00DD1D57"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＝</w:t>
      </w:r>
      <w:r w:rsidRPr="00DD1D57">
        <w:rPr>
          <w:rFonts w:ascii="宋体" w:hAnsi="宋体"/>
          <w:szCs w:val="21"/>
        </w:rPr>
        <w:t>125</w:t>
      </w:r>
      <w:r w:rsidRPr="00DD1D57">
        <w:rPr>
          <w:rFonts w:ascii="宋体" w:hAnsi="宋体" w:hint="eastAsia"/>
          <w:szCs w:val="21"/>
        </w:rPr>
        <w:t>（立方厘米）</w:t>
      </w:r>
    </w:p>
    <w:p w:rsidR="009C15C4" w:rsidRPr="00DD1D57" w:rsidRDefault="009C15C4" w:rsidP="009A3CAC">
      <w:pPr>
        <w:ind w:firstLineChars="150" w:firstLine="31680"/>
        <w:rPr>
          <w:rFonts w:ascii="宋体"/>
          <w:szCs w:val="21"/>
        </w:rPr>
      </w:pPr>
      <w:r w:rsidRPr="00DD1D57">
        <w:rPr>
          <w:rFonts w:ascii="宋体" w:hAnsi="宋体" w:hint="eastAsia"/>
          <w:szCs w:val="21"/>
        </w:rPr>
        <w:t>长方体的</w:t>
      </w:r>
      <w:r>
        <w:rPr>
          <w:rFonts w:ascii="宋体" w:hAnsi="宋体" w:hint="eastAsia"/>
          <w:szCs w:val="21"/>
        </w:rPr>
        <w:t>表面积</w:t>
      </w:r>
      <w:r w:rsidRPr="00DD1D57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（</w:t>
      </w:r>
      <w:r w:rsidRPr="00DD1D57"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×</w:t>
      </w:r>
      <w:r w:rsidRPr="00177734">
        <w:rPr>
          <w:rFonts w:ascii="宋体" w:hAnsi="宋体"/>
          <w:szCs w:val="21"/>
        </w:rPr>
        <w:fldChar w:fldCharType="begin"/>
      </w:r>
      <w:r w:rsidRPr="00177734">
        <w:rPr>
          <w:rFonts w:ascii="宋体" w:hAnsi="宋体"/>
          <w:szCs w:val="21"/>
        </w:rPr>
        <w:instrText xml:space="preserve"> QUOTE </w:instrText>
      </w:r>
      <w:r>
        <w:pict>
          <v:shape id="_x0000_i1027" type="#_x0000_t75" style="width:14.25pt;height:14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955016&quot;/&gt;&lt;wsp:rsid wsp:val=&quot;00022353&quot;/&gt;&lt;wsp:rsid wsp:val=&quot;00147E4C&quot;/&gt;&lt;wsp:rsid wsp:val=&quot;00163693&quot;/&gt;&lt;wsp:rsid wsp:val=&quot;00177734&quot;/&gt;&lt;wsp:rsid wsp:val=&quot;001D2DAB&quot;/&gt;&lt;wsp:rsid wsp:val=&quot;002066DF&quot;/&gt;&lt;wsp:rsid wsp:val=&quot;00231781&quot;/&gt;&lt;wsp:rsid wsp:val=&quot;002420C3&quot;/&gt;&lt;wsp:rsid wsp:val=&quot;00265918&quot;/&gt;&lt;wsp:rsid wsp:val=&quot;003602C3&quot;/&gt;&lt;wsp:rsid wsp:val=&quot;00391EA4&quot;/&gt;&lt;wsp:rsid wsp:val=&quot;00437BD4&quot;/&gt;&lt;wsp:rsid wsp:val=&quot;004753E0&quot;/&gt;&lt;wsp:rsid wsp:val=&quot;00491E23&quot;/&gt;&lt;wsp:rsid wsp:val=&quot;00580541&quot;/&gt;&lt;wsp:rsid wsp:val=&quot;00591030&quot;/&gt;&lt;wsp:rsid wsp:val=&quot;005B3E59&quot;/&gt;&lt;wsp:rsid wsp:val=&quot;005F571B&quot;/&gt;&lt;wsp:rsid wsp:val=&quot;006C34A8&quot;/&gt;&lt;wsp:rsid wsp:val=&quot;006E30D5&quot;/&gt;&lt;wsp:rsid wsp:val=&quot;007763CA&quot;/&gt;&lt;wsp:rsid wsp:val=&quot;007F461C&quot;/&gt;&lt;wsp:rsid wsp:val=&quot;007F6E20&quot;/&gt;&lt;wsp:rsid wsp:val=&quot;007F73FE&quot;/&gt;&lt;wsp:rsid wsp:val=&quot;008B4095&quot;/&gt;&lt;wsp:rsid wsp:val=&quot;008B5FEF&quot;/&gt;&lt;wsp:rsid wsp:val=&quot;008D0B54&quot;/&gt;&lt;wsp:rsid wsp:val=&quot;008F26C9&quot;/&gt;&lt;wsp:rsid wsp:val=&quot;00953457&quot;/&gt;&lt;wsp:rsid wsp:val=&quot;00955016&quot;/&gt;&lt;wsp:rsid wsp:val=&quot;009E0CD7&quot;/&gt;&lt;wsp:rsid wsp:val=&quot;009E44F9&quot;/&gt;&lt;wsp:rsid wsp:val=&quot;00A5755F&quot;/&gt;&lt;wsp:rsid wsp:val=&quot;00AD19FF&quot;/&gt;&lt;wsp:rsid wsp:val=&quot;00B81580&quot;/&gt;&lt;wsp:rsid wsp:val=&quot;00B8391E&quot;/&gt;&lt;wsp:rsid wsp:val=&quot;00BD5922&quot;/&gt;&lt;wsp:rsid wsp:val=&quot;00D34DAC&quot;/&gt;&lt;wsp:rsid wsp:val=&quot;00D3778E&quot;/&gt;&lt;wsp:rsid wsp:val=&quot;00D566EE&quot;/&gt;&lt;wsp:rsid wsp:val=&quot;00DD1D57&quot;/&gt;&lt;wsp:rsid wsp:val=&quot;00E30714&quot;/&gt;&lt;wsp:rsid wsp:val=&quot;00E4577A&quot;/&gt;&lt;wsp:rsid wsp:val=&quot;00F16B51&quot;/&gt;&lt;wsp:rsid wsp:val=&quot;00FA208D&quot;/&gt;&lt;/wsp:rsids&gt;&lt;/w:docPr&gt;&lt;w:body&gt;&lt;w:p wsp:rsidR=&quot;00000000&quot; wsp:rsidRDefault=&quot;00591030&quot;&gt;&lt;m:oMathPara&gt;&lt;m:oMath&gt;&lt;m:r&gt;&lt;m:rPr&gt;&lt;m:sty m:val=&quot;p&quot;/&gt;&lt;/m:rPr&gt;&lt;w:rPr&gt;&lt;w:rFonts w:ascii=&quot;Cambria Math&quot; w:fareast=&quot;瀹嬩綋&quot; w:h-ansi=&quot;Cambria Math&quot;/&gt;&lt;wx:font wx:val=&quot;Cambri208a Math&quot;/&gt;&lt;w:sz-cs w:val=&quot;21&quot;/&gt;&lt;/bodw:rPr&gt;&lt;m:t&gt;脳&lt;/msidR:t&gt;&lt;/m:r0000&gt;&lt;/m00&quot; :oMath&gt;&lt;/m:oMathPara&gt;&lt;/w:p&gt;&lt;w:sectPr wsp:rsidR=&quot;00000000&quot;&gt;&lt;w:pgSz w:w=&quot;12240&quot; w:h=&quot;15840&quot;/&gt;&lt;w:pgMar w:top=&quot;1440&quot;  w:fw:right=&quot;1800&quot; w:bottom=&quot;1440&quot; w:left=&quot;1800&quot; w:header=&quot;720&quot; w:foote8r=&quot;720&quot; w:gutter=&quot;0&quot;/&gt;&lt;w:cols w:spadce=&quot;720&quot;/&gt;&lt;/w:sectPr&gt;&lt;/w:body&gt;&lt;/w:wordDocument&gt;">
            <v:imagedata r:id="rId7" o:title="" chromakey="white"/>
          </v:shape>
        </w:pict>
      </w:r>
      <w:r w:rsidRPr="00177734">
        <w:rPr>
          <w:rFonts w:ascii="宋体" w:hAnsi="宋体"/>
          <w:szCs w:val="21"/>
        </w:rPr>
        <w:instrText xml:space="preserve"> </w:instrText>
      </w:r>
      <w:r w:rsidRPr="00177734">
        <w:rPr>
          <w:rFonts w:ascii="宋体" w:hAnsi="宋体"/>
          <w:szCs w:val="21"/>
        </w:rPr>
        <w:fldChar w:fldCharType="end"/>
      </w:r>
      <w:r w:rsidRPr="00DD1D57">
        <w:rPr>
          <w:rFonts w:ascii="宋体" w:hAnsi="宋体"/>
          <w:szCs w:val="21"/>
        </w:rPr>
        <w:t>2+6</w: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/>
          <w:szCs w:val="21"/>
        </w:rPr>
        <w:t>4</w:t>
      </w:r>
      <w:r w:rsidRPr="00177734">
        <w:rPr>
          <w:rFonts w:ascii="宋体" w:hAnsi="宋体"/>
          <w:szCs w:val="21"/>
        </w:rPr>
        <w:fldChar w:fldCharType="begin"/>
      </w:r>
      <w:r w:rsidRPr="00177734">
        <w:rPr>
          <w:rFonts w:ascii="宋体" w:hAnsi="宋体"/>
          <w:szCs w:val="21"/>
        </w:rPr>
        <w:instrText xml:space="preserve"> QUOTE </w:instrText>
      </w:r>
      <w:r>
        <w:pict>
          <v:shape id="_x0000_i1028" type="#_x0000_t75" style="width:22.5pt;height:12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955016&quot;/&gt;&lt;wsp:rsid wsp:val=&quot;00022353&quot;/&gt;&lt;wsp:rsid wsp:val=&quot;00147E4C&quot;/&gt;&lt;wsp:rsid wsp:val=&quot;00163693&quot;/&gt;&lt;wsp:rsid wsp:val=&quot;00177734&quot;/&gt;&lt;wsp:rsid wsp:val=&quot;001D2DAB&quot;/&gt;&lt;wsp:rsid wsp:val=&quot;002066DF&quot;/&gt;&lt;wsp:rsid wsp:val=&quot;00231781&quot;/&gt;&lt;wsp:rsid wsp:val=&quot;002420C3&quot;/&gt;&lt;wsp:rsid wsp:val=&quot;00265918&quot;/&gt;&lt;wsp:rsid wsp:val=&quot;003602C3&quot;/&gt;&lt;wsp:rsid wsp:val=&quot;00391EA4&quot;/&gt;&lt;wsp:rsid wsp:val=&quot;00437BD4&quot;/&gt;&lt;wsp:rsid wsp:val=&quot;004753E0&quot;/&gt;&lt;wsp:rsid wsp:val=&quot;00491E23&quot;/&gt;&lt;wsp:rsid wsp:val=&quot;00580541&quot;/&gt;&lt;wsp:rsid wsp:val=&quot;005B3E59&quot;/&gt;&lt;wsp:rsid wsp:val=&quot;005F571B&quot;/&gt;&lt;wsp:rsid wsp:val=&quot;006C34A8&quot;/&gt;&lt;wsp:rsid wsp:val=&quot;006E30D5&quot;/&gt;&lt;wsp:rsid wsp:val=&quot;006F389D&quot;/&gt;&lt;wsp:rsid wsp:val=&quot;007763CA&quot;/&gt;&lt;wsp:rsid wsp:val=&quot;007F461C&quot;/&gt;&lt;wsp:rsid wsp:val=&quot;007F6E20&quot;/&gt;&lt;wsp:rsid wsp:val=&quot;007F73FE&quot;/&gt;&lt;wsp:rsid wsp:val=&quot;008B4095&quot;/&gt;&lt;wsp:rsid wsp:val=&quot;008B5FEF&quot;/&gt;&lt;wsp:rsid wsp:val=&quot;008D0B54&quot;/&gt;&lt;wsp:rsid wsp:val=&quot;008F26C9&quot;/&gt;&lt;wsp:rsid wsp:val=&quot;00953457&quot;/&gt;&lt;wsp:rsid wsp:val=&quot;00955016&quot;/&gt;&lt;wsp:rsid wsp:val=&quot;009E0CD7&quot;/&gt;&lt;wsp:rsid wsp:val=&quot;009E44F9&quot;/&gt;&lt;wsp:rsid wsp:val=&quot;00A5755F&quot;/&gt;&lt;wsp:rsid wsp:val=&quot;00AD19FF&quot;/&gt;&lt;wsp:rsid wsp:val=&quot;00B81580&quot;/&gt;&lt;wsp:rsid wsp:val=&quot;00B8391E&quot;/&gt;&lt;wsp:rsid wsp:val=&quot;00BD5922&quot;/&gt;&lt;wsp:rsid wsp:val=&quot;00D34DAC&quot;/&gt;&lt;wsp:rsid wsp:val=&quot;00D3778E&quot;/&gt;&lt;wsp:rsid wsp:val=&quot;00D566EE&quot;/&gt;&lt;wsp:rsid wsp:val=&quot;00DD1D57&quot;/&gt;&lt;wsp:rsid wsp:val=&quot;00E30714&quot;/&gt;&lt;wsp:rsid wsp:val=&quot;00E4577A&quot;/&gt;&lt;wsp:rsid wsp:val=&quot;00F16B51&quot;/&gt;&lt;wsp:rsid wsp:val=&quot;00FA208D&quot;/&gt;&lt;/wsp:rsids&gt;&lt;/w:docPr&gt;&lt;w:body&gt;&lt;w:p wsp:rsidR=&quot;00000000&quot; wsp:rsidRDefault=&quot;006F389D&quot;&gt;&lt;m:oMathPara&gt;&lt;m:oMath&gt;&lt;m:r&gt;&lt;m:rPr&gt;&lt;m:sty m:val=&quot;p&quot;/&gt;&lt;/m:rPr&gt;&lt;w:rPr&gt;&lt;w:rFonts w:ascii=&quot;Cambria Math&quot; w:fareast=&quot;瀹嬩綋&quot; w:h-ansi=&quot;Cambria Math&quot;/&gt;&lt;wx:font wx:val=&quot;Cambri208a Math&quot;/&gt;&lt;w:sz-cs w:val=&quot;21&quot;/&gt;&lt;/bodw:rPr&gt;&lt;m:t&gt;脳4&lt;/sidRm:t&gt;&lt;/m:0000r&gt;&lt;/00&quot; m:oMath&gt;&lt;/m:oMathPara&gt;&lt;/w:p&gt;&lt;w:sectPr wsp:rsidR=&quot;00000000&quot;&gt;&lt;w:pgSz w:w=&quot;12240&quot; w:h=&quot;15840&quot;/&gt;&lt;w:pgMar w:top=&quot;1440&quot; w:f w:right=&quot;1800&quot; w:bottom=&quot;1440&quot; w:left=&quot;1800&quot; w:header=&quot;720&quot; w:foot8er=&quot;720&quot; w:gutter=&quot;0&quot;/&gt;&lt;w:cols w:spdace=&quot;720&quot;/&gt;&lt;/w:sectPr&gt;&lt;/w:body&gt;&lt;/w:wordDocument&gt;">
            <v:imagedata r:id="rId8" o:title="" chromakey="white"/>
          </v:shape>
        </w:pict>
      </w:r>
      <w:r w:rsidRPr="00177734">
        <w:rPr>
          <w:rFonts w:ascii="宋体" w:hAnsi="宋体"/>
          <w:szCs w:val="21"/>
        </w:rPr>
        <w:instrText xml:space="preserve"> </w:instrText>
      </w:r>
      <w:r w:rsidRPr="00177734">
        <w:rPr>
          <w:rFonts w:ascii="宋体" w:hAnsi="宋体"/>
          <w:szCs w:val="21"/>
        </w:rPr>
        <w:fldChar w:fldCharType="end"/>
      </w:r>
      <w:r w:rsidRPr="00DD1D57">
        <w:rPr>
          <w:rFonts w:ascii="宋体" w:hAnsi="宋体"/>
          <w:szCs w:val="21"/>
        </w:rPr>
        <w:t>+2</w:t>
      </w:r>
      <w:r>
        <w:rPr>
          <w:rFonts w:ascii="宋体" w:hAnsi="宋体" w:hint="eastAsia"/>
          <w:szCs w:val="21"/>
        </w:rPr>
        <w:t>×</w:t>
      </w:r>
      <w:r w:rsidRPr="00177734">
        <w:rPr>
          <w:rFonts w:ascii="宋体" w:hAnsi="宋体"/>
          <w:szCs w:val="21"/>
        </w:rPr>
        <w:fldChar w:fldCharType="begin"/>
      </w:r>
      <w:r w:rsidRPr="00177734">
        <w:rPr>
          <w:rFonts w:ascii="宋体" w:hAnsi="宋体"/>
          <w:szCs w:val="21"/>
        </w:rPr>
        <w:instrText xml:space="preserve"> QUOTE </w:instrText>
      </w:r>
      <w:r>
        <w:pict>
          <v:shape id="_x0000_i1029" type="#_x0000_t75" style="width:14.25pt;height:14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955016&quot;/&gt;&lt;wsp:rsid wsp:val=&quot;00022353&quot;/&gt;&lt;wsp:rsid wsp:val=&quot;00147E4C&quot;/&gt;&lt;wsp:rsid wsp:val=&quot;00163693&quot;/&gt;&lt;wsp:rsid wsp:val=&quot;00177734&quot;/&gt;&lt;wsp:rsid wsp:val=&quot;001D2DAB&quot;/&gt;&lt;wsp:rsid wsp:val=&quot;002066DF&quot;/&gt;&lt;wsp:rsid wsp:val=&quot;00231781&quot;/&gt;&lt;wsp:rsid wsp:val=&quot;002420C3&quot;/&gt;&lt;wsp:rsid wsp:val=&quot;00265918&quot;/&gt;&lt;wsp:rsid wsp:val=&quot;003602C3&quot;/&gt;&lt;wsp:rsid wsp:val=&quot;00391EA4&quot;/&gt;&lt;wsp:rsid wsp:val=&quot;00437BD4&quot;/&gt;&lt;wsp:rsid wsp:val=&quot;004753E0&quot;/&gt;&lt;wsp:rsid wsp:val=&quot;00491E23&quot;/&gt;&lt;wsp:rsid wsp:val=&quot;00580541&quot;/&gt;&lt;wsp:rsid wsp:val=&quot;005B3E59&quot;/&gt;&lt;wsp:rsid wsp:val=&quot;005F571B&quot;/&gt;&lt;wsp:rsid wsp:val=&quot;006C34A8&quot;/&gt;&lt;wsp:rsid wsp:val=&quot;006E30D5&quot;/&gt;&lt;wsp:rsid wsp:val=&quot;007763CA&quot;/&gt;&lt;wsp:rsid wsp:val=&quot;007F461C&quot;/&gt;&lt;wsp:rsid wsp:val=&quot;007F6E20&quot;/&gt;&lt;wsp:rsid wsp:val=&quot;007F73FE&quot;/&gt;&lt;wsp:rsid wsp:val=&quot;008225DD&quot;/&gt;&lt;wsp:rsid wsp:val=&quot;008B4095&quot;/&gt;&lt;wsp:rsid wsp:val=&quot;008B5FEF&quot;/&gt;&lt;wsp:rsid wsp:val=&quot;008D0B54&quot;/&gt;&lt;wsp:rsid wsp:val=&quot;008F26C9&quot;/&gt;&lt;wsp:rsid wsp:val=&quot;00953457&quot;/&gt;&lt;wsp:rsid wsp:val=&quot;00955016&quot;/&gt;&lt;wsp:rsid wsp:val=&quot;009E0CD7&quot;/&gt;&lt;wsp:rsid wsp:val=&quot;009E44F9&quot;/&gt;&lt;wsp:rsid wsp:val=&quot;00A5755F&quot;/&gt;&lt;wsp:rsid wsp:val=&quot;00AD19FF&quot;/&gt;&lt;wsp:rsid wsp:val=&quot;00B81580&quot;/&gt;&lt;wsp:rsid wsp:val=&quot;00B8391E&quot;/&gt;&lt;wsp:rsid wsp:val=&quot;00BD5922&quot;/&gt;&lt;wsp:rsid wsp:val=&quot;00D34DAC&quot;/&gt;&lt;wsp:rsid wsp:val=&quot;00D3778E&quot;/&gt;&lt;wsp:rsid wsp:val=&quot;00D566EE&quot;/&gt;&lt;wsp:rsid wsp:val=&quot;00DD1D57&quot;/&gt;&lt;wsp:rsid wsp:val=&quot;00E30714&quot;/&gt;&lt;wsp:rsid wsp:val=&quot;00E4577A&quot;/&gt;&lt;wsp:rsid wsp:val=&quot;00F16B51&quot;/&gt;&lt;wsp:rsid wsp:val=&quot;00FA208D&quot;/&gt;&lt;/wsp:rsids&gt;&lt;/w:docPr&gt;&lt;w:body&gt;&lt;w:p wsp:rsidR=&quot;00000000&quot; wsp:rsidRDefault=&quot;008225DD&quot;&gt;&lt;m:oMathPara&gt;&lt;m:oMath&gt;&lt;m:r&gt;&lt;m:rPr&gt;&lt;m:sty m:val=&quot;p&quot;/&gt;&lt;/m:rPr&gt;&lt;w:rPr&gt;&lt;w:rFonts w:ascii=&quot;Cambria Math&quot; w:fareast=&quot;瀹嬩綋&quot; w:h-ansi=&quot;Cambria Math&quot;/&gt;&lt;wx:font wx:val=&quot;Cambri208a Math&quot;/&gt;&lt;w:sz-cs w:val=&quot;21&quot;/&gt;&lt;/bodw:rPr&gt;&lt;m:t&gt;脳&lt;/msidR:t&gt;&lt;/m:r0000&gt;&lt;/m00&quot; :oMath&gt;&lt;/m:oMathPara&gt;&lt;/w:p&gt;&lt;w:sectPr wsp:rsidR=&quot;00000000&quot;&gt;&lt;w:pgSz w:w=&quot;12240&quot; w:h=&quot;15840&quot;/&gt;&lt;w:pgMar w:top=&quot;1440&quot;  w:fw:right=&quot;1800&quot; w:bottom=&quot;1440&quot; w:left=&quot;1800&quot; w:header=&quot;720&quot; w:foote8r=&quot;720&quot; w:gutter=&quot;0&quot;/&gt;&lt;w:cols w:spadce=&quot;720&quot;/&gt;&lt;/w:sectPr&gt;&lt;/w:body&gt;&lt;/w:wordDocument&gt;">
            <v:imagedata r:id="rId7" o:title="" chromakey="white"/>
          </v:shape>
        </w:pict>
      </w:r>
      <w:r w:rsidRPr="00177734">
        <w:rPr>
          <w:rFonts w:ascii="宋体" w:hAnsi="宋体"/>
          <w:szCs w:val="21"/>
        </w:rPr>
        <w:instrText xml:space="preserve"> </w:instrText>
      </w:r>
      <w:r w:rsidRPr="00177734">
        <w:rPr>
          <w:rFonts w:ascii="宋体" w:hAnsi="宋体"/>
          <w:szCs w:val="21"/>
        </w:rPr>
        <w:fldChar w:fldCharType="end"/>
      </w:r>
      <w:r w:rsidRPr="00DD1D57"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）×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＝</w:t>
      </w:r>
      <w:r>
        <w:rPr>
          <w:rFonts w:ascii="宋体" w:hAnsi="宋体"/>
          <w:szCs w:val="21"/>
        </w:rPr>
        <w:t>88</w:t>
      </w:r>
      <w:r w:rsidRPr="00DD1D57">
        <w:rPr>
          <w:rFonts w:ascii="宋体" w:hAnsi="宋体" w:hint="eastAsia"/>
          <w:szCs w:val="21"/>
        </w:rPr>
        <w:t>（平方分米）</w:t>
      </w:r>
    </w:p>
    <w:p w:rsidR="009C15C4" w:rsidRPr="00DD1D57" w:rsidRDefault="009C15C4" w:rsidP="00147E4C">
      <w:pPr>
        <w:rPr>
          <w:rFonts w:ascii="宋体"/>
          <w:szCs w:val="21"/>
        </w:rPr>
      </w:pPr>
      <w:r w:rsidRPr="00A04640">
        <w:rPr>
          <w:rFonts w:ascii="宋体" w:hAnsi="宋体" w:hint="eastAsia"/>
          <w:b/>
          <w:szCs w:val="21"/>
        </w:rPr>
        <w:t>九、解决问题</w:t>
      </w:r>
      <w:r w:rsidRPr="00DD1D57">
        <w:rPr>
          <w:rFonts w:ascii="宋体" w:hAnsi="宋体" w:hint="eastAsia"/>
          <w:szCs w:val="21"/>
        </w:rPr>
        <w:t>（每题</w:t>
      </w:r>
      <w:r>
        <w:rPr>
          <w:rFonts w:ascii="宋体" w:hAnsi="宋体"/>
          <w:szCs w:val="21"/>
        </w:rPr>
        <w:t>5</w:t>
      </w:r>
      <w:r w:rsidRPr="00DD1D57">
        <w:rPr>
          <w:rFonts w:ascii="宋体" w:hAnsi="宋体" w:hint="eastAsia"/>
          <w:szCs w:val="21"/>
        </w:rPr>
        <w:t>分，共</w:t>
      </w:r>
      <w:r>
        <w:rPr>
          <w:rFonts w:ascii="宋体" w:hAnsi="宋体"/>
          <w:szCs w:val="21"/>
        </w:rPr>
        <w:t>30</w:t>
      </w:r>
      <w:r>
        <w:rPr>
          <w:rFonts w:ascii="宋体" w:hAnsi="宋体" w:hint="eastAsia"/>
          <w:szCs w:val="21"/>
        </w:rPr>
        <w:t>分</w:t>
      </w:r>
      <w:r w:rsidRPr="00DD1D57">
        <w:rPr>
          <w:rFonts w:ascii="宋体" w:hAnsi="宋体" w:hint="eastAsia"/>
          <w:szCs w:val="21"/>
        </w:rPr>
        <w:t>）</w:t>
      </w:r>
    </w:p>
    <w:p w:rsidR="009C15C4" w:rsidRDefault="009C15C4" w:rsidP="00580541">
      <w:pPr>
        <w:rPr>
          <w:rFonts w:ascii="宋体"/>
          <w:szCs w:val="21"/>
        </w:rPr>
      </w:pPr>
      <w:r w:rsidRPr="00DD1D57">
        <w:rPr>
          <w:rFonts w:ascii="宋体" w:hAnsi="宋体"/>
          <w:szCs w:val="21"/>
        </w:rPr>
        <w:t>1</w:t>
      </w:r>
      <w:r w:rsidRPr="00DD1D57"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40</w:t>
      </w:r>
      <w:r>
        <w:rPr>
          <w:rFonts w:ascii="宋体" w:hAnsi="宋体" w:hint="eastAsia"/>
          <w:szCs w:val="21"/>
        </w:rPr>
        <w:t>厘米＝</w:t>
      </w:r>
      <w:r>
        <w:rPr>
          <w:rFonts w:ascii="宋体" w:hAnsi="宋体"/>
          <w:szCs w:val="21"/>
        </w:rPr>
        <w:t>0.4</w:t>
      </w:r>
      <w:r>
        <w:rPr>
          <w:rFonts w:ascii="宋体" w:hAnsi="宋体" w:hint="eastAsia"/>
          <w:szCs w:val="21"/>
        </w:rPr>
        <w:t>米</w:t>
      </w:r>
      <w:r>
        <w:rPr>
          <w:rFonts w:ascii="宋体" w:hAnsi="宋体"/>
          <w:szCs w:val="21"/>
        </w:rPr>
        <w:t xml:space="preserve">  80</w:t>
      </w:r>
      <w:r>
        <w:rPr>
          <w:rFonts w:ascii="宋体" w:hAnsi="宋体" w:hint="eastAsia"/>
          <w:szCs w:val="21"/>
        </w:rPr>
        <w:t>厘米＝</w:t>
      </w:r>
      <w:r>
        <w:rPr>
          <w:rFonts w:ascii="宋体" w:hAnsi="宋体"/>
          <w:szCs w:val="21"/>
        </w:rPr>
        <w:t>0.8</w:t>
      </w:r>
      <w:r>
        <w:rPr>
          <w:rFonts w:ascii="宋体" w:hAnsi="宋体" w:hint="eastAsia"/>
          <w:szCs w:val="21"/>
        </w:rPr>
        <w:t>米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（单位换算正确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分）</w:t>
      </w:r>
    </w:p>
    <w:p w:rsidR="009C15C4" w:rsidRDefault="009C15C4" w:rsidP="009A3CAC">
      <w:pPr>
        <w:ind w:firstLineChars="150" w:firstLine="31680"/>
        <w:rPr>
          <w:rFonts w:ascii="宋体"/>
          <w:szCs w:val="21"/>
        </w:rPr>
      </w:pPr>
      <w:r>
        <w:rPr>
          <w:rFonts w:ascii="宋体" w:hAnsi="宋体"/>
          <w:szCs w:val="21"/>
        </w:rPr>
        <w:t>2.5</w: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＝</w:t>
      </w:r>
      <w:r w:rsidRPr="00177734">
        <w:rPr>
          <w:rFonts w:ascii="宋体" w:hAnsi="宋体"/>
          <w:szCs w:val="21"/>
        </w:rPr>
        <w:fldChar w:fldCharType="begin"/>
      </w:r>
      <w:r w:rsidRPr="00177734">
        <w:rPr>
          <w:rFonts w:ascii="宋体" w:hAnsi="宋体"/>
          <w:szCs w:val="21"/>
        </w:rPr>
        <w:instrText xml:space="preserve"> QUOTE </w:instrText>
      </w:r>
      <w:r>
        <w:pict>
          <v:shape id="_x0000_i1030" type="#_x0000_t75" style="width:33.75pt;height:12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955016&quot;/&gt;&lt;wsp:rsid wsp:val=&quot;00022353&quot;/&gt;&lt;wsp:rsid wsp:val=&quot;00147E4C&quot;/&gt;&lt;wsp:rsid wsp:val=&quot;00163693&quot;/&gt;&lt;wsp:rsid wsp:val=&quot;00177734&quot;/&gt;&lt;wsp:rsid wsp:val=&quot;001D2DAB&quot;/&gt;&lt;wsp:rsid wsp:val=&quot;002066DF&quot;/&gt;&lt;wsp:rsid wsp:val=&quot;00231781&quot;/&gt;&lt;wsp:rsid wsp:val=&quot;002420C3&quot;/&gt;&lt;wsp:rsid wsp:val=&quot;00265918&quot;/&gt;&lt;wsp:rsid wsp:val=&quot;003602C3&quot;/&gt;&lt;wsp:rsid wsp:val=&quot;00391EA4&quot;/&gt;&lt;wsp:rsid wsp:val=&quot;00437BD4&quot;/&gt;&lt;wsp:rsid wsp:val=&quot;00475115&quot;/&gt;&lt;wsp:rsid wsp:val=&quot;004753E0&quot;/&gt;&lt;wsp:rsid wsp:val=&quot;00491E23&quot;/&gt;&lt;wsp:rsid wsp:val=&quot;00580541&quot;/&gt;&lt;wsp:rsid wsp:val=&quot;005B3E59&quot;/&gt;&lt;wsp:rsid wsp:val=&quot;005F571B&quot;/&gt;&lt;wsp:rsid wsp:val=&quot;006C34A8&quot;/&gt;&lt;wsp:rsid wsp:val=&quot;006E30D5&quot;/&gt;&lt;wsp:rsid wsp:val=&quot;007763CA&quot;/&gt;&lt;wsp:rsid wsp:val=&quot;007F461C&quot;/&gt;&lt;wsp:rsid wsp:val=&quot;007F6E20&quot;/&gt;&lt;wsp:rsid wsp:val=&quot;007F73FE&quot;/&gt;&lt;wsp:rsid wsp:val=&quot;008B4095&quot;/&gt;&lt;wsp:rsid wsp:val=&quot;008B5FEF&quot;/&gt;&lt;wsp:rsid wsp:val=&quot;008D0B54&quot;/&gt;&lt;wsp:rsid wsp:val=&quot;008F26C9&quot;/&gt;&lt;wsp:rsid wsp:val=&quot;00953457&quot;/&gt;&lt;wsp:rsid wsp:val=&quot;00955016&quot;/&gt;&lt;wsp:rsid wsp:val=&quot;009E0CD7&quot;/&gt;&lt;wsp:rsid wsp:val=&quot;009E44F9&quot;/&gt;&lt;wsp:rsid wsp:val=&quot;00A5755F&quot;/&gt;&lt;wsp:rsid wsp:val=&quot;00AD19FF&quot;/&gt;&lt;wsp:rsid wsp:val=&quot;00B81580&quot;/&gt;&lt;wsp:rsid wsp:val=&quot;00B8391E&quot;/&gt;&lt;wsp:rsid wsp:val=&quot;00BD5922&quot;/&gt;&lt;wsp:rsid wsp:val=&quot;00D34DAC&quot;/&gt;&lt;wsp:rsid wsp:val=&quot;00D3778E&quot;/&gt;&lt;wsp:rsid wsp:val=&quot;00D566EE&quot;/&gt;&lt;wsp:rsid wsp:val=&quot;00DD1D57&quot;/&gt;&lt;wsp:rsid wsp:val=&quot;00E30714&quot;/&gt;&lt;wsp:rsid wsp:val=&quot;00E4577A&quot;/&gt;&lt;wsp:rsid wsp:val=&quot;00F16B51&quot;/&gt;&lt;wsp:rsid wsp:val=&quot;00FA208D&quot;/&gt;&lt;/wsp:rsids&gt;&lt;/w:docPr&gt;&lt;w:body&gt;&lt;w:p wsp:rsidR=&quot;00000000&quot; wsp:rsidRDefault=&quot;00475115&quot;&gt;&lt;m:oMathPara&gt;&lt;m:oMath&gt;&lt;m:r&gt;&lt;m:rPr&gt;&lt;m:sty m:val=&quot;p&quot;/&gt;&lt;/m:rPr&gt;&lt;w:rPr&gt;&lt;w:rFonts w:ascii=&quot;Cambria Math&quot; w:fareast=&quot;瀹嬩綋&quot; w:h-ansi=&quot;Cambria Math&quot;/&gt;&lt;wx:font wx:val=&quot;Cambri208a Math&quot;/&gt;&lt;w:sz-cs w:val=&quot;21&quot;/&gt;&lt;/bodw:rPr&gt;&lt;m:t&gt;脳4=&lt;sidR/m:t&gt;&lt;/m0000:r&gt;&lt;00&quot; /m:oMath&gt;&lt;/m:oMathPara&gt;&lt;/w:p&gt;&lt;w:sectPr wsp:rsidR=&quot;00000000&quot;&gt;&lt;w:pgSz w:w=&quot;12240&quot; w:h=&quot;15840&quot;/&gt;&lt;w:pgMar w:top=&quot;1440 w:f&quot; w:right=&quot;1800&quot; w:bottom=&quot;1440&quot; w:left=&quot;1800&quot; w:header=&quot;720&quot; w:foo8ter=&quot;720&quot; w:gutter=&quot;0&quot;/&gt;&lt;w:cols w:sdpace=&quot;720&quot;/&gt;&lt;/w:sectPr&gt;&lt;/w:body&gt;&lt;/w:wordDocument&gt;">
            <v:imagedata r:id="rId9" o:title="" chromakey="white"/>
          </v:shape>
        </w:pict>
      </w:r>
      <w:r w:rsidRPr="00177734">
        <w:rPr>
          <w:rFonts w:ascii="宋体" w:hAnsi="宋体"/>
          <w:szCs w:val="21"/>
        </w:rPr>
        <w:instrText xml:space="preserve"> </w:instrText>
      </w:r>
      <w:r w:rsidRPr="00177734"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米</w:t>
      </w:r>
      <w:r>
        <w:rPr>
          <w:rFonts w:ascii="宋体" w:hAnsi="宋体"/>
          <w:szCs w:val="21"/>
        </w:rPr>
        <w:t xml:space="preserve">  0.4</w: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＝</w:t>
      </w:r>
      <w:r>
        <w:rPr>
          <w:rFonts w:ascii="宋体" w:hAnsi="宋体"/>
          <w:szCs w:val="21"/>
        </w:rPr>
        <w:t>1.6</w:t>
      </w:r>
      <w:r>
        <w:rPr>
          <w:rFonts w:ascii="宋体" w:hAnsi="宋体" w:hint="eastAsia"/>
          <w:szCs w:val="21"/>
        </w:rPr>
        <w:t>米</w:t>
      </w:r>
      <w:r w:rsidRPr="00177734">
        <w:rPr>
          <w:rFonts w:ascii="宋体" w:hAnsi="宋体"/>
          <w:szCs w:val="21"/>
        </w:rPr>
        <w:fldChar w:fldCharType="begin"/>
      </w:r>
      <w:r w:rsidRPr="00177734">
        <w:rPr>
          <w:rFonts w:ascii="宋体" w:hAnsi="宋体"/>
          <w:szCs w:val="21"/>
        </w:rPr>
        <w:instrText xml:space="preserve"> QUOTE </w:instrText>
      </w:r>
      <w:r>
        <w:pict>
          <v:shape id="_x0000_i1031" type="#_x0000_t75" style="width:53.25pt;height:12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955016&quot;/&gt;&lt;wsp:rsid wsp:val=&quot;00022353&quot;/&gt;&lt;wsp:rsid wsp:val=&quot;00147E4C&quot;/&gt;&lt;wsp:rsid wsp:val=&quot;00163693&quot;/&gt;&lt;wsp:rsid wsp:val=&quot;00177734&quot;/&gt;&lt;wsp:rsid wsp:val=&quot;001D2DAB&quot;/&gt;&lt;wsp:rsid wsp:val=&quot;002066DF&quot;/&gt;&lt;wsp:rsid wsp:val=&quot;00231781&quot;/&gt;&lt;wsp:rsid wsp:val=&quot;002420C3&quot;/&gt;&lt;wsp:rsid wsp:val=&quot;00265918&quot;/&gt;&lt;wsp:rsid wsp:val=&quot;002F4787&quot;/&gt;&lt;wsp:rsid wsp:val=&quot;003602C3&quot;/&gt;&lt;wsp:rsid wsp:val=&quot;00391EA4&quot;/&gt;&lt;wsp:rsid wsp:val=&quot;00437BD4&quot;/&gt;&lt;wsp:rsid wsp:val=&quot;004753E0&quot;/&gt;&lt;wsp:rsid wsp:val=&quot;00491E23&quot;/&gt;&lt;wsp:rsid wsp:val=&quot;00580541&quot;/&gt;&lt;wsp:rsid wsp:val=&quot;005B3E59&quot;/&gt;&lt;wsp:rsid wsp:val=&quot;005F571B&quot;/&gt;&lt;wsp:rsid wsp:val=&quot;006C34A8&quot;/&gt;&lt;wsp:rsid wsp:val=&quot;006E30D5&quot;/&gt;&lt;wsp:rsid wsp:val=&quot;007763CA&quot;/&gt;&lt;wsp:rsid wsp:val=&quot;007F461C&quot;/&gt;&lt;wsp:rsid wsp:val=&quot;007F6E20&quot;/&gt;&lt;wsp:rsid wsp:val=&quot;007F73FE&quot;/&gt;&lt;wsp:rsid wsp:val=&quot;008B4095&quot;/&gt;&lt;wsp:rsid wsp:val=&quot;008B5FEF&quot;/&gt;&lt;wsp:rsid wsp:val=&quot;008D0B54&quot;/&gt;&lt;wsp:rsid wsp:val=&quot;008F26C9&quot;/&gt;&lt;wsp:rsid wsp:val=&quot;00953457&quot;/&gt;&lt;wsp:rsid wsp:val=&quot;00955016&quot;/&gt;&lt;wsp:rsid wsp:val=&quot;009E0CD7&quot;/&gt;&lt;wsp:rsid wsp:val=&quot;009E44F9&quot;/&gt;&lt;wsp:rsid wsp:val=&quot;00A5755F&quot;/&gt;&lt;wsp:rsid wsp:val=&quot;00AD19FF&quot;/&gt;&lt;wsp:rsid wsp:val=&quot;00B81580&quot;/&gt;&lt;wsp:rsid wsp:val=&quot;00B8391E&quot;/&gt;&lt;wsp:rsid wsp:val=&quot;00BD5922&quot;/&gt;&lt;wsp:rsid wsp:val=&quot;00D34DAC&quot;/&gt;&lt;wsp:rsid wsp:val=&quot;00D3778E&quot;/&gt;&lt;wsp:rsid wsp:val=&quot;00D566EE&quot;/&gt;&lt;wsp:rsid wsp:val=&quot;00DD1D57&quot;/&gt;&lt;wsp:rsid wsp:val=&quot;00E30714&quot;/&gt;&lt;wsp:rsid wsp:val=&quot;00E4577A&quot;/&gt;&lt;wsp:rsid wsp:val=&quot;00F16B51&quot;/&gt;&lt;wsp:rsid wsp:val=&quot;00FA208D&quot;/&gt;&lt;/wsp:rsids&gt;&lt;/w:docPr&gt;&lt;w:body&gt;&lt;w:p wsp:rsidR=&quot;00000000&quot; wsp:rsidRDefault=&quot;002F4787&quot;&gt;&lt;m:oMathPara&gt;&lt;m:oMath&gt;&lt;m:r&gt;&lt;m:rPr&gt;&lt;m:sty m:val=&quot;p&quot;/&gt;&lt;/m:rPr&gt;&lt;w:rPr&gt;&lt;w:rFonts w:ascii=&quot;Cambria Math&quot; w:fareast=&quot;瀹嬩綋&quot; w:h-ansi=&quot;Cambria Math&quot;/&gt;&lt;wx:font wx:val=&quot;Cambri208a Math&quot;/&gt;&lt;w:sz-cs w:val=&quot;21&quot;/&gt;&lt;/bodw:rPr&gt;&lt;m:t&gt;脳4=1sidR.6&lt;/m:t&gt;0000&lt;/m:00&quot; r&gt;&lt;m:r&gt;&lt;m:rPr&gt;&lt;m:sty m:val=&quot;p&quot;/&gt;&lt;/m:rPr&gt;&lt;w:rPr&gt;&lt;w:rFonts w:ascii=&quot;Cambria Math&quot; w:fareast=&quot;瀹嬩綋&quot; w:h-ansi=&quot;Cambth&quot; w:fria Math&quot;/&gt;&lt;wx:font wx:val=&quot;瀹嬩綋&quot;/&gt;&lt;w:sz-cs w:val=&quot;21&quot;/&gt;&lt;/w:rPr&gt;&lt;mbri208m:t&gt;绫?&lt;/m:t&gt;&lt;/m:r&gt;&lt;/m:oMath&gt;&lt;/m:oM&quot;/&gt;&lt;/bodathPara&gt;&lt;/w:p&gt;&lt;w:sec4=1sidRtPr wsp:rsid:t&gt;0000R=&quot;00000/m:00&quot; 000&quot;&gt;&lt;w:pgSz w:w=&quot;12240&quot; w:h=&quot;15840&quot;/&gt;&lt;w:pgMar w:top=&quot;1440&quot; w:right=&quot;1800&quot; w: w:fbottom=&quot;1440&quot; w:left=&quot;1800&quot; w:header=&quot;720&quot; w:footer=&quot;720&quot; w:gutter=&quot;0&quot;/&gt;&lt;w8:cols w:space=&quot;720&quot;/&gt;&lt;/w:sectPr&gt;&lt;/w:body&gt;&lt;/w:wordDocument&gt;">
            <v:imagedata r:id="rId10" o:title="" chromakey="white"/>
          </v:shape>
        </w:pict>
      </w:r>
      <w:r w:rsidRPr="00177734">
        <w:rPr>
          <w:rFonts w:ascii="宋体" w:hAnsi="宋体"/>
          <w:szCs w:val="21"/>
        </w:rPr>
        <w:instrText xml:space="preserve"> </w:instrText>
      </w:r>
      <w:r w:rsidRPr="00177734"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 xml:space="preserve">   0.8</w: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＝</w:t>
      </w:r>
      <w:r w:rsidRPr="00177734">
        <w:rPr>
          <w:rFonts w:ascii="宋体" w:hAnsi="宋体"/>
          <w:szCs w:val="21"/>
        </w:rPr>
        <w:fldChar w:fldCharType="begin"/>
      </w:r>
      <w:r w:rsidRPr="00177734">
        <w:rPr>
          <w:rFonts w:ascii="宋体" w:hAnsi="宋体"/>
          <w:szCs w:val="21"/>
        </w:rPr>
        <w:instrText xml:space="preserve"> QUOTE </w:instrText>
      </w:r>
      <w:r>
        <w:pict>
          <v:shape id="_x0000_i1032" type="#_x0000_t75" style="width:53.25pt;height:12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955016&quot;/&gt;&lt;wsp:rsid wsp:val=&quot;00022353&quot;/&gt;&lt;wsp:rsid wsp:val=&quot;00147E4C&quot;/&gt;&lt;wsp:rsid wsp:val=&quot;00163693&quot;/&gt;&lt;wsp:rsid wsp:val=&quot;00177734&quot;/&gt;&lt;wsp:rsid wsp:val=&quot;001D2DAB&quot;/&gt;&lt;wsp:rsid wsp:val=&quot;002066DF&quot;/&gt;&lt;wsp:rsid wsp:val=&quot;00231781&quot;/&gt;&lt;wsp:rsid wsp:val=&quot;002420C3&quot;/&gt;&lt;wsp:rsid wsp:val=&quot;00265918&quot;/&gt;&lt;wsp:rsid wsp:val=&quot;003602C3&quot;/&gt;&lt;wsp:rsid wsp:val=&quot;00391EA4&quot;/&gt;&lt;wsp:rsid wsp:val=&quot;00437BD4&quot;/&gt;&lt;wsp:rsid wsp:val=&quot;004753E0&quot;/&gt;&lt;wsp:rsid wsp:val=&quot;00491E23&quot;/&gt;&lt;wsp:rsid wsp:val=&quot;00580541&quot;/&gt;&lt;wsp:rsid wsp:val=&quot;005B3E59&quot;/&gt;&lt;wsp:rsid wsp:val=&quot;005F571B&quot;/&gt;&lt;wsp:rsid wsp:val=&quot;006C34A8&quot;/&gt;&lt;wsp:rsid wsp:val=&quot;006E30D5&quot;/&gt;&lt;wsp:rsid wsp:val=&quot;007763CA&quot;/&gt;&lt;wsp:rsid wsp:val=&quot;007F461C&quot;/&gt;&lt;wsp:rsid wsp:val=&quot;007F6E20&quot;/&gt;&lt;wsp:rsid wsp:val=&quot;007F73FE&quot;/&gt;&lt;wsp:rsid wsp:val=&quot;008B4095&quot;/&gt;&lt;wsp:rsid wsp:val=&quot;008B5FEF&quot;/&gt;&lt;wsp:rsid wsp:val=&quot;008D0B54&quot;/&gt;&lt;wsp:rsid wsp:val=&quot;008F26C9&quot;/&gt;&lt;wsp:rsid wsp:val=&quot;00953457&quot;/&gt;&lt;wsp:rsid wsp:val=&quot;00955016&quot;/&gt;&lt;wsp:rsid wsp:val=&quot;00987406&quot;/&gt;&lt;wsp:rsid wsp:val=&quot;009E0CD7&quot;/&gt;&lt;wsp:rsid wsp:val=&quot;009E44F9&quot;/&gt;&lt;wsp:rsid wsp:val=&quot;00A5755F&quot;/&gt;&lt;wsp:rsid wsp:val=&quot;00AD19FF&quot;/&gt;&lt;wsp:rsid wsp:val=&quot;00B81580&quot;/&gt;&lt;wsp:rsid wsp:val=&quot;00B8391E&quot;/&gt;&lt;wsp:rsid wsp:val=&quot;00BD5922&quot;/&gt;&lt;wsp:rsid wsp:val=&quot;00D34DAC&quot;/&gt;&lt;wsp:rsid wsp:val=&quot;00D3778E&quot;/&gt;&lt;wsp:rsid wsp:val=&quot;00D566EE&quot;/&gt;&lt;wsp:rsid wsp:val=&quot;00DD1D57&quot;/&gt;&lt;wsp:rsid wsp:val=&quot;00E30714&quot;/&gt;&lt;wsp:rsid wsp:val=&quot;00E4577A&quot;/&gt;&lt;wsp:rsid wsp:val=&quot;00F16B51&quot;/&gt;&lt;wsp:rsid wsp:val=&quot;00FA208D&quot;/&gt;&lt;/wsp:rsids&gt;&lt;/w:docPr&gt;&lt;w:body&gt;&lt;w:p wsp:rsidR=&quot;00000000&quot; wsp:rsidRDefault=&quot;00987406&quot;&gt;&lt;m:oMathPara&gt;&lt;m:oMath&gt;&lt;m:r&gt;&lt;m:rPr&gt;&lt;m:sty m:val=&quot;p&quot;/&gt;&lt;/m:rPr&gt;&lt;w:rPr&gt;&lt;w:rFonts w:ascii=&quot;Cambria Math&quot; w:fareast=&quot;瀹嬩綋&quot; w:h-ansi=&quot;Cambria Math&quot;/&gt;&lt;wx:font wx:val=&quot;Cambri208a Math&quot;/&gt;&lt;w:sz-cs w:val=&quot;21&quot;/&gt;&lt;/bodw:rPr&gt;&lt;m:t&gt;脳4=3sidR.2&lt;/m:t&gt;0000&lt;/m:00&quot; r&gt;&lt;m:r&gt;&lt;m:rPr&gt;&lt;m:sty m:val=&quot;p&quot;/&gt;&lt;/m:rPr&gt;&lt;w:rPr&gt;&lt;w:rFonts w:ascii=&quot;Cambria Math&quot; w:fareast=&quot;瀹嬩綋&quot; w:h-ansi=&quot;Cambth&quot; w:fria Math&quot;/&gt;&lt;wx:font wx:val=&quot;瀹嬩綋&quot;/&gt;&lt;w:sz-cs w:val=&quot;21&quot;/&gt;&lt;/w:rPr&gt;&lt;mbri208m:t&gt;绫?&lt;/m:t&gt;&lt;/m:r&gt;&lt;/m:oMath&gt;&lt;/m:oM&quot;/&gt;&lt;/bodathPara&gt;&lt;/w:p&gt;&lt;w:sec4=3sidRtPr wsp:rsid:t&gt;0000R=&quot;00000/m:00&quot; 000&quot;&gt;&lt;w:pgSz w:w=&quot;12240&quot; w:h=&quot;15840&quot;/&gt;&lt;w:pgMar w:top=&quot;1440&quot; w:right=&quot;1800&quot; w: w:fbottom=&quot;1440&quot; w:left=&quot;1800&quot; w:header=&quot;720&quot; w:footer=&quot;720&quot; w:gutter=&quot;0&quot;/&gt;&lt;w8:cols w:space=&quot;720&quot;/&gt;&lt;/w:sectPr&gt;&lt;/w:body&gt;&lt;/w:wordDocument&gt;">
            <v:imagedata r:id="rId11" o:title="" chromakey="white"/>
          </v:shape>
        </w:pict>
      </w:r>
      <w:r w:rsidRPr="00177734">
        <w:rPr>
          <w:rFonts w:ascii="宋体" w:hAnsi="宋体"/>
          <w:szCs w:val="21"/>
        </w:rPr>
        <w:instrText xml:space="preserve"> </w:instrText>
      </w:r>
      <w:r w:rsidRPr="00177734">
        <w:rPr>
          <w:rFonts w:ascii="宋体" w:hAnsi="宋体"/>
          <w:szCs w:val="21"/>
        </w:rPr>
        <w:fldChar w:fldCharType="separate"/>
      </w:r>
      <w:r>
        <w:t>3.2</w:t>
      </w:r>
      <w:r w:rsidRPr="00177734">
        <w:rPr>
          <w:rFonts w:ascii="宋体" w:hAnsi="宋体"/>
          <w:szCs w:val="21"/>
        </w:rPr>
        <w:fldChar w:fldCharType="end"/>
      </w:r>
      <w:r>
        <w:rPr>
          <w:rFonts w:ascii="宋体" w:hAnsi="宋体" w:hint="eastAsia"/>
          <w:szCs w:val="21"/>
        </w:rPr>
        <w:t>米</w:t>
      </w:r>
      <w:r>
        <w:rPr>
          <w:rFonts w:ascii="宋体" w:hAnsi="宋体"/>
          <w:szCs w:val="21"/>
        </w:rPr>
        <w:t xml:space="preserve">   10+1.6+3.2</w:t>
      </w:r>
      <w:r>
        <w:rPr>
          <w:rFonts w:ascii="宋体" w:hAnsi="宋体" w:hint="eastAsia"/>
          <w:szCs w:val="21"/>
        </w:rPr>
        <w:t>＝</w:t>
      </w:r>
      <w:r>
        <w:rPr>
          <w:rFonts w:ascii="宋体" w:hAnsi="宋体"/>
          <w:szCs w:val="21"/>
        </w:rPr>
        <w:t>14.8</w:t>
      </w:r>
      <w:r>
        <w:rPr>
          <w:rFonts w:ascii="宋体" w:hAnsi="宋体" w:hint="eastAsia"/>
          <w:szCs w:val="21"/>
        </w:rPr>
        <w:t>米</w:t>
      </w:r>
    </w:p>
    <w:p w:rsidR="009C15C4" w:rsidRDefault="009C15C4" w:rsidP="009A3CAC">
      <w:pPr>
        <w:spacing w:line="360" w:lineRule="exact"/>
        <w:ind w:firstLineChars="150" w:firstLine="3168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若分步，每步正确</w:t>
      </w:r>
      <w:r>
        <w:rPr>
          <w:rFonts w:ascii="宋体" w:hAnsi="宋体"/>
          <w:szCs w:val="21"/>
        </w:rPr>
        <w:t>0.5</w:t>
      </w:r>
      <w:r>
        <w:rPr>
          <w:rFonts w:ascii="宋体" w:hAnsi="宋体" w:hint="eastAsia"/>
          <w:szCs w:val="21"/>
        </w:rPr>
        <w:t>分共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分，作答正确</w:t>
      </w:r>
      <w:r w:rsidRPr="00DD1D57"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分。</w:t>
      </w:r>
    </w:p>
    <w:p w:rsidR="009C15C4" w:rsidRPr="00DD1D57" w:rsidRDefault="009C15C4" w:rsidP="009A3CAC">
      <w:pPr>
        <w:spacing w:line="360" w:lineRule="exact"/>
        <w:ind w:firstLineChars="150" w:firstLine="3168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若综合，列式正确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分，计算正确</w:t>
      </w:r>
      <w:r w:rsidRPr="00DD1D57"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分，作答正确</w:t>
      </w:r>
      <w:r w:rsidRPr="00DD1D57"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分。</w:t>
      </w:r>
    </w:p>
    <w:p w:rsidR="009C15C4" w:rsidRDefault="009C15C4" w:rsidP="00A04640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●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第</w:t>
      </w:r>
      <w:r>
        <w:rPr>
          <w:rFonts w:ascii="宋体" w:hAnsi="宋体"/>
          <w:szCs w:val="21"/>
        </w:rPr>
        <w:t>2—5</w:t>
      </w:r>
      <w:r>
        <w:rPr>
          <w:rFonts w:ascii="宋体" w:hAnsi="宋体" w:hint="eastAsia"/>
          <w:szCs w:val="21"/>
        </w:rPr>
        <w:t>题：</w:t>
      </w:r>
    </w:p>
    <w:p w:rsidR="009C15C4" w:rsidRDefault="009C15C4" w:rsidP="009A3CAC">
      <w:pPr>
        <w:spacing w:line="360" w:lineRule="exact"/>
        <w:ind w:firstLineChars="150" w:firstLine="3168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若分步</w:t>
      </w:r>
      <w:r w:rsidRPr="00DD1D57">
        <w:rPr>
          <w:rFonts w:ascii="宋体" w:hAnsi="宋体" w:hint="eastAsia"/>
          <w:szCs w:val="21"/>
        </w:rPr>
        <w:t>，每</w:t>
      </w:r>
      <w:r>
        <w:rPr>
          <w:rFonts w:ascii="宋体" w:hAnsi="宋体" w:hint="eastAsia"/>
          <w:szCs w:val="21"/>
        </w:rPr>
        <w:t>步</w:t>
      </w:r>
      <w:r w:rsidRPr="00DD1D57"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分（列式正确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分，计算正确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分）共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分，作答正确</w:t>
      </w:r>
      <w:r w:rsidRPr="00DD1D57"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分。</w:t>
      </w:r>
    </w:p>
    <w:p w:rsidR="009C15C4" w:rsidRPr="00980A22" w:rsidRDefault="009C15C4" w:rsidP="009A3CAC">
      <w:pPr>
        <w:spacing w:line="360" w:lineRule="exact"/>
        <w:ind w:firstLineChars="150" w:firstLine="3168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若综合，列式正确</w:t>
      </w:r>
      <w:r w:rsidRPr="00DD1D57"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分，计算正确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分，作答正确</w:t>
      </w:r>
      <w:r w:rsidRPr="00DD1D57"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分。</w:t>
      </w:r>
    </w:p>
    <w:p w:rsidR="009C15C4" w:rsidRPr="00DD1D57" w:rsidRDefault="009C15C4" w:rsidP="00A04640">
      <w:pPr>
        <w:rPr>
          <w:rFonts w:ascii="宋体"/>
          <w:szCs w:val="21"/>
        </w:rPr>
      </w:pPr>
      <w:r w:rsidRPr="00DD1D57">
        <w:rPr>
          <w:rFonts w:ascii="宋体" w:hAnsi="宋体"/>
          <w:szCs w:val="21"/>
        </w:rPr>
        <w:t>2</w:t>
      </w:r>
      <w:r w:rsidRPr="00DD1D57"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40-21</w:t>
      </w:r>
      <w:r>
        <w:rPr>
          <w:rFonts w:ascii="宋体" w:hAnsi="宋体" w:hint="eastAsia"/>
          <w:szCs w:val="21"/>
        </w:rPr>
        <w:t>＝</w:t>
      </w:r>
      <w:r>
        <w:rPr>
          <w:rFonts w:ascii="宋体" w:hAnsi="宋体"/>
          <w:szCs w:val="21"/>
        </w:rPr>
        <w:t>19</w:t>
      </w:r>
      <w:r>
        <w:rPr>
          <w:rFonts w:ascii="宋体" w:hAnsi="宋体" w:hint="eastAsia"/>
          <w:szCs w:val="21"/>
        </w:rPr>
        <w:t>（人）</w:t>
      </w:r>
      <w:r>
        <w:rPr>
          <w:rFonts w:ascii="宋体" w:hAnsi="宋体"/>
          <w:szCs w:val="21"/>
        </w:rPr>
        <w:t xml:space="preserve">  19</w:t>
      </w:r>
      <w:r>
        <w:rPr>
          <w:rFonts w:ascii="宋体" w:hAnsi="宋体" w:hint="eastAsia"/>
          <w:szCs w:val="21"/>
        </w:rPr>
        <w:t>÷</w:t>
      </w:r>
      <w:r w:rsidRPr="00177734">
        <w:rPr>
          <w:rFonts w:ascii="宋体" w:hAnsi="宋体"/>
          <w:szCs w:val="21"/>
        </w:rPr>
        <w:fldChar w:fldCharType="begin"/>
      </w:r>
      <w:r w:rsidRPr="00177734">
        <w:rPr>
          <w:rFonts w:ascii="宋体" w:hAnsi="宋体"/>
          <w:szCs w:val="21"/>
        </w:rPr>
        <w:instrText xml:space="preserve"> QUOTE </w:instrText>
      </w:r>
      <w:r>
        <w:pict>
          <v:shape id="_x0000_i1033" type="#_x0000_t75" style="width:15pt;height:14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955016&quot;/&gt;&lt;wsp:rsid wsp:val=&quot;00022353&quot;/&gt;&lt;wsp:rsid wsp:val=&quot;00147E4C&quot;/&gt;&lt;wsp:rsid wsp:val=&quot;00163693&quot;/&gt;&lt;wsp:rsid wsp:val=&quot;00177734&quot;/&gt;&lt;wsp:rsid wsp:val=&quot;001D2DAB&quot;/&gt;&lt;wsp:rsid wsp:val=&quot;002066DF&quot;/&gt;&lt;wsp:rsid wsp:val=&quot;00231781&quot;/&gt;&lt;wsp:rsid wsp:val=&quot;002420C3&quot;/&gt;&lt;wsp:rsid wsp:val=&quot;00262E49&quot;/&gt;&lt;wsp:rsid wsp:val=&quot;00265918&quot;/&gt;&lt;wsp:rsid wsp:val=&quot;003602C3&quot;/&gt;&lt;wsp:rsid wsp:val=&quot;00391EA4&quot;/&gt;&lt;wsp:rsid wsp:val=&quot;00437BD4&quot;/&gt;&lt;wsp:rsid wsp:val=&quot;004753E0&quot;/&gt;&lt;wsp:rsid wsp:val=&quot;00491E23&quot;/&gt;&lt;wsp:rsid wsp:val=&quot;00580541&quot;/&gt;&lt;wsp:rsid wsp:val=&quot;005B3E59&quot;/&gt;&lt;wsp:rsid wsp:val=&quot;005F571B&quot;/&gt;&lt;wsp:rsid wsp:val=&quot;006C34A8&quot;/&gt;&lt;wsp:rsid wsp:val=&quot;006E30D5&quot;/&gt;&lt;wsp:rsid wsp:val=&quot;007763CA&quot;/&gt;&lt;wsp:rsid wsp:val=&quot;007F461C&quot;/&gt;&lt;wsp:rsid wsp:val=&quot;007F6E20&quot;/&gt;&lt;wsp:rsid wsp:val=&quot;007F73FE&quot;/&gt;&lt;wsp:rsid wsp:val=&quot;008B4095&quot;/&gt;&lt;wsp:rsid wsp:val=&quot;008B5FEF&quot;/&gt;&lt;wsp:rsid wsp:val=&quot;008D0B54&quot;/&gt;&lt;wsp:rsid wsp:val=&quot;008F26C9&quot;/&gt;&lt;wsp:rsid wsp:val=&quot;00953457&quot;/&gt;&lt;wsp:rsid wsp:val=&quot;00955016&quot;/&gt;&lt;wsp:rsid wsp:val=&quot;009E0CD7&quot;/&gt;&lt;wsp:rsid wsp:val=&quot;009E44F9&quot;/&gt;&lt;wsp:rsid wsp:val=&quot;00A5755F&quot;/&gt;&lt;wsp:rsid wsp:val=&quot;00AD19FF&quot;/&gt;&lt;wsp:rsid wsp:val=&quot;00B81580&quot;/&gt;&lt;wsp:rsid wsp:val=&quot;00B8391E&quot;/&gt;&lt;wsp:rsid wsp:val=&quot;00BD5922&quot;/&gt;&lt;wsp:rsid wsp:val=&quot;00D34DAC&quot;/&gt;&lt;wsp:rsid wsp:val=&quot;00D3778E&quot;/&gt;&lt;wsp:rsid wsp:val=&quot;00D566EE&quot;/&gt;&lt;wsp:rsid wsp:val=&quot;00DD1D57&quot;/&gt;&lt;wsp:rsid wsp:val=&quot;00E30714&quot;/&gt;&lt;wsp:rsid wsp:val=&quot;00E4577A&quot;/&gt;&lt;wsp:rsid wsp:val=&quot;00F16B51&quot;/&gt;&lt;wsp:rsid wsp:val=&quot;00FA208D&quot;/&gt;&lt;/wsp:rsids&gt;&lt;/w:docPr&gt;&lt;w:body&gt;&lt;w:p wsp:rsidR=&quot;00000000&quot; wsp:rsidRDefault=&quot;00262E49&quot;&gt;&lt;m:oMathPara&gt;&lt;m:oMath&gt;&lt;m:r&gt;&lt;m:rPr&gt;&lt;m:sty m:val=&quot;p&quot;/&gt;&lt;/m:rPr&gt;&lt;w:rPr&gt;&lt;w:rFonts w:ascii=&quot;Cambria Math&quot; w:fareast=&quot;瀹嬩綋&quot; w:h-ansi=&quot;Cambria Math&quot;/&gt;&lt;wx:font wx:val=&quot;Cambri208a Math&quot;/&gt;&lt;w:sz-cs w:val=&quot;21&quot;/&gt;&lt;/bodw:rPr&gt;&lt;m:t&gt;梅&lt;/msidR:t&gt;&lt;/m:r0000&gt;&lt;/m00&quot; :oMath&gt;&lt;/m:oMathPara&gt;&lt;/w:p&gt;&lt;w:sectPr wsp:rsidR=&quot;00000000&quot;&gt;&lt;w:pgSz w:w=&quot;12240&quot; w:h=&quot;15840&quot;/&gt;&lt;w:pgMar w:top=&quot;1440&quot;  w:fw:right=&quot;1800&quot; w:bottom=&quot;1440&quot; w:left=&quot;1800&quot; w:header=&quot;720&quot; w:foote8r=&quot;720&quot; w:gutter=&quot;0&quot;/&gt;&lt;w:cols w:spadce=&quot;720&quot;/&gt;&lt;/w:sectPr&gt;&lt;/w:body&gt;&lt;/w:wordDocument&gt;">
            <v:imagedata r:id="rId12" o:title="" chromakey="white"/>
          </v:shape>
        </w:pict>
      </w:r>
      <w:r w:rsidRPr="00177734">
        <w:rPr>
          <w:rFonts w:ascii="宋体" w:hAnsi="宋体"/>
          <w:szCs w:val="21"/>
        </w:rPr>
        <w:instrText xml:space="preserve"> </w:instrText>
      </w:r>
      <w:r w:rsidRPr="00177734"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>40</w:t>
      </w:r>
      <w:r>
        <w:rPr>
          <w:rFonts w:ascii="宋体" w:hAnsi="宋体" w:hint="eastAsia"/>
          <w:szCs w:val="21"/>
        </w:rPr>
        <w:t>＝</w:t>
      </w:r>
      <w:r w:rsidRPr="00FA208D">
        <w:rPr>
          <w:rFonts w:ascii="宋体" w:hAnsi="宋体"/>
          <w:szCs w:val="21"/>
        </w:rPr>
        <w:fldChar w:fldCharType="begin"/>
      </w:r>
      <w:r w:rsidRPr="00FA208D">
        <w:rPr>
          <w:rFonts w:ascii="宋体" w:hAnsi="宋体"/>
          <w:szCs w:val="21"/>
        </w:rPr>
        <w:instrText xml:space="preserve"> EQ \F(19</w:instrText>
      </w:r>
      <w:r w:rsidRPr="00FA208D">
        <w:rPr>
          <w:rFonts w:ascii="宋体"/>
          <w:szCs w:val="21"/>
        </w:rPr>
        <w:instrText>,</w:instrText>
      </w:r>
      <w:r w:rsidRPr="00FA208D">
        <w:rPr>
          <w:rFonts w:ascii="宋体" w:hAnsi="宋体"/>
          <w:szCs w:val="21"/>
        </w:rPr>
        <w:instrText xml:space="preserve">40) </w:instrText>
      </w:r>
      <w:r w:rsidRPr="00FA208D">
        <w:rPr>
          <w:rFonts w:ascii="宋体" w:hAnsi="宋体"/>
          <w:szCs w:val="21"/>
        </w:rPr>
        <w:fldChar w:fldCharType="end"/>
      </w:r>
    </w:p>
    <w:p w:rsidR="009C15C4" w:rsidRPr="00DD1D57" w:rsidRDefault="009C15C4" w:rsidP="000A3849">
      <w:pPr>
        <w:spacing w:line="360" w:lineRule="exact"/>
        <w:rPr>
          <w:rFonts w:ascii="宋体"/>
          <w:szCs w:val="21"/>
        </w:rPr>
      </w:pPr>
      <w:r w:rsidRPr="00DD1D57"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</w:t>
      </w:r>
      <w:r w:rsidRPr="00DD1D57">
        <w:rPr>
          <w:rFonts w:ascii="宋体" w:hAnsi="宋体"/>
          <w:szCs w:val="21"/>
        </w:rPr>
        <w:t>15.6</w: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/>
          <w:szCs w:val="21"/>
        </w:rPr>
        <w:t>0.4</w: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/>
          <w:szCs w:val="21"/>
        </w:rPr>
        <w:t>1.8</w:t>
      </w:r>
      <w:r>
        <w:rPr>
          <w:rFonts w:ascii="宋体" w:hAnsi="宋体" w:hint="eastAsia"/>
          <w:szCs w:val="21"/>
        </w:rPr>
        <w:t>＝</w:t>
      </w:r>
      <w:r>
        <w:rPr>
          <w:rFonts w:ascii="宋体" w:hAnsi="宋体"/>
          <w:szCs w:val="21"/>
        </w:rPr>
        <w:t>11.232</w:t>
      </w:r>
      <w:r w:rsidRPr="00177734">
        <w:rPr>
          <w:rFonts w:ascii="宋体" w:hAnsi="宋体"/>
          <w:szCs w:val="21"/>
        </w:rPr>
        <w:fldChar w:fldCharType="begin"/>
      </w:r>
      <w:r w:rsidRPr="00177734">
        <w:rPr>
          <w:rFonts w:ascii="宋体" w:hAnsi="宋体"/>
          <w:szCs w:val="21"/>
        </w:rPr>
        <w:instrText xml:space="preserve"> QUOTE </w:instrText>
      </w:r>
      <w:r>
        <w:pict>
          <v:shape id="_x0000_i1034" type="#_x0000_t75" style="width:102.75pt;height:12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955016&quot;/&gt;&lt;wsp:rsid wsp:val=&quot;00022353&quot;/&gt;&lt;wsp:rsid wsp:val=&quot;00147E4C&quot;/&gt;&lt;wsp:rsid wsp:val=&quot;00163693&quot;/&gt;&lt;wsp:rsid wsp:val=&quot;00177734&quot;/&gt;&lt;wsp:rsid wsp:val=&quot;001D2DAB&quot;/&gt;&lt;wsp:rsid wsp:val=&quot;002066DF&quot;/&gt;&lt;wsp:rsid wsp:val=&quot;00231781&quot;/&gt;&lt;wsp:rsid wsp:val=&quot;002420C3&quot;/&gt;&lt;wsp:rsid wsp:val=&quot;00265918&quot;/&gt;&lt;wsp:rsid wsp:val=&quot;003602C3&quot;/&gt;&lt;wsp:rsid wsp:val=&quot;00391EA4&quot;/&gt;&lt;wsp:rsid wsp:val=&quot;00437BD4&quot;/&gt;&lt;wsp:rsid wsp:val=&quot;004753E0&quot;/&gt;&lt;wsp:rsid wsp:val=&quot;00491E23&quot;/&gt;&lt;wsp:rsid wsp:val=&quot;00580541&quot;/&gt;&lt;wsp:rsid wsp:val=&quot;005B3E59&quot;/&gt;&lt;wsp:rsid wsp:val=&quot;005F571B&quot;/&gt;&lt;wsp:rsid wsp:val=&quot;006C34A8&quot;/&gt;&lt;wsp:rsid wsp:val=&quot;006E30D5&quot;/&gt;&lt;wsp:rsid wsp:val=&quot;007763CA&quot;/&gt;&lt;wsp:rsid wsp:val=&quot;007F461C&quot;/&gt;&lt;wsp:rsid wsp:val=&quot;007F6E20&quot;/&gt;&lt;wsp:rsid wsp:val=&quot;007F73FE&quot;/&gt;&lt;wsp:rsid wsp:val=&quot;008B4095&quot;/&gt;&lt;wsp:rsid wsp:val=&quot;008B5FEF&quot;/&gt;&lt;wsp:rsid wsp:val=&quot;008D0B54&quot;/&gt;&lt;wsp:rsid wsp:val=&quot;008F26C9&quot;/&gt;&lt;wsp:rsid wsp:val=&quot;00953457&quot;/&gt;&lt;wsp:rsid wsp:val=&quot;00955016&quot;/&gt;&lt;wsp:rsid wsp:val=&quot;009E0CD7&quot;/&gt;&lt;wsp:rsid wsp:val=&quot;009E44F9&quot;/&gt;&lt;wsp:rsid wsp:val=&quot;00A5755F&quot;/&gt;&lt;wsp:rsid wsp:val=&quot;00AD19FF&quot;/&gt;&lt;wsp:rsid wsp:val=&quot;00B81580&quot;/&gt;&lt;wsp:rsid wsp:val=&quot;00B8391E&quot;/&gt;&lt;wsp:rsid wsp:val=&quot;00BD5922&quot;/&gt;&lt;wsp:rsid wsp:val=&quot;00D34DAC&quot;/&gt;&lt;wsp:rsid wsp:val=&quot;00D3778E&quot;/&gt;&lt;wsp:rsid wsp:val=&quot;00D566EE&quot;/&gt;&lt;wsp:rsid wsp:val=&quot;00DD1D57&quot;/&gt;&lt;wsp:rsid wsp:val=&quot;00E30714&quot;/&gt;&lt;wsp:rsid wsp:val=&quot;00E4577A&quot;/&gt;&lt;wsp:rsid wsp:val=&quot;00F02E85&quot;/&gt;&lt;wsp:rsid wsp:val=&quot;00F16B51&quot;/&gt;&lt;wsp:rsid wsp:val=&quot;00FA208D&quot;/&gt;&lt;/wsp:rsids&gt;&lt;/w:docPr&gt;&lt;w:body&gt;&lt;w:p wsp:rsidR=&quot;00000000&quot; wsp:rsidRDefault=&quot;00F02E85&quot;&gt;&lt;m:oMathPara&gt;&lt;m:oMath&gt;&lt;m:r&gt;&lt;m:rPr&gt;&lt;m:sty m:val=&quot;p&quot;/&gt;&lt;/m:rPr&gt;&lt;w:rPr&gt;&lt;w:rFonts w:ascii=&quot;Cambria Math&quot; w:fareast=&quot;瀹嬩綋&quot; w:h-ansi=&quot;Cambria Math&quot;/&gt;&lt;wx:font wx:val=&quot;Cambri208a Math&quot;/&gt;&lt;w:sz-cs w:val=&quot;21&quot;/&gt;&lt;/bodw:rPr&gt;&lt;m:t&gt;脳0.4sidR脳1.8=1100000.232000&quot; &lt;/m:t&gt;&lt;/m:r&gt;&lt;/m:oMath&gt;&lt;/m:oMathPara&gt;&lt;/w:p&gt;&lt;w:sectPr wsp:rsidR=&quot;00000000&quot;&gt;&lt;w:pgSz w:w=&quot;12240&quot; w:h=&quot;15840&quot;/&gt;&lt;w:pg&quot; w:fMar w:top=&quot;1440&quot; w:right=&quot;1800&quot; w:bottom=&quot;1440&quot; w:left=&quot;1800&quot; w:hea08der=&quot;720&quot; w:footer=&quot;720&quot; w:gutter=&quot;od0&quot;/&gt;&lt;w:cols w:space=R&quot;720&quot;/&gt;&lt;/w:sectPr&gt;&lt;/w:body&gt;&lt;/w:wordDocument&gt;">
            <v:imagedata r:id="rId13" o:title="" chromakey="white"/>
          </v:shape>
        </w:pict>
      </w:r>
      <w:r w:rsidRPr="00177734">
        <w:rPr>
          <w:rFonts w:ascii="宋体" w:hAnsi="宋体"/>
          <w:szCs w:val="21"/>
        </w:rPr>
        <w:instrText xml:space="preserve"> </w:instrText>
      </w:r>
      <w:r w:rsidRPr="00177734">
        <w:rPr>
          <w:rFonts w:ascii="宋体" w:hAnsi="宋体"/>
          <w:szCs w:val="21"/>
        </w:rPr>
        <w:fldChar w:fldCharType="end"/>
      </w:r>
      <w:r w:rsidRPr="00DD1D57">
        <w:rPr>
          <w:rFonts w:ascii="宋体" w:hAnsi="宋体" w:hint="eastAsia"/>
          <w:szCs w:val="21"/>
        </w:rPr>
        <w:t>（立方米）</w:t>
      </w:r>
      <w:r>
        <w:rPr>
          <w:rFonts w:ascii="宋体"/>
          <w:szCs w:val="21"/>
        </w:rPr>
        <w:t xml:space="preserve">    </w:t>
      </w:r>
      <w:r w:rsidRPr="00DD1D57">
        <w:rPr>
          <w:rFonts w:ascii="宋体" w:hAnsi="宋体"/>
          <w:szCs w:val="21"/>
        </w:rPr>
        <w:t>11.232</w:t>
      </w:r>
      <w:r>
        <w:rPr>
          <w:rFonts w:ascii="宋体" w:hAnsi="宋体" w:hint="eastAsia"/>
          <w:szCs w:val="21"/>
        </w:rPr>
        <w:t>×</w:t>
      </w:r>
      <w:r w:rsidRPr="00177734">
        <w:rPr>
          <w:rFonts w:ascii="宋体" w:hAnsi="宋体"/>
          <w:szCs w:val="21"/>
        </w:rPr>
        <w:fldChar w:fldCharType="begin"/>
      </w:r>
      <w:r w:rsidRPr="00177734">
        <w:rPr>
          <w:rFonts w:ascii="宋体" w:hAnsi="宋体"/>
          <w:szCs w:val="21"/>
        </w:rPr>
        <w:instrText xml:space="preserve"> QUOTE </w:instrText>
      </w:r>
      <w:r>
        <w:pict>
          <v:shape id="_x0000_i1035" type="#_x0000_t75" style="width:14.25pt;height:14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955016&quot;/&gt;&lt;wsp:rsid wsp:val=&quot;00022353&quot;/&gt;&lt;wsp:rsid wsp:val=&quot;00147E4C&quot;/&gt;&lt;wsp:rsid wsp:val=&quot;00163693&quot;/&gt;&lt;wsp:rsid wsp:val=&quot;00177734&quot;/&gt;&lt;wsp:rsid wsp:val=&quot;001D2DAB&quot;/&gt;&lt;wsp:rsid wsp:val=&quot;002066DF&quot;/&gt;&lt;wsp:rsid wsp:val=&quot;00231781&quot;/&gt;&lt;wsp:rsid wsp:val=&quot;002420C3&quot;/&gt;&lt;wsp:rsid wsp:val=&quot;00265918&quot;/&gt;&lt;wsp:rsid wsp:val=&quot;003602C3&quot;/&gt;&lt;wsp:rsid wsp:val=&quot;00391EA4&quot;/&gt;&lt;wsp:rsid wsp:val=&quot;00437BD4&quot;/&gt;&lt;wsp:rsid wsp:val=&quot;004753E0&quot;/&gt;&lt;wsp:rsid wsp:val=&quot;00491E23&quot;/&gt;&lt;wsp:rsid wsp:val=&quot;00580541&quot;/&gt;&lt;wsp:rsid wsp:val=&quot;005B3E59&quot;/&gt;&lt;wsp:rsid wsp:val=&quot;005F571B&quot;/&gt;&lt;wsp:rsid wsp:val=&quot;006C34A8&quot;/&gt;&lt;wsp:rsid wsp:val=&quot;006E30D5&quot;/&gt;&lt;wsp:rsid wsp:val=&quot;007763CA&quot;/&gt;&lt;wsp:rsid wsp:val=&quot;007F461C&quot;/&gt;&lt;wsp:rsid wsp:val=&quot;007F6E20&quot;/&gt;&lt;wsp:rsid wsp:val=&quot;007F73FE&quot;/&gt;&lt;wsp:rsid wsp:val=&quot;00891BC6&quot;/&gt;&lt;wsp:rsid wsp:val=&quot;008B4095&quot;/&gt;&lt;wsp:rsid wsp:val=&quot;008B5FEF&quot;/&gt;&lt;wsp:rsid wsp:val=&quot;008D0B54&quot;/&gt;&lt;wsp:rsid wsp:val=&quot;008F26C9&quot;/&gt;&lt;wsp:rsid wsp:val=&quot;00953457&quot;/&gt;&lt;wsp:rsid wsp:val=&quot;00955016&quot;/&gt;&lt;wsp:rsid wsp:val=&quot;009E0CD7&quot;/&gt;&lt;wsp:rsid wsp:val=&quot;009E44F9&quot;/&gt;&lt;wsp:rsid wsp:val=&quot;00A5755F&quot;/&gt;&lt;wsp:rsid wsp:val=&quot;00AD19FF&quot;/&gt;&lt;wsp:rsid wsp:val=&quot;00B81580&quot;/&gt;&lt;wsp:rsid wsp:val=&quot;00B8391E&quot;/&gt;&lt;wsp:rsid wsp:val=&quot;00BD5922&quot;/&gt;&lt;wsp:rsid wsp:val=&quot;00D34DAC&quot;/&gt;&lt;wsp:rsid wsp:val=&quot;00D3778E&quot;/&gt;&lt;wsp:rsid wsp:val=&quot;00D566EE&quot;/&gt;&lt;wsp:rsid wsp:val=&quot;00DD1D57&quot;/&gt;&lt;wsp:rsid wsp:val=&quot;00E30714&quot;/&gt;&lt;wsp:rsid wsp:val=&quot;00E4577A&quot;/&gt;&lt;wsp:rsid wsp:val=&quot;00F16B51&quot;/&gt;&lt;wsp:rsid wsp:val=&quot;00FA208D&quot;/&gt;&lt;/wsp:rsids&gt;&lt;/w:docPr&gt;&lt;w:body&gt;&lt;w:p wsp:rsidR=&quot;00000000&quot; wsp:rsidRDefault=&quot;00891BC6&quot;&gt;&lt;m:oMathPara&gt;&lt;m:oMath&gt;&lt;m:r&gt;&lt;m:rPr&gt;&lt;m:sty m:val=&quot;p&quot;/&gt;&lt;/m:rPr&gt;&lt;w:rPr&gt;&lt;w:rFonts w:ascii=&quot;Cambria Math&quot; w:fareast=&quot;瀹嬩綋&quot; w:h-ansi=&quot;Cambria Math&quot;/&gt;&lt;wx:font wx:val=&quot;Cambri208a Math&quot;/&gt;&lt;w:sz-cs w:val=&quot;21&quot;/&gt;&lt;/bodw:rPr&gt;&lt;m:t&gt;脳&lt;/msidR:t&gt;&lt;/m:r0000&gt;&lt;/m00&quot; :oMath&gt;&lt;/m:oMathPara&gt;&lt;/w:p&gt;&lt;w:sectPr wsp:rsidR=&quot;00000000&quot;&gt;&lt;w:pgSz w:w=&quot;12240&quot; w:h=&quot;15840&quot;/&gt;&lt;w:pgMar w:top=&quot;1440&quot;  w:fw:right=&quot;1800&quot; w:bottom=&quot;1440&quot; w:left=&quot;1800&quot; w:header=&quot;720&quot; w:foote8r=&quot;720&quot; w:gutter=&quot;0&quot;/&gt;&lt;w:cols w:spadce=&quot;720&quot;/&gt;&lt;/w:sectPr&gt;&lt;/w:body&gt;&lt;/w:wordDocument&gt;">
            <v:imagedata r:id="rId7" o:title="" chromakey="white"/>
          </v:shape>
        </w:pict>
      </w:r>
      <w:r w:rsidRPr="00177734">
        <w:rPr>
          <w:rFonts w:ascii="宋体" w:hAnsi="宋体"/>
          <w:szCs w:val="21"/>
        </w:rPr>
        <w:instrText xml:space="preserve"> </w:instrText>
      </w:r>
      <w:r w:rsidRPr="00177734">
        <w:rPr>
          <w:rFonts w:ascii="宋体" w:hAnsi="宋体"/>
          <w:szCs w:val="21"/>
        </w:rPr>
        <w:fldChar w:fldCharType="end"/>
      </w:r>
      <w:r w:rsidRPr="00DD1D57">
        <w:rPr>
          <w:rFonts w:ascii="宋体" w:hAnsi="宋体"/>
          <w:szCs w:val="21"/>
        </w:rPr>
        <w:t>500</w:t>
      </w:r>
      <w:r>
        <w:rPr>
          <w:rFonts w:ascii="宋体" w:hAnsi="宋体" w:hint="eastAsia"/>
          <w:szCs w:val="21"/>
        </w:rPr>
        <w:t>＝</w:t>
      </w:r>
      <w:r w:rsidRPr="00DD1D57">
        <w:rPr>
          <w:rFonts w:ascii="宋体" w:hAnsi="宋体"/>
          <w:szCs w:val="21"/>
        </w:rPr>
        <w:t>5616</w:t>
      </w:r>
      <w:r w:rsidRPr="00DD1D57">
        <w:rPr>
          <w:rFonts w:ascii="宋体" w:hAnsi="宋体" w:hint="eastAsia"/>
          <w:szCs w:val="21"/>
        </w:rPr>
        <w:t>（块）</w:t>
      </w:r>
    </w:p>
    <w:p w:rsidR="009C15C4" w:rsidRPr="00FA208D" w:rsidRDefault="009C15C4" w:rsidP="001D2DAB">
      <w:pPr>
        <w:spacing w:line="36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>4</w:t>
      </w:r>
      <w:r w:rsidRPr="00DD1D57"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27</w:t>
      </w:r>
      <w:r>
        <w:rPr>
          <w:rFonts w:ascii="宋体" w:hAnsi="宋体" w:hint="eastAsia"/>
          <w:szCs w:val="21"/>
        </w:rPr>
        <w:t>÷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＝</w:t>
      </w:r>
      <w:r>
        <w:rPr>
          <w:rFonts w:ascii="宋体" w:hAnsi="宋体"/>
          <w:szCs w:val="21"/>
        </w:rPr>
        <w:t>9</w:t>
      </w:r>
      <w:r w:rsidRPr="00177734">
        <w:rPr>
          <w:rFonts w:ascii="宋体" w:hAnsi="宋体"/>
          <w:szCs w:val="21"/>
        </w:rPr>
        <w:fldChar w:fldCharType="begin"/>
      </w:r>
      <w:r w:rsidRPr="00177734">
        <w:rPr>
          <w:rFonts w:ascii="宋体" w:hAnsi="宋体"/>
          <w:szCs w:val="21"/>
        </w:rPr>
        <w:instrText xml:space="preserve"> QUOTE </w:instrText>
      </w:r>
      <w:r>
        <w:pict>
          <v:shape id="_x0000_i1036" type="#_x0000_t75" style="width:42pt;height:12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955016&quot;/&gt;&lt;wsp:rsid wsp:val=&quot;00022353&quot;/&gt;&lt;wsp:rsid wsp:val=&quot;00147E4C&quot;/&gt;&lt;wsp:rsid wsp:val=&quot;00163693&quot;/&gt;&lt;wsp:rsid wsp:val=&quot;00177734&quot;/&gt;&lt;wsp:rsid wsp:val=&quot;001D2DAB&quot;/&gt;&lt;wsp:rsid wsp:val=&quot;002066DF&quot;/&gt;&lt;wsp:rsid wsp:val=&quot;00231781&quot;/&gt;&lt;wsp:rsid wsp:val=&quot;002420C3&quot;/&gt;&lt;wsp:rsid wsp:val=&quot;00265918&quot;/&gt;&lt;wsp:rsid wsp:val=&quot;003602C3&quot;/&gt;&lt;wsp:rsid wsp:val=&quot;00391EA4&quot;/&gt;&lt;wsp:rsid wsp:val=&quot;00437BD4&quot;/&gt;&lt;wsp:rsid wsp:val=&quot;004753E0&quot;/&gt;&lt;wsp:rsid wsp:val=&quot;00491E23&quot;/&gt;&lt;wsp:rsid wsp:val=&quot;00580541&quot;/&gt;&lt;wsp:rsid wsp:val=&quot;005B3E59&quot;/&gt;&lt;wsp:rsid wsp:val=&quot;005F571B&quot;/&gt;&lt;wsp:rsid wsp:val=&quot;006C34A8&quot;/&gt;&lt;wsp:rsid wsp:val=&quot;006E30D5&quot;/&gt;&lt;wsp:rsid wsp:val=&quot;007763CA&quot;/&gt;&lt;wsp:rsid wsp:val=&quot;007F461C&quot;/&gt;&lt;wsp:rsid wsp:val=&quot;007F6E20&quot;/&gt;&lt;wsp:rsid wsp:val=&quot;007F73FE&quot;/&gt;&lt;wsp:rsid wsp:val=&quot;008B4095&quot;/&gt;&lt;wsp:rsid wsp:val=&quot;008B5FEF&quot;/&gt;&lt;wsp:rsid wsp:val=&quot;008D0B54&quot;/&gt;&lt;wsp:rsid wsp:val=&quot;008F26C9&quot;/&gt;&lt;wsp:rsid wsp:val=&quot;00953457&quot;/&gt;&lt;wsp:rsid wsp:val=&quot;00955016&quot;/&gt;&lt;wsp:rsid wsp:val=&quot;009E0CD7&quot;/&gt;&lt;wsp:rsid wsp:val=&quot;009E44F9&quot;/&gt;&lt;wsp:rsid wsp:val=&quot;00A5755F&quot;/&gt;&lt;wsp:rsid wsp:val=&quot;00AD19FF&quot;/&gt;&lt;wsp:rsid wsp:val=&quot;00B81580&quot;/&gt;&lt;wsp:rsid wsp:val=&quot;00B8391E&quot;/&gt;&lt;wsp:rsid wsp:val=&quot;00BD5922&quot;/&gt;&lt;wsp:rsid wsp:val=&quot;00D34DAC&quot;/&gt;&lt;wsp:rsid wsp:val=&quot;00D3778E&quot;/&gt;&lt;wsp:rsid wsp:val=&quot;00D566EE&quot;/&gt;&lt;wsp:rsid wsp:val=&quot;00DD1D57&quot;/&gt;&lt;wsp:rsid wsp:val=&quot;00E30714&quot;/&gt;&lt;wsp:rsid wsp:val=&quot;00E4577A&quot;/&gt;&lt;wsp:rsid wsp:val=&quot;00EA1173&quot;/&gt;&lt;wsp:rsid wsp:val=&quot;00F16B51&quot;/&gt;&lt;wsp:rsid wsp:val=&quot;00FA208D&quot;/&gt;&lt;/wsp:rsids&gt;&lt;/w:docPr&gt;&lt;w:body&gt;&lt;w:p wsp:rsidR=&quot;00000000&quot; wsp:rsidRDefault=&quot;00EA1173&quot;&gt;&lt;m:oMathPara&gt;&lt;m:oMath&gt;&lt;m:r&gt;&lt;m:rPr&gt;&lt;m:sty m:val=&quot;p&quot;/&gt;&lt;/m:rPr&gt;&lt;w:rPr&gt;&lt;w:rFonts w:ascii=&quot;Cambria Math&quot; w:fareast=&quot;瀹嬩綋&quot; w:h-ansi=&quot;Cambria Math&quot;/&gt;&lt;wx:font wx:val=&quot;Cambri208a Math&quot;/&gt;&lt;w:sz-cs w:val=&quot;21&quot;/&gt;&lt;/bodw:rPr&gt;&lt;m:t&gt;梅3=9sidR&lt;/m:t&gt;&lt;/0000m:r&gt;00&quot; &lt;/m:oMath&gt;&lt;/m:oMathPara&gt;&lt;/w:p&gt;&lt;w:sectPr wsp:rsidR=&quot;00000000&quot;&gt;&lt;w:pgSz w:w=&quot;12240&quot; w:h=&quot;15840&quot;/&gt;&lt;w:pgMar w:top=&quot;144 w:f0&quot; w:right=&quot;1800&quot; w:bottom=&quot;1440&quot; w:left=&quot;1800&quot; w:header=&quot;720&quot; w:fo8oter=&quot;720&quot; w:gutter=&quot;0&quot;/&gt;&lt;w:cols w:dspace=&quot;720&quot;/&gt;&lt;/w:sectPr&gt;&lt;/w:body&gt;&lt;/w:wordDocument&gt;">
            <v:imagedata r:id="rId14" o:title="" chromakey="white"/>
          </v:shape>
        </w:pict>
      </w:r>
      <w:r w:rsidRPr="00177734">
        <w:rPr>
          <w:rFonts w:ascii="宋体" w:hAnsi="宋体"/>
          <w:szCs w:val="21"/>
        </w:rPr>
        <w:instrText xml:space="preserve"> </w:instrText>
      </w:r>
      <w:r w:rsidRPr="00177734"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 xml:space="preserve">    9+2</w:t>
      </w:r>
      <w:r>
        <w:rPr>
          <w:rFonts w:ascii="宋体" w:hAnsi="宋体" w:hint="eastAsia"/>
          <w:szCs w:val="21"/>
        </w:rPr>
        <w:t>＝</w:t>
      </w:r>
      <w:r>
        <w:rPr>
          <w:rFonts w:ascii="宋体" w:hAnsi="宋体"/>
          <w:szCs w:val="21"/>
        </w:rPr>
        <w:t>11</w:t>
      </w:r>
    </w:p>
    <w:p w:rsidR="009C15C4" w:rsidRPr="00DD1D57" w:rsidRDefault="009C15C4" w:rsidP="001D2DAB">
      <w:pPr>
        <w:spacing w:line="36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（若直接作答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分</w:t>
      </w:r>
      <w:r w:rsidRPr="00DD1D57">
        <w:rPr>
          <w:rFonts w:ascii="宋体" w:hAnsi="宋体" w:hint="eastAsia"/>
          <w:szCs w:val="21"/>
        </w:rPr>
        <w:t>）</w:t>
      </w:r>
    </w:p>
    <w:p w:rsidR="009C15C4" w:rsidRDefault="009C15C4" w:rsidP="00980A22">
      <w:pPr>
        <w:spacing w:line="360" w:lineRule="exact"/>
        <w:rPr>
          <w:rFonts w:ascii="宋体"/>
          <w:szCs w:val="21"/>
        </w:rPr>
      </w:pPr>
      <w:r w:rsidRPr="00DD1D57">
        <w:rPr>
          <w:rFonts w:ascii="宋体" w:hAnsi="宋体"/>
          <w:szCs w:val="21"/>
        </w:rPr>
        <w:t>5</w:t>
      </w:r>
      <w:r w:rsidRPr="00DD1D57">
        <w:rPr>
          <w:rFonts w:ascii="宋体" w:hAnsi="宋体" w:hint="eastAsia"/>
          <w:szCs w:val="21"/>
        </w:rPr>
        <w:t>、</w:t>
      </w:r>
      <w:r w:rsidRPr="00DD1D57">
        <w:rPr>
          <w:rFonts w:ascii="宋体" w:hAnsi="宋体"/>
          <w:szCs w:val="21"/>
        </w:rPr>
        <w:t>1</w:t>
      </w:r>
      <w:r w:rsidRPr="00DD1D57">
        <w:rPr>
          <w:rFonts w:ascii="宋体" w:hAnsi="宋体" w:hint="eastAsia"/>
          <w:szCs w:val="21"/>
        </w:rPr>
        <w:t>立方米</w:t>
      </w:r>
      <w:r>
        <w:rPr>
          <w:rFonts w:ascii="宋体" w:hAnsi="宋体" w:hint="eastAsia"/>
          <w:szCs w:val="21"/>
        </w:rPr>
        <w:t>＝</w:t>
      </w:r>
      <w:r w:rsidRPr="00DD1D57">
        <w:rPr>
          <w:rFonts w:ascii="宋体" w:hAnsi="宋体"/>
          <w:szCs w:val="21"/>
        </w:rPr>
        <w:t>1000000</w:t>
      </w:r>
      <w:r w:rsidRPr="00DD1D57">
        <w:rPr>
          <w:rFonts w:ascii="宋体" w:hAnsi="宋体" w:hint="eastAsia"/>
          <w:szCs w:val="21"/>
        </w:rPr>
        <w:t>立方厘米</w:t>
      </w:r>
      <w:r w:rsidRPr="00DD1D57"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</w:t>
      </w:r>
      <w:bookmarkStart w:id="0" w:name="_GoBack"/>
      <w:bookmarkEnd w:id="0"/>
      <w:r>
        <w:rPr>
          <w:rFonts w:ascii="宋体"/>
          <w:szCs w:val="21"/>
        </w:rPr>
        <w:t xml:space="preserve">  </w:t>
      </w:r>
      <w:r w:rsidRPr="00DD1D57">
        <w:rPr>
          <w:rFonts w:ascii="宋体" w:hAnsi="宋体"/>
          <w:szCs w:val="21"/>
        </w:rPr>
        <w:t>1000000</w:t>
      </w:r>
      <w:r w:rsidRPr="00DD1D57">
        <w:rPr>
          <w:rFonts w:ascii="宋体" w:hAnsi="宋体" w:hint="eastAsia"/>
          <w:szCs w:val="21"/>
        </w:rPr>
        <w:t>厘米</w:t>
      </w:r>
      <w:r>
        <w:rPr>
          <w:rFonts w:ascii="宋体" w:hAnsi="宋体" w:hint="eastAsia"/>
          <w:szCs w:val="21"/>
        </w:rPr>
        <w:t>＝</w:t>
      </w:r>
      <w:r w:rsidRPr="00DD1D57">
        <w:rPr>
          <w:rFonts w:ascii="宋体" w:hAnsi="宋体"/>
          <w:szCs w:val="21"/>
        </w:rPr>
        <w:t>10</w:t>
      </w:r>
      <w:r w:rsidRPr="00DD1D57">
        <w:rPr>
          <w:rFonts w:ascii="宋体" w:hAnsi="宋体" w:hint="eastAsia"/>
          <w:szCs w:val="21"/>
        </w:rPr>
        <w:t>千米</w:t>
      </w:r>
    </w:p>
    <w:p w:rsidR="009C15C4" w:rsidRPr="00DD1D57" w:rsidRDefault="009C15C4" w:rsidP="009A3CAC">
      <w:pPr>
        <w:spacing w:line="360" w:lineRule="exact"/>
        <w:ind w:firstLineChars="150" w:firstLine="3168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（若直接作答，每答对一问得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分）</w:t>
      </w:r>
    </w:p>
    <w:p w:rsidR="009C15C4" w:rsidRPr="00DD1D57" w:rsidRDefault="009C15C4" w:rsidP="008D0B54">
      <w:pPr>
        <w:spacing w:line="36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>6</w:t>
      </w:r>
      <w:r w:rsidRPr="00DD1D57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填空</w:t>
      </w:r>
      <w:r>
        <w:rPr>
          <w:rFonts w:ascii="宋体" w:hAnsi="宋体"/>
          <w:szCs w:val="21"/>
        </w:rPr>
        <w:t>2.5</w:t>
      </w:r>
      <w:r>
        <w:rPr>
          <w:rFonts w:ascii="宋体" w:hAnsi="宋体" w:hint="eastAsia"/>
          <w:szCs w:val="21"/>
        </w:rPr>
        <w:t>分（每选择</w:t>
      </w:r>
      <w:r w:rsidRPr="00DD1D57">
        <w:rPr>
          <w:rFonts w:ascii="宋体" w:hAnsi="宋体" w:hint="eastAsia"/>
          <w:szCs w:val="21"/>
        </w:rPr>
        <w:t>正确</w:t>
      </w:r>
      <w:r>
        <w:rPr>
          <w:rFonts w:ascii="宋体" w:hAnsi="宋体" w:hint="eastAsia"/>
          <w:szCs w:val="21"/>
        </w:rPr>
        <w:t>一个</w:t>
      </w:r>
      <w:r>
        <w:rPr>
          <w:rFonts w:ascii="宋体" w:hAnsi="宋体"/>
          <w:szCs w:val="21"/>
        </w:rPr>
        <w:t>0.5</w:t>
      </w:r>
      <w:r>
        <w:rPr>
          <w:rFonts w:ascii="宋体" w:hAnsi="宋体" w:hint="eastAsia"/>
          <w:szCs w:val="21"/>
        </w:rPr>
        <w:t>分）</w:t>
      </w:r>
      <w:r w:rsidRPr="00DD1D57"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 xml:space="preserve">B  A  F  C </w:t>
      </w:r>
      <w:r w:rsidRPr="00DD1D57">
        <w:rPr>
          <w:rFonts w:ascii="宋体" w:hAnsi="宋体"/>
          <w:szCs w:val="21"/>
        </w:rPr>
        <w:t xml:space="preserve"> E</w:t>
      </w:r>
      <w:r>
        <w:rPr>
          <w:rFonts w:ascii="宋体" w:hAnsi="宋体"/>
          <w:szCs w:val="21"/>
        </w:rPr>
        <w:t xml:space="preserve">  </w:t>
      </w:r>
    </w:p>
    <w:p w:rsidR="009C15C4" w:rsidRDefault="009C15C4" w:rsidP="008D0B54">
      <w:pPr>
        <w:spacing w:line="360" w:lineRule="exact"/>
        <w:rPr>
          <w:rFonts w:ascii="宋体"/>
          <w:szCs w:val="21"/>
        </w:rPr>
      </w:pPr>
      <w:r w:rsidRPr="00DD1D57">
        <w:rPr>
          <w:rFonts w:ascii="宋体" w:hAnsi="宋体"/>
          <w:szCs w:val="21"/>
        </w:rPr>
        <w:t xml:space="preserve">   </w:t>
      </w:r>
      <w:r w:rsidRPr="00DD1D57">
        <w:rPr>
          <w:rFonts w:ascii="宋体" w:hAnsi="宋体" w:hint="eastAsia"/>
          <w:szCs w:val="21"/>
        </w:rPr>
        <w:t>问题解决</w:t>
      </w:r>
      <w:r>
        <w:rPr>
          <w:rFonts w:ascii="宋体" w:hAnsi="宋体"/>
          <w:szCs w:val="21"/>
        </w:rPr>
        <w:t>2.5</w:t>
      </w:r>
      <w:r>
        <w:rPr>
          <w:rFonts w:ascii="宋体" w:hAnsi="宋体" w:hint="eastAsia"/>
          <w:szCs w:val="21"/>
        </w:rPr>
        <w:t>分：</w:t>
      </w:r>
    </w:p>
    <w:p w:rsidR="009C15C4" w:rsidRDefault="009C15C4" w:rsidP="009A3CAC">
      <w:pPr>
        <w:spacing w:line="360" w:lineRule="exact"/>
        <w:ind w:firstLineChars="150" w:firstLine="3168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若分步，每步正确</w:t>
      </w:r>
      <w:r w:rsidRPr="00DD1D57">
        <w:rPr>
          <w:rFonts w:ascii="宋体" w:hAnsi="宋体"/>
          <w:szCs w:val="21"/>
        </w:rPr>
        <w:t>0.5</w:t>
      </w:r>
      <w:r>
        <w:rPr>
          <w:rFonts w:ascii="宋体" w:hAnsi="宋体" w:hint="eastAsia"/>
          <w:szCs w:val="21"/>
        </w:rPr>
        <w:t>分，作答正确</w:t>
      </w:r>
      <w:r w:rsidRPr="00DD1D57">
        <w:rPr>
          <w:rFonts w:ascii="宋体" w:hAnsi="宋体"/>
          <w:szCs w:val="21"/>
        </w:rPr>
        <w:t>0.5</w:t>
      </w:r>
      <w:r>
        <w:rPr>
          <w:rFonts w:ascii="宋体" w:hAnsi="宋体" w:hint="eastAsia"/>
          <w:szCs w:val="21"/>
        </w:rPr>
        <w:t>分。</w:t>
      </w:r>
    </w:p>
    <w:p w:rsidR="009C15C4" w:rsidRDefault="009C15C4" w:rsidP="009A3CAC">
      <w:pPr>
        <w:spacing w:line="360" w:lineRule="exact"/>
        <w:ind w:firstLineChars="150" w:firstLine="3168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若综合，列式正确</w:t>
      </w:r>
      <w:r w:rsidRPr="00DD1D57"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分，计算正确</w:t>
      </w:r>
      <w:r w:rsidRPr="00DD1D57"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分，作答正确</w:t>
      </w:r>
      <w:r w:rsidRPr="00DD1D57">
        <w:rPr>
          <w:rFonts w:ascii="宋体" w:hAnsi="宋体"/>
          <w:szCs w:val="21"/>
        </w:rPr>
        <w:t>0.5</w:t>
      </w:r>
      <w:r>
        <w:rPr>
          <w:rFonts w:ascii="宋体" w:hAnsi="宋体" w:hint="eastAsia"/>
          <w:szCs w:val="21"/>
        </w:rPr>
        <w:t>分。</w:t>
      </w:r>
    </w:p>
    <w:p w:rsidR="009C15C4" w:rsidRPr="00DD1D57" w:rsidRDefault="009C15C4" w:rsidP="009A3CAC">
      <w:pPr>
        <w:spacing w:line="360" w:lineRule="exact"/>
        <w:ind w:firstLineChars="200" w:firstLine="31680"/>
        <w:rPr>
          <w:rFonts w:ascii="宋体"/>
          <w:szCs w:val="21"/>
        </w:rPr>
      </w:pPr>
      <w:r w:rsidRPr="00DD1D57"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×</w:t>
      </w:r>
      <w:r w:rsidRPr="00177734">
        <w:rPr>
          <w:rFonts w:ascii="宋体" w:hAnsi="宋体"/>
          <w:szCs w:val="21"/>
        </w:rPr>
        <w:fldChar w:fldCharType="begin"/>
      </w:r>
      <w:r w:rsidRPr="00177734">
        <w:rPr>
          <w:rFonts w:ascii="宋体" w:hAnsi="宋体"/>
          <w:szCs w:val="21"/>
        </w:rPr>
        <w:instrText xml:space="preserve"> QUOTE </w:instrText>
      </w:r>
      <w:r>
        <w:pict>
          <v:shape id="_x0000_i1037" type="#_x0000_t75" style="width:14.25pt;height:14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955016&quot;/&gt;&lt;wsp:rsid wsp:val=&quot;00022353&quot;/&gt;&lt;wsp:rsid wsp:val=&quot;00147E4C&quot;/&gt;&lt;wsp:rsid wsp:val=&quot;00163693&quot;/&gt;&lt;wsp:rsid wsp:val=&quot;00177734&quot;/&gt;&lt;wsp:rsid wsp:val=&quot;001D2DAB&quot;/&gt;&lt;wsp:rsid wsp:val=&quot;002066DF&quot;/&gt;&lt;wsp:rsid wsp:val=&quot;00231781&quot;/&gt;&lt;wsp:rsid wsp:val=&quot;002420C3&quot;/&gt;&lt;wsp:rsid wsp:val=&quot;00265918&quot;/&gt;&lt;wsp:rsid wsp:val=&quot;003602C3&quot;/&gt;&lt;wsp:rsid wsp:val=&quot;00391EA4&quot;/&gt;&lt;wsp:rsid wsp:val=&quot;00437BD4&quot;/&gt;&lt;wsp:rsid wsp:val=&quot;004753E0&quot;/&gt;&lt;wsp:rsid wsp:val=&quot;00491E23&quot;/&gt;&lt;wsp:rsid wsp:val=&quot;00580541&quot;/&gt;&lt;wsp:rsid wsp:val=&quot;005B3E59&quot;/&gt;&lt;wsp:rsid wsp:val=&quot;005F571B&quot;/&gt;&lt;wsp:rsid wsp:val=&quot;006C34A8&quot;/&gt;&lt;wsp:rsid wsp:val=&quot;006E30D5&quot;/&gt;&lt;wsp:rsid wsp:val=&quot;007763CA&quot;/&gt;&lt;wsp:rsid wsp:val=&quot;007F461C&quot;/&gt;&lt;wsp:rsid wsp:val=&quot;007F6E20&quot;/&gt;&lt;wsp:rsid wsp:val=&quot;007F73FE&quot;/&gt;&lt;wsp:rsid wsp:val=&quot;00857E88&quot;/&gt;&lt;wsp:rsid wsp:val=&quot;008B4095&quot;/&gt;&lt;wsp:rsid wsp:val=&quot;008B5FEF&quot;/&gt;&lt;wsp:rsid wsp:val=&quot;008D0B54&quot;/&gt;&lt;wsp:rsid wsp:val=&quot;008F26C9&quot;/&gt;&lt;wsp:rsid wsp:val=&quot;00953457&quot;/&gt;&lt;wsp:rsid wsp:val=&quot;00955016&quot;/&gt;&lt;wsp:rsid wsp:val=&quot;009E0CD7&quot;/&gt;&lt;wsp:rsid wsp:val=&quot;009E44F9&quot;/&gt;&lt;wsp:rsid wsp:val=&quot;00A5755F&quot;/&gt;&lt;wsp:rsid wsp:val=&quot;00AD19FF&quot;/&gt;&lt;wsp:rsid wsp:val=&quot;00B81580&quot;/&gt;&lt;wsp:rsid wsp:val=&quot;00B8391E&quot;/&gt;&lt;wsp:rsid wsp:val=&quot;00BD5922&quot;/&gt;&lt;wsp:rsid wsp:val=&quot;00D34DAC&quot;/&gt;&lt;wsp:rsid wsp:val=&quot;00D3778E&quot;/&gt;&lt;wsp:rsid wsp:val=&quot;00D566EE&quot;/&gt;&lt;wsp:rsid wsp:val=&quot;00DD1D57&quot;/&gt;&lt;wsp:rsid wsp:val=&quot;00E30714&quot;/&gt;&lt;wsp:rsid wsp:val=&quot;00E4577A&quot;/&gt;&lt;wsp:rsid wsp:val=&quot;00F16B51&quot;/&gt;&lt;wsp:rsid wsp:val=&quot;00FA208D&quot;/&gt;&lt;/wsp:rsids&gt;&lt;/w:docPr&gt;&lt;w:body&gt;&lt;w:p wsp:rsidR=&quot;00000000&quot; wsp:rsidRDefault=&quot;00857E88&quot;&gt;&lt;m:oMathPara&gt;&lt;m:oMath&gt;&lt;m:r&gt;&lt;m:rPr&gt;&lt;m:sty m:val=&quot;p&quot;/&gt;&lt;/m:rPr&gt;&lt;w:rPr&gt;&lt;w:rFonts w:ascii=&quot;Cambria Math&quot; w:fareast=&quot;瀹嬩綋&quot; w:h-ansi=&quot;Cambria Math&quot;/&gt;&lt;wx:font wx:val=&quot;Cambri208a Math&quot;/&gt;&lt;w:sz-cs w:val=&quot;21&quot;/&gt;&lt;/bodw:rPr&gt;&lt;m:t&gt;脳&lt;/msidR:t&gt;&lt;/m:r0000&gt;&lt;/m00&quot; :oMath&gt;&lt;/m:oMathPara&gt;&lt;/w:p&gt;&lt;w:sectPr wsp:rsidR=&quot;00000000&quot;&gt;&lt;w:pgSz w:w=&quot;12240&quot; w:h=&quot;15840&quot;/&gt;&lt;w:pgMar w:top=&quot;1440&quot;  w:fw:right=&quot;1800&quot; w:bottom=&quot;1440&quot; w:left=&quot;1800&quot; w:header=&quot;720&quot; w:foote8r=&quot;720&quot; w:gutter=&quot;0&quot;/&gt;&lt;w:cols w:spadce=&quot;720&quot;/&gt;&lt;/w:sectPr&gt;&lt;/w:body&gt;&lt;/w:wordDocument&gt;">
            <v:imagedata r:id="rId7" o:title="" chromakey="white"/>
          </v:shape>
        </w:pict>
      </w:r>
      <w:r w:rsidRPr="00177734">
        <w:rPr>
          <w:rFonts w:ascii="宋体" w:hAnsi="宋体"/>
          <w:szCs w:val="21"/>
        </w:rPr>
        <w:instrText xml:space="preserve"> </w:instrText>
      </w:r>
      <w:r w:rsidRPr="00177734">
        <w:rPr>
          <w:rFonts w:ascii="宋体" w:hAnsi="宋体"/>
          <w:szCs w:val="21"/>
        </w:rPr>
        <w:fldChar w:fldCharType="end"/>
      </w:r>
      <w:r w:rsidRPr="00DD1D57"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＝</w:t>
      </w:r>
      <w:r w:rsidRPr="00DD1D57">
        <w:rPr>
          <w:rFonts w:ascii="宋体" w:hAnsi="宋体"/>
          <w:szCs w:val="21"/>
        </w:rPr>
        <w:t>24</w:t>
      </w:r>
      <w:r w:rsidRPr="00DD1D57">
        <w:rPr>
          <w:rFonts w:ascii="宋体" w:hAnsi="宋体" w:hint="eastAsia"/>
          <w:szCs w:val="21"/>
        </w:rPr>
        <w:t>（平方分米）</w:t>
      </w:r>
      <w:r>
        <w:rPr>
          <w:rFonts w:ascii="宋体" w:hAnsi="宋体"/>
          <w:szCs w:val="21"/>
        </w:rPr>
        <w:t xml:space="preserve">        </w:t>
      </w:r>
      <w:r w:rsidRPr="00DD1D57"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＝</w:t>
      </w:r>
      <w:r w:rsidRPr="00177734">
        <w:rPr>
          <w:rFonts w:ascii="宋体" w:hAnsi="宋体"/>
          <w:szCs w:val="21"/>
        </w:rPr>
        <w:fldChar w:fldCharType="begin"/>
      </w:r>
      <w:r w:rsidRPr="00177734">
        <w:rPr>
          <w:rFonts w:ascii="宋体" w:hAnsi="宋体"/>
          <w:szCs w:val="21"/>
        </w:rPr>
        <w:instrText xml:space="preserve"> QUOTE </w:instrText>
      </w:r>
      <w:r>
        <w:pict>
          <v:shape id="_x0000_i1038" type="#_x0000_t75" style="width:51.75pt;height:12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955016&quot;/&gt;&lt;wsp:rsid wsp:val=&quot;00022353&quot;/&gt;&lt;wsp:rsid wsp:val=&quot;00147E4C&quot;/&gt;&lt;wsp:rsid wsp:val=&quot;00163693&quot;/&gt;&lt;wsp:rsid wsp:val=&quot;00177734&quot;/&gt;&lt;wsp:rsid wsp:val=&quot;001D2DAB&quot;/&gt;&lt;wsp:rsid wsp:val=&quot;002066DF&quot;/&gt;&lt;wsp:rsid wsp:val=&quot;00231781&quot;/&gt;&lt;wsp:rsid wsp:val=&quot;002420C3&quot;/&gt;&lt;wsp:rsid wsp:val=&quot;00265918&quot;/&gt;&lt;wsp:rsid wsp:val=&quot;003602C3&quot;/&gt;&lt;wsp:rsid wsp:val=&quot;00391EA4&quot;/&gt;&lt;wsp:rsid wsp:val=&quot;00437BD4&quot;/&gt;&lt;wsp:rsid wsp:val=&quot;004753E0&quot;/&gt;&lt;wsp:rsid wsp:val=&quot;00491E23&quot;/&gt;&lt;wsp:rsid wsp:val=&quot;00580541&quot;/&gt;&lt;wsp:rsid wsp:val=&quot;005B3E59&quot;/&gt;&lt;wsp:rsid wsp:val=&quot;005F571B&quot;/&gt;&lt;wsp:rsid wsp:val=&quot;006C34A8&quot;/&gt;&lt;wsp:rsid wsp:val=&quot;006E30D5&quot;/&gt;&lt;wsp:rsid wsp:val=&quot;007763CA&quot;/&gt;&lt;wsp:rsid wsp:val=&quot;007F461C&quot;/&gt;&lt;wsp:rsid wsp:val=&quot;007F6E20&quot;/&gt;&lt;wsp:rsid wsp:val=&quot;007F73FE&quot;/&gt;&lt;wsp:rsid wsp:val=&quot;008B4095&quot;/&gt;&lt;wsp:rsid wsp:val=&quot;008B5FEF&quot;/&gt;&lt;wsp:rsid wsp:val=&quot;008D0B54&quot;/&gt;&lt;wsp:rsid wsp:val=&quot;008F26C9&quot;/&gt;&lt;wsp:rsid wsp:val=&quot;00953457&quot;/&gt;&lt;wsp:rsid wsp:val=&quot;00955016&quot;/&gt;&lt;wsp:rsid wsp:val=&quot;009E0CD7&quot;/&gt;&lt;wsp:rsid wsp:val=&quot;009E44F9&quot;/&gt;&lt;wsp:rsid wsp:val=&quot;00A5755F&quot;/&gt;&lt;wsp:rsid wsp:val=&quot;00AD19FF&quot;/&gt;&lt;wsp:rsid wsp:val=&quot;00B81580&quot;/&gt;&lt;wsp:rsid wsp:val=&quot;00B8391E&quot;/&gt;&lt;wsp:rsid wsp:val=&quot;00BD5922&quot;/&gt;&lt;wsp:rsid wsp:val=&quot;00D34DAC&quot;/&gt;&lt;wsp:rsid wsp:val=&quot;00D3778E&quot;/&gt;&lt;wsp:rsid wsp:val=&quot;00D566EE&quot;/&gt;&lt;wsp:rsid wsp:val=&quot;00DD1D57&quot;/&gt;&lt;wsp:rsid wsp:val=&quot;00E30714&quot;/&gt;&lt;wsp:rsid wsp:val=&quot;00E4577A&quot;/&gt;&lt;wsp:rsid wsp:val=&quot;00EA2D2B&quot;/&gt;&lt;wsp:rsid wsp:val=&quot;00F16B51&quot;/&gt;&lt;wsp:rsid wsp:val=&quot;00FA208D&quot;/&gt;&lt;/wsp:rsids&gt;&lt;/w:docPr&gt;&lt;w:body&gt;&lt;w:p wsp:rsidR=&quot;00000000&quot; wsp:rsidRDefault=&quot;00EA2D2B&quot;&gt;&lt;m:oMathPara&gt;&lt;m:oMath&gt;&lt;m:r&gt;&lt;m:rPr&gt;&lt;m:sty m:val=&quot;p&quot;/&gt;&lt;/m:rPr&gt;&lt;w:rPr&gt;&lt;w:rFonts w:ascii=&quot;Cambria Math&quot; w:fareast=&quot;瀹嬩綋&quot; w:h-ansi=&quot;Cambria Math&quot;/&gt;&lt;wx:font wx:val=&quot;Cambri208a Math&quot;/&gt;&lt;w:sz-cs w:val=&quot;21&quot;/&gt;&lt;/bodw:rPr&gt;&lt;m:t&gt;脳4脳rsidR2=&lt;/m:t&gt;00000&lt;/m:000&quot; r&gt;&lt;/m:oMath&gt;&lt;/m:oMathPara&gt;&lt;/w:p&gt;&lt;w:sectPr wsp:rsidR=&quot;00000000&quot;&gt;&lt;w:pgSz w:w=&quot;12240&quot; w:h=&quot;15840&quot;/&gt;&lt;w:pgMar w:top&quot; w:f=&quot;1440&quot; w:right=&quot;1800&quot; w:bottom=&quot;1440&quot; w:left=&quot;1800&quot; w:header=&quot;720&quot;08 w:footer=&quot;720&quot; w:gutter=&quot;0&quot;/&gt;&lt;w:coodls w:space=&quot;720&quot;/&gt;&lt;/w:sectPr&gt;&lt;/w:body&gt;&lt;/w:wordDocument&gt;">
            <v:imagedata r:id="rId15" o:title="" chromakey="white"/>
          </v:shape>
        </w:pict>
      </w:r>
      <w:r w:rsidRPr="00177734">
        <w:rPr>
          <w:rFonts w:ascii="宋体" w:hAnsi="宋体"/>
          <w:szCs w:val="21"/>
        </w:rPr>
        <w:instrText xml:space="preserve"> </w:instrText>
      </w:r>
      <w:r w:rsidRPr="00177734">
        <w:rPr>
          <w:rFonts w:ascii="宋体" w:hAnsi="宋体"/>
          <w:szCs w:val="21"/>
        </w:rPr>
        <w:fldChar w:fldCharType="end"/>
      </w:r>
      <w:r w:rsidRPr="00DD1D57">
        <w:rPr>
          <w:rFonts w:ascii="宋体" w:hAnsi="宋体"/>
          <w:szCs w:val="21"/>
        </w:rPr>
        <w:t>24</w:t>
      </w:r>
      <w:r w:rsidRPr="00DD1D57">
        <w:rPr>
          <w:rFonts w:ascii="宋体" w:hAnsi="宋体" w:hint="eastAsia"/>
          <w:szCs w:val="21"/>
        </w:rPr>
        <w:t>（平方分米）</w:t>
      </w:r>
    </w:p>
    <w:p w:rsidR="009C15C4" w:rsidRPr="00DD1D57" w:rsidRDefault="009C15C4" w:rsidP="009A3CAC">
      <w:pPr>
        <w:spacing w:line="360" w:lineRule="exact"/>
        <w:ind w:firstLineChars="200" w:firstLine="31680"/>
        <w:rPr>
          <w:rFonts w:ascii="宋体"/>
          <w:szCs w:val="21"/>
        </w:rPr>
      </w:pPr>
      <w:r w:rsidRPr="00DD1D57"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＝</w:t>
      </w:r>
      <w:r w:rsidRPr="00177734">
        <w:rPr>
          <w:rFonts w:ascii="宋体" w:hAnsi="宋体"/>
          <w:szCs w:val="21"/>
        </w:rPr>
        <w:fldChar w:fldCharType="begin"/>
      </w:r>
      <w:r w:rsidRPr="00177734">
        <w:rPr>
          <w:rFonts w:ascii="宋体" w:hAnsi="宋体"/>
          <w:szCs w:val="21"/>
        </w:rPr>
        <w:instrText xml:space="preserve"> QUOTE </w:instrText>
      </w:r>
      <w:r>
        <w:pict>
          <v:shape id="_x0000_i1039" type="#_x0000_t75" style="width:51.75pt;height:12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955016&quot;/&gt;&lt;wsp:rsid wsp:val=&quot;00022353&quot;/&gt;&lt;wsp:rsid wsp:val=&quot;00147E4C&quot;/&gt;&lt;wsp:rsid wsp:val=&quot;00163693&quot;/&gt;&lt;wsp:rsid wsp:val=&quot;00177734&quot;/&gt;&lt;wsp:rsid wsp:val=&quot;001D2DAB&quot;/&gt;&lt;wsp:rsid wsp:val=&quot;002066DF&quot;/&gt;&lt;wsp:rsid wsp:val=&quot;00231781&quot;/&gt;&lt;wsp:rsid wsp:val=&quot;002420C3&quot;/&gt;&lt;wsp:rsid wsp:val=&quot;00265918&quot;/&gt;&lt;wsp:rsid wsp:val=&quot;003602C3&quot;/&gt;&lt;wsp:rsid wsp:val=&quot;00391EA4&quot;/&gt;&lt;wsp:rsid wsp:val=&quot;00437BD4&quot;/&gt;&lt;wsp:rsid wsp:val=&quot;004753E0&quot;/&gt;&lt;wsp:rsid wsp:val=&quot;00491E23&quot;/&gt;&lt;wsp:rsid wsp:val=&quot;00580541&quot;/&gt;&lt;wsp:rsid wsp:val=&quot;005B3E59&quot;/&gt;&lt;wsp:rsid wsp:val=&quot;005F571B&quot;/&gt;&lt;wsp:rsid wsp:val=&quot;006C34A8&quot;/&gt;&lt;wsp:rsid wsp:val=&quot;006E30D5&quot;/&gt;&lt;wsp:rsid wsp:val=&quot;007763CA&quot;/&gt;&lt;wsp:rsid wsp:val=&quot;007F461C&quot;/&gt;&lt;wsp:rsid wsp:val=&quot;007F6E20&quot;/&gt;&lt;wsp:rsid wsp:val=&quot;007F73FE&quot;/&gt;&lt;wsp:rsid wsp:val=&quot;008B4095&quot;/&gt;&lt;wsp:rsid wsp:val=&quot;008B5FEF&quot;/&gt;&lt;wsp:rsid wsp:val=&quot;008D0B54&quot;/&gt;&lt;wsp:rsid wsp:val=&quot;008F26C9&quot;/&gt;&lt;wsp:rsid wsp:val=&quot;00953457&quot;/&gt;&lt;wsp:rsid wsp:val=&quot;00955016&quot;/&gt;&lt;wsp:rsid wsp:val=&quot;009E0CD7&quot;/&gt;&lt;wsp:rsid wsp:val=&quot;009E44F9&quot;/&gt;&lt;wsp:rsid wsp:val=&quot;00A5755F&quot;/&gt;&lt;wsp:rsid wsp:val=&quot;00AD19FF&quot;/&gt;&lt;wsp:rsid wsp:val=&quot;00B81580&quot;/&gt;&lt;wsp:rsid wsp:val=&quot;00B8391E&quot;/&gt;&lt;wsp:rsid wsp:val=&quot;00BD5922&quot;/&gt;&lt;wsp:rsid wsp:val=&quot;00D34DAC&quot;/&gt;&lt;wsp:rsid wsp:val=&quot;00D3778E&quot;/&gt;&lt;wsp:rsid wsp:val=&quot;00D566EE&quot;/&gt;&lt;wsp:rsid wsp:val=&quot;00DC0CDD&quot;/&gt;&lt;wsp:rsid wsp:val=&quot;00DD1D57&quot;/&gt;&lt;wsp:rsid wsp:val=&quot;00E30714&quot;/&gt;&lt;wsp:rsid wsp:val=&quot;00E4577A&quot;/&gt;&lt;wsp:rsid wsp:val=&quot;00F16B51&quot;/&gt;&lt;wsp:rsid wsp:val=&quot;00FA208D&quot;/&gt;&lt;/wsp:rsids&gt;&lt;/w:docPr&gt;&lt;w:body&gt;&lt;w:p wsp:rsidR=&quot;00000000&quot; wsp:rsidRDefault=&quot;00DC0CDD&quot;&gt;&lt;m:oMathPara&gt;&lt;m:oMath&gt;&lt;m:r&gt;&lt;m:rPr&gt;&lt;m:sty m:val=&quot;p&quot;/&gt;&lt;/m:rPr&gt;&lt;w:rPr&gt;&lt;w:rFonts w:ascii=&quot;Cambria Math&quot; w:fareast=&quot;瀹嬩綋&quot; w:h-ansi=&quot;Cambria Math&quot;/&gt;&lt;wx:font wx:val=&quot;Cambri208a Math&quot;/&gt;&lt;w:sz-cs w:val=&quot;21&quot;/&gt;&lt;/bodw:rPr&gt;&lt;m:t&gt;脳3脳rsidR2=&lt;/m:t&gt;00000&lt;/m:000&quot; r&gt;&lt;/m:oMath&gt;&lt;/m:oMathPara&gt;&lt;/w:p&gt;&lt;w:sectPr wsp:rsidR=&quot;00000000&quot;&gt;&lt;w:pgSz w:w=&quot;12240&quot; w:h=&quot;15840&quot;/&gt;&lt;w:pgMar w:top&quot; w:f=&quot;1440&quot; w:right=&quot;1800&quot; w:bottom=&quot;1440&quot; w:left=&quot;1800&quot; w:header=&quot;720&quot;08 w:footer=&quot;720&quot; w:gutter=&quot;0&quot;/&gt;&lt;w:coodls w:space=&quot;720&quot;/&gt;&lt;/w:sectPr&gt;&lt;/w:body&gt;&lt;/w:wordDocument&gt;">
            <v:imagedata r:id="rId16" o:title="" chromakey="white"/>
          </v:shape>
        </w:pict>
      </w:r>
      <w:r w:rsidRPr="00177734">
        <w:rPr>
          <w:rFonts w:ascii="宋体" w:hAnsi="宋体"/>
          <w:szCs w:val="21"/>
        </w:rPr>
        <w:instrText xml:space="preserve"> </w:instrText>
      </w:r>
      <w:r w:rsidRPr="00177734">
        <w:rPr>
          <w:rFonts w:ascii="宋体" w:hAnsi="宋体"/>
          <w:szCs w:val="21"/>
        </w:rPr>
        <w:fldChar w:fldCharType="end"/>
      </w:r>
      <w:r w:rsidRPr="00DD1D57">
        <w:rPr>
          <w:rFonts w:ascii="宋体" w:hAnsi="宋体"/>
          <w:szCs w:val="21"/>
        </w:rPr>
        <w:t>36</w:t>
      </w:r>
      <w:r w:rsidRPr="00DD1D57">
        <w:rPr>
          <w:rFonts w:ascii="宋体" w:hAnsi="宋体" w:hint="eastAsia"/>
          <w:szCs w:val="21"/>
        </w:rPr>
        <w:t>（平方分米）</w:t>
      </w:r>
      <w:r>
        <w:rPr>
          <w:rFonts w:ascii="宋体" w:hAnsi="宋体"/>
          <w:szCs w:val="21"/>
        </w:rPr>
        <w:t xml:space="preserve">   </w:t>
      </w:r>
      <w:r w:rsidRPr="00DD1D57">
        <w:rPr>
          <w:rFonts w:ascii="宋体" w:hAnsi="宋体"/>
          <w:szCs w:val="21"/>
        </w:rPr>
        <w:t xml:space="preserve"> 24+24+36</w:t>
      </w:r>
      <w:r>
        <w:rPr>
          <w:rFonts w:ascii="宋体" w:hAnsi="宋体" w:hint="eastAsia"/>
          <w:szCs w:val="21"/>
        </w:rPr>
        <w:t>＝</w:t>
      </w:r>
      <w:r w:rsidRPr="00DD1D57">
        <w:rPr>
          <w:rFonts w:ascii="宋体" w:hAnsi="宋体"/>
          <w:szCs w:val="21"/>
        </w:rPr>
        <w:t>84</w:t>
      </w:r>
      <w:r w:rsidRPr="00DD1D57">
        <w:rPr>
          <w:rFonts w:ascii="宋体" w:hAnsi="宋体" w:hint="eastAsia"/>
          <w:szCs w:val="21"/>
        </w:rPr>
        <w:t>（平方分米）</w:t>
      </w:r>
    </w:p>
    <w:p w:rsidR="009C15C4" w:rsidRDefault="009C15C4" w:rsidP="009A3CAC">
      <w:pPr>
        <w:spacing w:line="360" w:lineRule="exact"/>
        <w:ind w:firstLineChars="150" w:firstLine="31680"/>
        <w:rPr>
          <w:rFonts w:ascii="宋体"/>
          <w:szCs w:val="21"/>
        </w:rPr>
      </w:pPr>
    </w:p>
    <w:p w:rsidR="009C15C4" w:rsidRPr="009B5FA2" w:rsidRDefault="009C15C4" w:rsidP="009A3CAC">
      <w:pPr>
        <w:widowControl/>
        <w:tabs>
          <w:tab w:val="left" w:pos="3285"/>
        </w:tabs>
        <w:spacing w:line="460" w:lineRule="exact"/>
        <w:ind w:firstLineChars="150" w:firstLine="31680"/>
        <w:rPr>
          <w:rFonts w:ascii="宋体" w:cs="宋体"/>
          <w:b/>
          <w:kern w:val="0"/>
          <w:sz w:val="24"/>
        </w:rPr>
      </w:pPr>
      <w:r w:rsidRPr="009B5FA2">
        <w:rPr>
          <w:rFonts w:hint="eastAsia"/>
          <w:b/>
          <w:color w:val="0000FF"/>
          <w:sz w:val="24"/>
        </w:rPr>
        <w:t>★</w:t>
      </w:r>
      <w:r w:rsidRPr="009B5FA2">
        <w:rPr>
          <w:b/>
          <w:color w:val="0000FF"/>
          <w:sz w:val="24"/>
        </w:rPr>
        <w:t xml:space="preserve"> </w:t>
      </w:r>
      <w:r w:rsidRPr="009B5FA2">
        <w:rPr>
          <w:rFonts w:hint="eastAsia"/>
          <w:b/>
          <w:color w:val="0000FF"/>
          <w:sz w:val="24"/>
        </w:rPr>
        <w:t>如有疑问，请联系。</w:t>
      </w:r>
    </w:p>
    <w:p w:rsidR="009C15C4" w:rsidRPr="00DD1D57" w:rsidRDefault="009C15C4" w:rsidP="00A34A95">
      <w:pPr>
        <w:spacing w:line="360" w:lineRule="exact"/>
        <w:ind w:firstLineChars="150" w:firstLine="31680"/>
        <w:rPr>
          <w:rFonts w:ascii="宋体"/>
          <w:szCs w:val="21"/>
        </w:rPr>
      </w:pPr>
    </w:p>
    <w:sectPr w:rsidR="009C15C4" w:rsidRPr="00DD1D57" w:rsidSect="00D56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5C4" w:rsidRDefault="009C15C4" w:rsidP="00391EA4">
      <w:r>
        <w:separator/>
      </w:r>
    </w:p>
  </w:endnote>
  <w:endnote w:type="continuationSeparator" w:id="1">
    <w:p w:rsidR="009C15C4" w:rsidRDefault="009C15C4" w:rsidP="00391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5C4" w:rsidRDefault="009C15C4" w:rsidP="00391EA4">
      <w:r>
        <w:separator/>
      </w:r>
    </w:p>
  </w:footnote>
  <w:footnote w:type="continuationSeparator" w:id="1">
    <w:p w:rsidR="009C15C4" w:rsidRDefault="009C15C4" w:rsidP="00391E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C27C9"/>
    <w:multiLevelType w:val="hybridMultilevel"/>
    <w:tmpl w:val="6E0638DC"/>
    <w:lvl w:ilvl="0" w:tplc="AE2AF414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016"/>
    <w:rsid w:val="0000355E"/>
    <w:rsid w:val="00007885"/>
    <w:rsid w:val="00022353"/>
    <w:rsid w:val="000A3849"/>
    <w:rsid w:val="000A7512"/>
    <w:rsid w:val="00147E4C"/>
    <w:rsid w:val="00163693"/>
    <w:rsid w:val="00177734"/>
    <w:rsid w:val="00190545"/>
    <w:rsid w:val="0019162C"/>
    <w:rsid w:val="001D2DAB"/>
    <w:rsid w:val="002066DF"/>
    <w:rsid w:val="00207D8B"/>
    <w:rsid w:val="00231781"/>
    <w:rsid w:val="002420C3"/>
    <w:rsid w:val="002441BC"/>
    <w:rsid w:val="00265918"/>
    <w:rsid w:val="00354F28"/>
    <w:rsid w:val="00356226"/>
    <w:rsid w:val="003602C3"/>
    <w:rsid w:val="00367FE5"/>
    <w:rsid w:val="00383F27"/>
    <w:rsid w:val="00391EA4"/>
    <w:rsid w:val="003E5A9A"/>
    <w:rsid w:val="00413234"/>
    <w:rsid w:val="00437BD4"/>
    <w:rsid w:val="004753E0"/>
    <w:rsid w:val="00491E23"/>
    <w:rsid w:val="004A56D2"/>
    <w:rsid w:val="004D1D1A"/>
    <w:rsid w:val="00526189"/>
    <w:rsid w:val="00580541"/>
    <w:rsid w:val="005B3E59"/>
    <w:rsid w:val="005F571B"/>
    <w:rsid w:val="006C34A8"/>
    <w:rsid w:val="006E30D5"/>
    <w:rsid w:val="007763CA"/>
    <w:rsid w:val="007F461C"/>
    <w:rsid w:val="007F6E20"/>
    <w:rsid w:val="007F73FE"/>
    <w:rsid w:val="008378B5"/>
    <w:rsid w:val="00856CA3"/>
    <w:rsid w:val="008B04AC"/>
    <w:rsid w:val="008B4095"/>
    <w:rsid w:val="008B5FEF"/>
    <w:rsid w:val="008D0B54"/>
    <w:rsid w:val="008D11C6"/>
    <w:rsid w:val="008F26C9"/>
    <w:rsid w:val="00953457"/>
    <w:rsid w:val="00955016"/>
    <w:rsid w:val="00980A22"/>
    <w:rsid w:val="009875B1"/>
    <w:rsid w:val="009A3CAC"/>
    <w:rsid w:val="009A504E"/>
    <w:rsid w:val="009B5FA2"/>
    <w:rsid w:val="009C15C4"/>
    <w:rsid w:val="009C294C"/>
    <w:rsid w:val="009E0CD7"/>
    <w:rsid w:val="009E0EEA"/>
    <w:rsid w:val="009E44F9"/>
    <w:rsid w:val="00A04640"/>
    <w:rsid w:val="00A34A95"/>
    <w:rsid w:val="00A5755F"/>
    <w:rsid w:val="00AD19FF"/>
    <w:rsid w:val="00B81580"/>
    <w:rsid w:val="00B8391E"/>
    <w:rsid w:val="00BD5922"/>
    <w:rsid w:val="00BF22FB"/>
    <w:rsid w:val="00C16E29"/>
    <w:rsid w:val="00C25E85"/>
    <w:rsid w:val="00C66C8E"/>
    <w:rsid w:val="00C94D6D"/>
    <w:rsid w:val="00D06AE7"/>
    <w:rsid w:val="00D168F3"/>
    <w:rsid w:val="00D308BD"/>
    <w:rsid w:val="00D34DAC"/>
    <w:rsid w:val="00D3778E"/>
    <w:rsid w:val="00D5117E"/>
    <w:rsid w:val="00D566EE"/>
    <w:rsid w:val="00DD1D57"/>
    <w:rsid w:val="00E06BF2"/>
    <w:rsid w:val="00E30714"/>
    <w:rsid w:val="00E4577A"/>
    <w:rsid w:val="00E82F5B"/>
    <w:rsid w:val="00F16B51"/>
    <w:rsid w:val="00FA208D"/>
    <w:rsid w:val="00FB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EA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91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1EA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91EA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1EA4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91EA4"/>
    <w:pPr>
      <w:ind w:firstLineChars="200" w:firstLine="420"/>
    </w:pPr>
  </w:style>
  <w:style w:type="character" w:styleId="PlaceholderText">
    <w:name w:val="Placeholder Text"/>
    <w:basedOn w:val="DefaultParagraphFont"/>
    <w:uiPriority w:val="99"/>
    <w:semiHidden/>
    <w:rsid w:val="002420C3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2420C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20C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309</TotalTime>
  <Pages>2</Pages>
  <Words>239</Words>
  <Characters>1368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31</cp:revision>
  <dcterms:created xsi:type="dcterms:W3CDTF">2014-04-23T13:24:00Z</dcterms:created>
  <dcterms:modified xsi:type="dcterms:W3CDTF">2014-04-29T01:05:00Z</dcterms:modified>
</cp:coreProperties>
</file>