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8" w:rsidRPr="0029477A" w:rsidRDefault="00C26DA8" w:rsidP="00275EF2">
      <w:pPr>
        <w:jc w:val="center"/>
        <w:rPr>
          <w:b/>
          <w:sz w:val="36"/>
          <w:szCs w:val="36"/>
        </w:rPr>
      </w:pPr>
      <w:r w:rsidRPr="0029477A">
        <w:rPr>
          <w:b/>
          <w:sz w:val="36"/>
          <w:szCs w:val="36"/>
        </w:rPr>
        <w:t>2014</w:t>
      </w:r>
      <w:r w:rsidRPr="0029477A">
        <w:rPr>
          <w:rFonts w:hint="eastAsia"/>
          <w:b/>
          <w:sz w:val="36"/>
          <w:szCs w:val="36"/>
        </w:rPr>
        <w:t>年上学期期中测评试卷</w:t>
      </w:r>
    </w:p>
    <w:p w:rsidR="00C26DA8" w:rsidRDefault="00C26DA8" w:rsidP="00275EF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五年级数学</w:t>
      </w:r>
    </w:p>
    <w:p w:rsidR="00C26DA8" w:rsidRDefault="00C26DA8" w:rsidP="00275EF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Pr="000F4357">
        <w:rPr>
          <w:rFonts w:hint="eastAsia"/>
          <w:sz w:val="30"/>
          <w:szCs w:val="30"/>
        </w:rPr>
        <w:t>时量</w:t>
      </w:r>
      <w:r w:rsidRPr="000F4357">
        <w:rPr>
          <w:sz w:val="30"/>
          <w:szCs w:val="30"/>
        </w:rPr>
        <w:t>:</w:t>
      </w:r>
      <w:r>
        <w:rPr>
          <w:sz w:val="30"/>
          <w:szCs w:val="30"/>
        </w:rPr>
        <w:t>8</w:t>
      </w:r>
      <w:r w:rsidRPr="000F4357">
        <w:rPr>
          <w:sz w:val="30"/>
          <w:szCs w:val="30"/>
        </w:rPr>
        <w:t>0</w:t>
      </w:r>
      <w:r w:rsidRPr="000F4357">
        <w:rPr>
          <w:rFonts w:hint="eastAsia"/>
          <w:sz w:val="30"/>
          <w:szCs w:val="30"/>
        </w:rPr>
        <w:t>分钟满分</w:t>
      </w:r>
      <w:r w:rsidRPr="000F4357">
        <w:rPr>
          <w:sz w:val="30"/>
          <w:szCs w:val="30"/>
        </w:rPr>
        <w:t>:100</w:t>
      </w:r>
      <w:r w:rsidRPr="000F4357"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>）</w:t>
      </w:r>
    </w:p>
    <w:p w:rsidR="00C26DA8" w:rsidRDefault="00C26DA8" w:rsidP="0081075C">
      <w:pPr>
        <w:spacing w:line="440" w:lineRule="exact"/>
        <w:ind w:firstLineChars="200" w:firstLine="31680"/>
        <w:rPr>
          <w:rFonts w:ascii="宋体"/>
          <w:sz w:val="28"/>
          <w:szCs w:val="28"/>
        </w:rPr>
      </w:pPr>
      <w:r w:rsidRPr="00C42A26">
        <w:rPr>
          <w:rFonts w:ascii="宋体" w:hAnsi="宋体" w:hint="eastAsia"/>
          <w:sz w:val="28"/>
          <w:szCs w:val="28"/>
        </w:rPr>
        <w:t>●亲爱的同学，只要认真读题，仔细解答，就一定能考出最优异的成绩。相信自己：我是最棒的！</w:t>
      </w:r>
    </w:p>
    <w:p w:rsidR="00C26DA8" w:rsidRPr="00C716A7" w:rsidRDefault="00C26DA8" w:rsidP="00275EF2">
      <w:pPr>
        <w:spacing w:line="240" w:lineRule="exact"/>
        <w:rPr>
          <w:rFonts w:asci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736"/>
        <w:gridCol w:w="737"/>
        <w:gridCol w:w="736"/>
        <w:gridCol w:w="737"/>
        <w:gridCol w:w="736"/>
        <w:gridCol w:w="737"/>
        <w:gridCol w:w="736"/>
        <w:gridCol w:w="737"/>
        <w:gridCol w:w="737"/>
        <w:gridCol w:w="947"/>
      </w:tblGrid>
      <w:tr w:rsidR="00C26DA8" w:rsidTr="00C42A26">
        <w:tc>
          <w:tcPr>
            <w:tcW w:w="94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题号</w:t>
            </w: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一</w:t>
            </w: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二</w:t>
            </w: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三</w:t>
            </w: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七</w:t>
            </w:r>
          </w:p>
        </w:tc>
        <w:tc>
          <w:tcPr>
            <w:tcW w:w="737" w:type="dxa"/>
          </w:tcPr>
          <w:p w:rsidR="00C26DA8" w:rsidRPr="003348E9" w:rsidRDefault="00C26DA8" w:rsidP="009064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八</w:t>
            </w:r>
          </w:p>
        </w:tc>
        <w:tc>
          <w:tcPr>
            <w:tcW w:w="737" w:type="dxa"/>
          </w:tcPr>
          <w:p w:rsidR="00C26DA8" w:rsidRPr="003348E9" w:rsidRDefault="00C26DA8" w:rsidP="00C42A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九</w:t>
            </w:r>
          </w:p>
        </w:tc>
        <w:tc>
          <w:tcPr>
            <w:tcW w:w="94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合计</w:t>
            </w:r>
          </w:p>
        </w:tc>
      </w:tr>
      <w:tr w:rsidR="00C26DA8" w:rsidTr="00C42A26">
        <w:tc>
          <w:tcPr>
            <w:tcW w:w="94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8E9">
              <w:rPr>
                <w:rFonts w:ascii="Times New Roman" w:hAnsi="Times New Roman" w:hint="eastAsia"/>
                <w:b/>
                <w:sz w:val="28"/>
                <w:szCs w:val="28"/>
              </w:rPr>
              <w:t>记分</w:t>
            </w: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C26DA8" w:rsidRPr="003348E9" w:rsidRDefault="00C26DA8" w:rsidP="00334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6DA8" w:rsidRDefault="00C26DA8" w:rsidP="00D14FD7">
      <w:pPr>
        <w:spacing w:line="160" w:lineRule="exact"/>
        <w:rPr>
          <w:sz w:val="24"/>
          <w:szCs w:val="24"/>
        </w:rPr>
      </w:pPr>
    </w:p>
    <w:p w:rsidR="00C26DA8" w:rsidRPr="00780FD4" w:rsidRDefault="00C26DA8" w:rsidP="00D14FD7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b/>
          <w:sz w:val="24"/>
          <w:szCs w:val="24"/>
        </w:rPr>
        <w:t>一、填空题。</w:t>
      </w:r>
      <w:r w:rsidRPr="00780FD4">
        <w:rPr>
          <w:rFonts w:ascii="宋体" w:hAnsi="宋体" w:hint="eastAsia"/>
          <w:sz w:val="24"/>
          <w:szCs w:val="24"/>
        </w:rPr>
        <w:t>（每空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30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81075C">
      <w:pPr>
        <w:spacing w:line="400" w:lineRule="exact"/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、九分之七写作（</w:t>
      </w:r>
      <w:r w:rsidRPr="00780FD4">
        <w:rPr>
          <w:rFonts w:ascii="宋体" w:hAnsi="宋体"/>
          <w:sz w:val="24"/>
          <w:szCs w:val="24"/>
        </w:rPr>
        <w:t xml:space="preserve">    </w:t>
      </w:r>
      <w:r w:rsidRPr="00780FD4">
        <w:rPr>
          <w:rFonts w:ascii="宋体" w:hAnsi="宋体" w:hint="eastAsia"/>
          <w:sz w:val="24"/>
          <w:szCs w:val="24"/>
        </w:rPr>
        <w:t>），它的分数单位是（</w:t>
      </w:r>
      <w:r w:rsidRPr="00780FD4">
        <w:rPr>
          <w:rFonts w:ascii="宋体" w:hAnsi="宋体"/>
          <w:sz w:val="24"/>
          <w:szCs w:val="24"/>
        </w:rPr>
        <w:t xml:space="preserve">    </w:t>
      </w:r>
      <w:r w:rsidRPr="00780FD4">
        <w:rPr>
          <w:rFonts w:ascii="宋体" w:hAnsi="宋体" w:hint="eastAsia"/>
          <w:sz w:val="24"/>
          <w:szCs w:val="24"/>
        </w:rPr>
        <w:t>），再添上（</w:t>
      </w:r>
      <w:r w:rsidRPr="00780FD4">
        <w:rPr>
          <w:rFonts w:ascii="宋体" w:hAnsi="宋体"/>
          <w:sz w:val="24"/>
          <w:szCs w:val="24"/>
        </w:rPr>
        <w:t xml:space="preserve">    </w:t>
      </w:r>
      <w:r w:rsidRPr="00780FD4">
        <w:rPr>
          <w:rFonts w:ascii="宋体" w:hAnsi="宋体" w:hint="eastAsia"/>
          <w:sz w:val="24"/>
          <w:szCs w:val="24"/>
        </w:rPr>
        <w:t>）个这样的分数单位就是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。</w:t>
      </w:r>
    </w:p>
    <w:p w:rsidR="00C26DA8" w:rsidRPr="00780FD4" w:rsidRDefault="00C26DA8" w:rsidP="0081075C">
      <w:pPr>
        <w:spacing w:line="400" w:lineRule="exact"/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、同时能被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和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整除的最小两位数是（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），同时能被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整除的最大两位数是（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、在</w:t>
      </w:r>
      <w:r w:rsidRPr="00780FD4">
        <w:rPr>
          <w:rFonts w:ascii="宋体" w:hAnsi="宋体"/>
          <w:sz w:val="24"/>
          <w:szCs w:val="24"/>
        </w:rPr>
        <w:t>10</w:t>
      </w:r>
      <w:r w:rsidRPr="00780FD4">
        <w:rPr>
          <w:rFonts w:ascii="宋体" w:hAnsi="宋体" w:hint="eastAsia"/>
          <w:sz w:val="24"/>
          <w:szCs w:val="24"/>
        </w:rPr>
        <w:t>以内的数中，（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）既是质数又是偶数，（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）既是奇数又是合数。</w:t>
      </w:r>
    </w:p>
    <w:p w:rsidR="00C26DA8" w:rsidRPr="00780FD4" w:rsidRDefault="00C26DA8" w:rsidP="00D14FD7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、一个正方体的棱长是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分米，它的体积是（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），表面积是（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2.6</w:t>
      </w:r>
      <w:r w:rsidRPr="00780FD4">
        <w:rPr>
          <w:rFonts w:ascii="宋体" w:hAnsi="宋体" w:hint="eastAsia"/>
          <w:sz w:val="24"/>
          <w:szCs w:val="24"/>
        </w:rPr>
        <w:t>平方米</w:t>
      </w:r>
      <w:r w:rsidRPr="00780FD4">
        <w:rPr>
          <w:rFonts w:ascii="宋体" w:hAnsi="宋体"/>
          <w:sz w:val="24"/>
          <w:szCs w:val="24"/>
        </w:rPr>
        <w:t>=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   </w:t>
      </w:r>
      <w:r w:rsidRPr="00780FD4">
        <w:rPr>
          <w:rFonts w:ascii="宋体" w:hAnsi="宋体" w:hint="eastAsia"/>
          <w:sz w:val="24"/>
          <w:szCs w:val="24"/>
        </w:rPr>
        <w:t>）平方米（</w:t>
      </w:r>
      <w:r w:rsidRPr="00780FD4">
        <w:rPr>
          <w:rFonts w:ascii="宋体" w:hAnsi="宋体"/>
          <w:sz w:val="24"/>
          <w:szCs w:val="24"/>
        </w:rPr>
        <w:t xml:space="preserve">         </w:t>
      </w:r>
      <w:r w:rsidRPr="00780FD4">
        <w:rPr>
          <w:rFonts w:ascii="宋体" w:hAnsi="宋体" w:hint="eastAsia"/>
          <w:sz w:val="24"/>
          <w:szCs w:val="24"/>
        </w:rPr>
        <w:t>）平方分米</w:t>
      </w:r>
    </w:p>
    <w:p w:rsidR="00C26DA8" w:rsidRPr="00780FD4" w:rsidRDefault="00C26DA8" w:rsidP="0081075C">
      <w:pPr>
        <w:spacing w:line="440" w:lineRule="exact"/>
        <w:ind w:firstLine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7.19</w:t>
      </w:r>
      <w:r w:rsidRPr="00780FD4">
        <w:rPr>
          <w:rFonts w:ascii="宋体" w:hAnsi="宋体" w:hint="eastAsia"/>
          <w:sz w:val="24"/>
          <w:szCs w:val="24"/>
        </w:rPr>
        <w:t>立方米</w:t>
      </w:r>
      <w:r w:rsidRPr="00780FD4">
        <w:rPr>
          <w:rFonts w:ascii="宋体" w:hAnsi="宋体"/>
          <w:sz w:val="24"/>
          <w:szCs w:val="24"/>
        </w:rPr>
        <w:t>=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  </w:t>
      </w:r>
      <w:r w:rsidRPr="00780FD4">
        <w:rPr>
          <w:rFonts w:ascii="宋体" w:hAnsi="宋体" w:hint="eastAsia"/>
          <w:sz w:val="24"/>
          <w:szCs w:val="24"/>
        </w:rPr>
        <w:t>）升</w:t>
      </w:r>
      <w:r w:rsidRPr="00780FD4">
        <w:rPr>
          <w:rFonts w:ascii="宋体" w:hAnsi="宋体"/>
          <w:sz w:val="24"/>
          <w:szCs w:val="24"/>
        </w:rPr>
        <w:t>=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   </w:t>
      </w:r>
      <w:r w:rsidRPr="00780FD4">
        <w:rPr>
          <w:rFonts w:ascii="宋体" w:hAnsi="宋体" w:hint="eastAsia"/>
          <w:sz w:val="24"/>
          <w:szCs w:val="24"/>
        </w:rPr>
        <w:t>）毫升</w:t>
      </w:r>
    </w:p>
    <w:p w:rsidR="00C26DA8" w:rsidRPr="00780FD4" w:rsidRDefault="00C26DA8" w:rsidP="0081075C">
      <w:pPr>
        <w:spacing w:line="440" w:lineRule="exact"/>
        <w:ind w:firstLine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立方分米</w:t>
      </w:r>
      <w:r w:rsidRPr="00780FD4">
        <w:rPr>
          <w:rFonts w:ascii="宋体" w:hAnsi="宋体"/>
          <w:sz w:val="24"/>
          <w:szCs w:val="24"/>
        </w:rPr>
        <w:t>56</w:t>
      </w:r>
      <w:r w:rsidRPr="00780FD4">
        <w:rPr>
          <w:rFonts w:ascii="宋体" w:hAnsi="宋体" w:hint="eastAsia"/>
          <w:sz w:val="24"/>
          <w:szCs w:val="24"/>
        </w:rPr>
        <w:t>立方厘米</w:t>
      </w:r>
      <w:r w:rsidRPr="00780FD4">
        <w:rPr>
          <w:rFonts w:ascii="宋体" w:hAnsi="宋体"/>
          <w:sz w:val="24"/>
          <w:szCs w:val="24"/>
        </w:rPr>
        <w:t>=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     </w:t>
      </w:r>
      <w:r w:rsidRPr="00780FD4">
        <w:rPr>
          <w:rFonts w:ascii="宋体" w:hAnsi="宋体" w:hint="eastAsia"/>
          <w:sz w:val="24"/>
          <w:szCs w:val="24"/>
        </w:rPr>
        <w:t>）立方分米</w:t>
      </w:r>
    </w:p>
    <w:p w:rsidR="00C26DA8" w:rsidRPr="00780FD4" w:rsidRDefault="00C26DA8" w:rsidP="00D14FD7">
      <w:pPr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\F(3</w:instrText>
      </w:r>
      <w:r w:rsidRPr="00780FD4">
        <w:rPr>
          <w:rFonts w:ascii="宋体"/>
          <w:sz w:val="24"/>
          <w:szCs w:val="24"/>
        </w:rPr>
        <w:instrText>,</w:instrText>
      </w:r>
      <w:r w:rsidRPr="00780FD4">
        <w:rPr>
          <w:rFonts w:ascii="宋体" w:hAnsi="宋体"/>
          <w:sz w:val="24"/>
          <w:szCs w:val="24"/>
        </w:rPr>
        <w:instrText xml:space="preserve">14)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ascii="宋体" w:hAnsi="宋体" w:hint="eastAsia"/>
          <w:sz w:val="24"/>
          <w:szCs w:val="24"/>
        </w:rPr>
        <w:t>读作（</w:t>
      </w:r>
      <w:r w:rsidRPr="00780FD4">
        <w:rPr>
          <w:rFonts w:ascii="宋体" w:hAnsi="宋体"/>
          <w:sz w:val="24"/>
          <w:szCs w:val="24"/>
        </w:rPr>
        <w:t xml:space="preserve">               </w:t>
      </w:r>
      <w:r w:rsidRPr="00780FD4">
        <w:rPr>
          <w:rFonts w:ascii="宋体" w:hAnsi="宋体" w:hint="eastAsia"/>
          <w:sz w:val="24"/>
          <w:szCs w:val="24"/>
        </w:rPr>
        <w:t>），表示有（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）个（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2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7</w:t>
      </w:r>
      <w:r w:rsidRPr="00780FD4">
        <w:rPr>
          <w:rFonts w:ascii="宋体" w:hAnsi="宋体" w:hint="eastAsia"/>
          <w:sz w:val="24"/>
          <w:szCs w:val="24"/>
        </w:rPr>
        <w:t>、在下列括号里填上合适的单位名称。</w:t>
      </w:r>
    </w:p>
    <w:p w:rsidR="00C26DA8" w:rsidRPr="00780FD4" w:rsidRDefault="00C26DA8" w:rsidP="0081075C">
      <w:pPr>
        <w:spacing w:line="42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一块橡皮擦的体积约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）。</w:t>
      </w:r>
      <w:r w:rsidRPr="00780FD4">
        <w:rPr>
          <w:rFonts w:ascii="宋体" w:hAnsi="宋体"/>
          <w:sz w:val="24"/>
          <w:szCs w:val="24"/>
        </w:rPr>
        <w:t xml:space="preserve"> </w:t>
      </w:r>
      <w:r w:rsidRPr="00780FD4">
        <w:rPr>
          <w:rFonts w:ascii="宋体" w:hAnsi="宋体" w:hint="eastAsia"/>
          <w:sz w:val="24"/>
          <w:szCs w:val="24"/>
        </w:rPr>
        <w:t>华华口渴了，一口气喝了</w:t>
      </w:r>
      <w:r w:rsidRPr="00780FD4">
        <w:rPr>
          <w:rFonts w:ascii="宋体" w:hAnsi="宋体"/>
          <w:sz w:val="24"/>
          <w:szCs w:val="24"/>
        </w:rPr>
        <w:t>200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</w:t>
      </w:r>
      <w:r w:rsidRPr="00780FD4">
        <w:rPr>
          <w:rFonts w:ascii="宋体" w:hAnsi="宋体" w:hint="eastAsia"/>
          <w:sz w:val="24"/>
          <w:szCs w:val="24"/>
        </w:rPr>
        <w:t>）水。</w:t>
      </w:r>
    </w:p>
    <w:p w:rsidR="00C26DA8" w:rsidRPr="00780FD4" w:rsidRDefault="00C26DA8" w:rsidP="0081075C">
      <w:pPr>
        <w:spacing w:line="42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一间仓库的容积约</w:t>
      </w:r>
      <w:r w:rsidRPr="00780FD4">
        <w:rPr>
          <w:rFonts w:ascii="宋体" w:hAnsi="宋体"/>
          <w:sz w:val="24"/>
          <w:szCs w:val="24"/>
        </w:rPr>
        <w:t>500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）。</w:t>
      </w:r>
      <w:r w:rsidRPr="00780FD4">
        <w:rPr>
          <w:rFonts w:ascii="宋体" w:hAnsi="宋体"/>
          <w:sz w:val="24"/>
          <w:szCs w:val="24"/>
        </w:rPr>
        <w:t xml:space="preserve">    </w:t>
      </w:r>
      <w:r w:rsidRPr="00780FD4">
        <w:rPr>
          <w:rFonts w:ascii="宋体" w:hAnsi="宋体" w:hint="eastAsia"/>
          <w:sz w:val="24"/>
          <w:szCs w:val="24"/>
        </w:rPr>
        <w:t>数学书的封面约为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141F93">
      <w:pPr>
        <w:rPr>
          <w:sz w:val="24"/>
          <w:szCs w:val="24"/>
        </w:rPr>
      </w:pPr>
      <w:r w:rsidRPr="00780FD4">
        <w:rPr>
          <w:sz w:val="24"/>
          <w:szCs w:val="24"/>
        </w:rPr>
        <w:t>8</w:t>
      </w:r>
      <w:r w:rsidRPr="00780FD4">
        <w:rPr>
          <w:rFonts w:hint="eastAsia"/>
          <w:sz w:val="24"/>
          <w:szCs w:val="24"/>
        </w:rPr>
        <w:t>、将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\F(3</w:instrText>
      </w:r>
      <w:r w:rsidRPr="00780FD4">
        <w:rPr>
          <w:rFonts w:ascii="宋体"/>
          <w:sz w:val="24"/>
          <w:szCs w:val="24"/>
        </w:rPr>
        <w:instrText>,</w:instrText>
      </w:r>
      <w:r w:rsidRPr="00780FD4">
        <w:rPr>
          <w:rFonts w:ascii="宋体" w:hAnsi="宋体"/>
          <w:sz w:val="24"/>
          <w:szCs w:val="24"/>
        </w:rPr>
        <w:instrText xml:space="preserve">4)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hint="eastAsia"/>
          <w:sz w:val="24"/>
          <w:szCs w:val="24"/>
        </w:rPr>
        <w:t>、</w:t>
      </w:r>
      <w:r w:rsidRPr="00780FD4">
        <w:rPr>
          <w:sz w:val="24"/>
          <w:szCs w:val="24"/>
        </w:rPr>
        <w:t>1</w:t>
      </w:r>
      <w:r w:rsidRPr="00780FD4">
        <w:rPr>
          <w:rFonts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\F(1</w:instrText>
      </w:r>
      <w:r w:rsidRPr="00780FD4">
        <w:rPr>
          <w:rFonts w:ascii="宋体"/>
          <w:sz w:val="24"/>
          <w:szCs w:val="24"/>
        </w:rPr>
        <w:instrText>,</w:instrText>
      </w:r>
      <w:r w:rsidRPr="00780FD4">
        <w:rPr>
          <w:rFonts w:ascii="宋体" w:hAnsi="宋体"/>
          <w:sz w:val="24"/>
          <w:szCs w:val="24"/>
        </w:rPr>
        <w:instrText xml:space="preserve">5)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hint="eastAsia"/>
          <w:sz w:val="24"/>
          <w:szCs w:val="24"/>
        </w:rPr>
        <w:t>和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\F(1</w:instrText>
      </w:r>
      <w:r w:rsidRPr="00780FD4">
        <w:rPr>
          <w:rFonts w:ascii="宋体"/>
          <w:sz w:val="24"/>
          <w:szCs w:val="24"/>
        </w:rPr>
        <w:instrText>,</w:instrText>
      </w:r>
      <w:r w:rsidRPr="00780FD4">
        <w:rPr>
          <w:rFonts w:ascii="宋体" w:hAnsi="宋体"/>
          <w:sz w:val="24"/>
          <w:szCs w:val="24"/>
        </w:rPr>
        <w:instrText xml:space="preserve">4)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hint="eastAsia"/>
          <w:sz w:val="24"/>
          <w:szCs w:val="24"/>
        </w:rPr>
        <w:t>按从大到小的顺序排列是（</w:t>
      </w:r>
      <w:r w:rsidRPr="00780FD4">
        <w:rPr>
          <w:sz w:val="24"/>
          <w:szCs w:val="24"/>
        </w:rPr>
        <w:t xml:space="preserve">                      </w:t>
      </w:r>
      <w:r w:rsidRPr="00780FD4">
        <w:rPr>
          <w:rFonts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2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9</w:t>
      </w:r>
      <w:r w:rsidRPr="00780FD4">
        <w:rPr>
          <w:rFonts w:ascii="宋体" w:hAnsi="宋体" w:hint="eastAsia"/>
          <w:sz w:val="24"/>
          <w:szCs w:val="24"/>
        </w:rPr>
        <w:t>、从中午</w:t>
      </w:r>
      <w:r w:rsidRPr="00780FD4">
        <w:rPr>
          <w:rFonts w:ascii="宋体" w:hAnsi="宋体"/>
          <w:sz w:val="24"/>
          <w:szCs w:val="24"/>
        </w:rPr>
        <w:t>12:00</w:t>
      </w:r>
      <w:r w:rsidRPr="00780FD4">
        <w:rPr>
          <w:rFonts w:ascii="宋体" w:hAnsi="宋体" w:hint="eastAsia"/>
          <w:sz w:val="24"/>
          <w:szCs w:val="24"/>
        </w:rPr>
        <w:t>到下午</w:t>
      </w:r>
      <w:r w:rsidRPr="00780FD4">
        <w:rPr>
          <w:rFonts w:ascii="宋体" w:hAnsi="宋体"/>
          <w:sz w:val="24"/>
          <w:szCs w:val="24"/>
        </w:rPr>
        <w:t>2:00</w:t>
      </w:r>
      <w:r w:rsidRPr="00780FD4">
        <w:rPr>
          <w:rFonts w:ascii="宋体" w:hAnsi="宋体" w:hint="eastAsia"/>
          <w:sz w:val="24"/>
          <w:szCs w:val="24"/>
        </w:rPr>
        <w:t>，时针按（</w:t>
      </w:r>
      <w:r w:rsidRPr="00780FD4">
        <w:rPr>
          <w:rFonts w:ascii="宋体" w:hAnsi="宋体"/>
          <w:sz w:val="24"/>
          <w:szCs w:val="24"/>
        </w:rPr>
        <w:t xml:space="preserve">        </w:t>
      </w:r>
      <w:r w:rsidRPr="00780FD4">
        <w:rPr>
          <w:rFonts w:ascii="宋体" w:hAnsi="宋体" w:hint="eastAsia"/>
          <w:sz w:val="24"/>
          <w:szCs w:val="24"/>
        </w:rPr>
        <w:t>）方向旋转了（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）度。</w:t>
      </w:r>
    </w:p>
    <w:p w:rsidR="00C26DA8" w:rsidRPr="00780FD4" w:rsidRDefault="00C26DA8" w:rsidP="00D14FD7">
      <w:pPr>
        <w:spacing w:line="42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/>
          <w:sz w:val="24"/>
          <w:szCs w:val="24"/>
        </w:rPr>
        <w:t>0</w:t>
      </w:r>
      <w:r w:rsidRPr="00780FD4">
        <w:rPr>
          <w:rFonts w:ascii="宋体" w:hAnsi="宋体" w:hint="eastAsia"/>
          <w:sz w:val="24"/>
          <w:szCs w:val="24"/>
        </w:rPr>
        <w:t>、将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千克盐溶于</w:t>
      </w:r>
      <w:r w:rsidRPr="00780FD4">
        <w:rPr>
          <w:rFonts w:ascii="宋体" w:hAnsi="宋体"/>
          <w:sz w:val="24"/>
          <w:szCs w:val="24"/>
        </w:rPr>
        <w:t>10</w:t>
      </w:r>
      <w:r w:rsidRPr="00780FD4">
        <w:rPr>
          <w:rFonts w:ascii="宋体" w:hAnsi="宋体" w:hint="eastAsia"/>
          <w:sz w:val="24"/>
          <w:szCs w:val="24"/>
        </w:rPr>
        <w:t>千克的水中，盐占盐水的（</w:t>
      </w:r>
      <w:r w:rsidRPr="00780FD4">
        <w:rPr>
          <w:rFonts w:ascii="宋体" w:hAnsi="宋体"/>
          <w:sz w:val="24"/>
          <w:szCs w:val="24"/>
        </w:rPr>
        <w:t xml:space="preserve">    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2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11</w:t>
      </w:r>
      <w:r w:rsidRPr="00780FD4">
        <w:rPr>
          <w:rFonts w:ascii="宋体" w:hAnsi="宋体" w:hint="eastAsia"/>
          <w:sz w:val="24"/>
          <w:szCs w:val="24"/>
        </w:rPr>
        <w:t>、若</w:t>
      </w:r>
      <w:r w:rsidRPr="00780FD4">
        <w:rPr>
          <w:rFonts w:ascii="宋体" w:hAnsi="宋体"/>
          <w:sz w:val="24"/>
          <w:szCs w:val="24"/>
        </w:rPr>
        <w:t>a=12b,</w:t>
      </w:r>
      <w:r w:rsidRPr="00780FD4">
        <w:rPr>
          <w:rFonts w:ascii="宋体" w:hAnsi="宋体" w:hint="eastAsia"/>
          <w:sz w:val="24"/>
          <w:szCs w:val="24"/>
        </w:rPr>
        <w:t>则</w:t>
      </w:r>
      <w:r w:rsidRPr="00780FD4">
        <w:rPr>
          <w:rFonts w:ascii="宋体" w:hAnsi="宋体"/>
          <w:sz w:val="24"/>
          <w:szCs w:val="24"/>
        </w:rPr>
        <w:t>b</w:t>
      </w:r>
      <w:r w:rsidRPr="00780FD4">
        <w:rPr>
          <w:rFonts w:ascii="宋体" w:hAnsi="宋体" w:hint="eastAsia"/>
          <w:sz w:val="24"/>
          <w:szCs w:val="24"/>
        </w:rPr>
        <w:t>是</w:t>
      </w: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的（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）数，</w:t>
      </w: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是</w:t>
      </w:r>
      <w:r w:rsidRPr="00780FD4">
        <w:rPr>
          <w:rFonts w:ascii="宋体" w:hAnsi="宋体"/>
          <w:sz w:val="24"/>
          <w:szCs w:val="24"/>
        </w:rPr>
        <w:t>b</w:t>
      </w:r>
      <w:r w:rsidRPr="00780FD4">
        <w:rPr>
          <w:rFonts w:ascii="宋体" w:hAnsi="宋体" w:hint="eastAsia"/>
          <w:sz w:val="24"/>
          <w:szCs w:val="24"/>
        </w:rPr>
        <w:t>的（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）数。</w:t>
      </w:r>
    </w:p>
    <w:p w:rsidR="00C26DA8" w:rsidRPr="00780FD4" w:rsidRDefault="00C26DA8" w:rsidP="00D14FD7">
      <w:pPr>
        <w:spacing w:line="420" w:lineRule="exact"/>
        <w:rPr>
          <w:sz w:val="24"/>
          <w:szCs w:val="24"/>
        </w:rPr>
      </w:pPr>
      <w:r w:rsidRPr="00780FD4">
        <w:rPr>
          <w:sz w:val="24"/>
          <w:szCs w:val="24"/>
        </w:rPr>
        <w:t>12</w:t>
      </w:r>
      <w:r w:rsidRPr="00780FD4">
        <w:rPr>
          <w:rFonts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 xml:space="preserve"> </w:t>
      </w:r>
      <w:r w:rsidRPr="00780FD4">
        <w:rPr>
          <w:rFonts w:ascii="宋体" w:hAnsi="宋体" w:hint="eastAsia"/>
          <w:sz w:val="24"/>
          <w:szCs w:val="24"/>
        </w:rPr>
        <w:t>由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/>
          <w:sz w:val="24"/>
          <w:szCs w:val="24"/>
        </w:rPr>
        <w:t>0</w:t>
      </w:r>
      <w:r w:rsidRPr="00780FD4">
        <w:rPr>
          <w:rFonts w:ascii="宋体" w:hAnsi="宋体" w:hint="eastAsia"/>
          <w:sz w:val="24"/>
          <w:szCs w:val="24"/>
        </w:rPr>
        <w:t>三个数字组成的最小三位偶数是（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），最大三位奇数是（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D14FD7">
      <w:pPr>
        <w:spacing w:line="42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13</w:t>
      </w:r>
      <w:r w:rsidRPr="00780FD4">
        <w:rPr>
          <w:rFonts w:ascii="宋体" w:hAnsi="宋体" w:hint="eastAsia"/>
          <w:sz w:val="24"/>
          <w:szCs w:val="24"/>
        </w:rPr>
        <w:t>、把</w:t>
      </w:r>
      <w:r w:rsidRPr="00780FD4">
        <w:rPr>
          <w:rFonts w:ascii="宋体" w:hAnsi="宋体"/>
          <w:sz w:val="24"/>
          <w:szCs w:val="24"/>
        </w:rPr>
        <w:t>10</w:t>
      </w:r>
      <w:r w:rsidRPr="00780FD4">
        <w:rPr>
          <w:rFonts w:ascii="宋体" w:hAnsi="宋体" w:hint="eastAsia"/>
          <w:sz w:val="24"/>
          <w:szCs w:val="24"/>
        </w:rPr>
        <w:t>米长的钢筋截成相等的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段要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分钟，照这样截</w:t>
      </w:r>
      <w:r>
        <w:rPr>
          <w:rFonts w:ascii="宋体" w:hAnsi="宋体" w:hint="eastAsia"/>
          <w:sz w:val="24"/>
          <w:szCs w:val="24"/>
        </w:rPr>
        <w:t>下</w:t>
      </w:r>
      <w:r w:rsidRPr="00780FD4">
        <w:rPr>
          <w:rFonts w:ascii="宋体" w:hAnsi="宋体" w:hint="eastAsia"/>
          <w:sz w:val="24"/>
          <w:szCs w:val="24"/>
        </w:rPr>
        <w:t>一段要（</w:t>
      </w:r>
      <w:r>
        <w:rPr>
          <w:rFonts w:ascii="宋体" w:hAnsi="宋体"/>
          <w:sz w:val="24"/>
          <w:szCs w:val="24"/>
        </w:rPr>
        <w:t xml:space="preserve">  </w:t>
      </w:r>
      <w:r w:rsidRPr="00780FD4">
        <w:rPr>
          <w:rFonts w:ascii="宋体" w:hAnsi="宋体" w:hint="eastAsia"/>
          <w:sz w:val="24"/>
          <w:szCs w:val="24"/>
        </w:rPr>
        <w:t>）分钟。</w:t>
      </w:r>
    </w:p>
    <w:p w:rsidR="00C26DA8" w:rsidRPr="00780FD4" w:rsidRDefault="00C26DA8" w:rsidP="00236817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b/>
          <w:sz w:val="24"/>
          <w:szCs w:val="24"/>
        </w:rPr>
        <w:t>二、看题标重点（</w:t>
      </w:r>
      <w:r w:rsidRPr="00780FD4">
        <w:rPr>
          <w:rFonts w:ascii="宋体" w:hAnsi="宋体" w:cs="Arial" w:hint="eastAsia"/>
          <w:kern w:val="0"/>
          <w:sz w:val="24"/>
        </w:rPr>
        <w:t>用“﹏”标出题中的重点词</w:t>
      </w:r>
      <w:r w:rsidRPr="00780FD4">
        <w:rPr>
          <w:rFonts w:ascii="宋体" w:hAnsi="宋体" w:hint="eastAsia"/>
          <w:sz w:val="24"/>
          <w:szCs w:val="24"/>
        </w:rPr>
        <w:t>）（每题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236817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、一个长方体长</w:t>
      </w:r>
      <w:r w:rsidRPr="00780FD4">
        <w:rPr>
          <w:rFonts w:ascii="宋体" w:hAnsi="宋体"/>
          <w:sz w:val="24"/>
          <w:szCs w:val="24"/>
        </w:rPr>
        <w:t>12</w:t>
      </w:r>
      <w:r w:rsidRPr="00780FD4">
        <w:rPr>
          <w:rFonts w:ascii="宋体" w:hAnsi="宋体" w:hint="eastAsia"/>
          <w:sz w:val="24"/>
          <w:szCs w:val="24"/>
        </w:rPr>
        <w:t>分米，宽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分米，高</w:t>
      </w:r>
      <w:r w:rsidRPr="00780FD4">
        <w:rPr>
          <w:rFonts w:ascii="宋体" w:hAnsi="宋体"/>
          <w:sz w:val="24"/>
          <w:szCs w:val="24"/>
        </w:rPr>
        <w:t>10</w:t>
      </w:r>
      <w:r w:rsidRPr="00780FD4">
        <w:rPr>
          <w:rFonts w:ascii="宋体" w:hAnsi="宋体" w:hint="eastAsia"/>
          <w:sz w:val="24"/>
          <w:szCs w:val="24"/>
        </w:rPr>
        <w:t>厘米，它的体积是多少？</w:t>
      </w:r>
    </w:p>
    <w:p w:rsidR="00C26DA8" w:rsidRPr="00780FD4" w:rsidRDefault="00C26DA8" w:rsidP="003A4204">
      <w:pPr>
        <w:spacing w:line="160" w:lineRule="exact"/>
        <w:rPr>
          <w:rFonts w:ascii="宋体"/>
          <w:sz w:val="24"/>
          <w:szCs w:val="24"/>
        </w:rPr>
      </w:pPr>
    </w:p>
    <w:p w:rsidR="00C26DA8" w:rsidRPr="00780FD4" w:rsidRDefault="00C26DA8" w:rsidP="00236817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、兰兰每天写</w:t>
      </w:r>
      <w:r w:rsidRPr="00780FD4">
        <w:rPr>
          <w:rFonts w:ascii="宋体" w:hAnsi="宋体"/>
          <w:sz w:val="24"/>
          <w:szCs w:val="24"/>
        </w:rPr>
        <w:t>30</w:t>
      </w:r>
      <w:r w:rsidRPr="00780FD4">
        <w:rPr>
          <w:rFonts w:ascii="宋体" w:hAnsi="宋体" w:hint="eastAsia"/>
          <w:sz w:val="24"/>
          <w:szCs w:val="24"/>
        </w:rPr>
        <w:t>个大字，已经写了</w:t>
      </w:r>
      <w:r w:rsidRPr="00780FD4">
        <w:rPr>
          <w:rFonts w:ascii="宋体" w:hAnsi="宋体"/>
          <w:sz w:val="24"/>
          <w:szCs w:val="24"/>
        </w:rPr>
        <w:t>18</w:t>
      </w:r>
      <w:r w:rsidRPr="00780FD4">
        <w:rPr>
          <w:rFonts w:ascii="宋体" w:hAnsi="宋体" w:hint="eastAsia"/>
          <w:sz w:val="24"/>
          <w:szCs w:val="24"/>
        </w:rPr>
        <w:t>个，没写的大字占总数的几分之几？</w:t>
      </w:r>
    </w:p>
    <w:p w:rsidR="00C26DA8" w:rsidRPr="00780FD4" w:rsidRDefault="00C26DA8" w:rsidP="003A4204">
      <w:pPr>
        <w:spacing w:line="160" w:lineRule="exact"/>
        <w:rPr>
          <w:rFonts w:ascii="宋体"/>
          <w:sz w:val="24"/>
          <w:szCs w:val="24"/>
        </w:rPr>
      </w:pPr>
    </w:p>
    <w:p w:rsidR="00C26DA8" w:rsidRPr="00780FD4" w:rsidRDefault="00C26DA8" w:rsidP="00FB1E88">
      <w:pPr>
        <w:spacing w:line="46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、每条小船限坐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人，王老师和</w:t>
      </w:r>
      <w:r w:rsidRPr="00780FD4">
        <w:rPr>
          <w:rFonts w:ascii="宋体" w:hAnsi="宋体"/>
          <w:sz w:val="24"/>
          <w:szCs w:val="24"/>
        </w:rPr>
        <w:t>30</w:t>
      </w:r>
      <w:r w:rsidRPr="00780FD4">
        <w:rPr>
          <w:rFonts w:ascii="宋体" w:hAnsi="宋体" w:hint="eastAsia"/>
          <w:sz w:val="24"/>
          <w:szCs w:val="24"/>
        </w:rPr>
        <w:t>个同学去划船，至少要安排几条小船？</w:t>
      </w:r>
    </w:p>
    <w:p w:rsidR="00C26DA8" w:rsidRPr="00780FD4" w:rsidRDefault="00C26DA8" w:rsidP="00024300">
      <w:pPr>
        <w:spacing w:line="160" w:lineRule="exact"/>
        <w:rPr>
          <w:rFonts w:ascii="宋体"/>
          <w:sz w:val="24"/>
          <w:szCs w:val="24"/>
        </w:rPr>
      </w:pP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b/>
          <w:sz w:val="24"/>
          <w:szCs w:val="24"/>
        </w:rPr>
        <w:t>三、判断题。</w:t>
      </w:r>
      <w:r w:rsidRPr="00780FD4">
        <w:rPr>
          <w:rFonts w:ascii="宋体" w:hAnsi="宋体" w:hint="eastAsia"/>
          <w:sz w:val="24"/>
          <w:szCs w:val="24"/>
        </w:rPr>
        <w:t>（每题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81075C">
      <w:pPr>
        <w:pStyle w:val="ListParagraph"/>
        <w:spacing w:line="440" w:lineRule="exact"/>
        <w:ind w:leftChars="-171" w:left="31680" w:firstLine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、长方形、正方形、三角形都是轴对称图形。</w:t>
      </w:r>
      <w:r w:rsidRPr="00780FD4">
        <w:rPr>
          <w:rFonts w:ascii="宋体" w:hAnsi="宋体"/>
          <w:sz w:val="24"/>
          <w:szCs w:val="24"/>
        </w:rPr>
        <w:t xml:space="preserve">                     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、观察小军的成绩情况用折线统计图更加合适。</w:t>
      </w:r>
      <w:r w:rsidRPr="00780FD4">
        <w:rPr>
          <w:rFonts w:ascii="宋体" w:hAnsi="宋体"/>
          <w:sz w:val="24"/>
          <w:szCs w:val="24"/>
        </w:rPr>
        <w:t xml:space="preserve">                   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、一个数的因数的个数是有限的，倍数的个数是无限的。</w:t>
      </w:r>
      <w:r w:rsidRPr="00780FD4">
        <w:rPr>
          <w:rFonts w:ascii="宋体" w:hAnsi="宋体"/>
          <w:sz w:val="24"/>
          <w:szCs w:val="24"/>
        </w:rPr>
        <w:t xml:space="preserve">           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、如果两个茶杯最多都能装</w:t>
      </w:r>
      <w:r w:rsidRPr="00780FD4">
        <w:rPr>
          <w:rFonts w:ascii="宋体" w:hAnsi="宋体"/>
          <w:sz w:val="24"/>
          <w:szCs w:val="24"/>
        </w:rPr>
        <w:t>500</w:t>
      </w:r>
      <w:r w:rsidRPr="00780FD4">
        <w:rPr>
          <w:rFonts w:ascii="宋体" w:hAnsi="宋体" w:hint="eastAsia"/>
          <w:sz w:val="24"/>
          <w:szCs w:val="24"/>
        </w:rPr>
        <w:t>毫升水，则这两个茶杯的体积相等。</w:t>
      </w:r>
      <w:r w:rsidRPr="00780FD4">
        <w:rPr>
          <w:rFonts w:ascii="宋体" w:hAnsi="宋体"/>
          <w:sz w:val="24"/>
          <w:szCs w:val="24"/>
        </w:rPr>
        <w:t xml:space="preserve"> 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</w:t>
      </w:r>
    </w:p>
    <w:p w:rsidR="00C26DA8" w:rsidRPr="00780FD4" w:rsidRDefault="00C26DA8" w:rsidP="002813CF">
      <w:pPr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、王叔叔每天睡</w:t>
      </w:r>
      <w:r w:rsidRPr="00780FD4">
        <w:rPr>
          <w:rFonts w:ascii="宋体" w:hAnsi="宋体"/>
          <w:sz w:val="24"/>
          <w:szCs w:val="24"/>
        </w:rPr>
        <w:t>7</w:t>
      </w:r>
      <w:r w:rsidRPr="00780FD4">
        <w:rPr>
          <w:rFonts w:ascii="宋体" w:hAnsi="宋体" w:hint="eastAsia"/>
          <w:sz w:val="24"/>
          <w:szCs w:val="24"/>
        </w:rPr>
        <w:t>小时，他每天的睡眠时间占一天的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\F(1,7)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ascii="宋体" w:hAnsi="宋体" w:hint="eastAsia"/>
          <w:sz w:val="24"/>
          <w:szCs w:val="24"/>
        </w:rPr>
        <w:t>。</w:t>
      </w:r>
      <w:r w:rsidRPr="00780FD4">
        <w:rPr>
          <w:rFonts w:ascii="宋体" w:hAnsi="宋体"/>
          <w:sz w:val="24"/>
          <w:szCs w:val="24"/>
        </w:rPr>
        <w:t xml:space="preserve">           </w:t>
      </w:r>
      <w:r w:rsidRPr="00780FD4">
        <w:rPr>
          <w:rFonts w:ascii="宋体" w:hAnsi="宋体" w:hint="eastAsia"/>
          <w:sz w:val="24"/>
          <w:szCs w:val="24"/>
        </w:rPr>
        <w:t>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</w:t>
      </w:r>
    </w:p>
    <w:p w:rsidR="00C26DA8" w:rsidRPr="00780FD4" w:rsidRDefault="00C26DA8" w:rsidP="003A4204">
      <w:pPr>
        <w:spacing w:line="440" w:lineRule="exact"/>
        <w:rPr>
          <w:sz w:val="24"/>
          <w:szCs w:val="24"/>
        </w:rPr>
      </w:pPr>
      <w:r w:rsidRPr="00780FD4">
        <w:rPr>
          <w:rFonts w:hint="eastAsia"/>
          <w:b/>
          <w:sz w:val="24"/>
          <w:szCs w:val="24"/>
        </w:rPr>
        <w:t>四、选择题。</w:t>
      </w:r>
      <w:r w:rsidRPr="00780FD4">
        <w:rPr>
          <w:rFonts w:hint="eastAsia"/>
          <w:sz w:val="24"/>
          <w:szCs w:val="24"/>
        </w:rPr>
        <w:t>（每题</w:t>
      </w:r>
      <w:r w:rsidRPr="00780FD4">
        <w:rPr>
          <w:sz w:val="24"/>
          <w:szCs w:val="24"/>
        </w:rPr>
        <w:t>1</w:t>
      </w:r>
      <w:r w:rsidRPr="00780FD4">
        <w:rPr>
          <w:rFonts w:hint="eastAsia"/>
          <w:sz w:val="24"/>
          <w:szCs w:val="24"/>
        </w:rPr>
        <w:t>分，共</w:t>
      </w:r>
      <w:r w:rsidRPr="00780FD4">
        <w:rPr>
          <w:sz w:val="24"/>
          <w:szCs w:val="24"/>
        </w:rPr>
        <w:t>5</w:t>
      </w:r>
      <w:r w:rsidRPr="00780FD4">
        <w:rPr>
          <w:rFonts w:hint="eastAsia"/>
          <w:sz w:val="24"/>
          <w:szCs w:val="24"/>
        </w:rPr>
        <w:t>分）</w:t>
      </w:r>
    </w:p>
    <w:p w:rsidR="00C26DA8" w:rsidRPr="00780FD4" w:rsidRDefault="00C26DA8" w:rsidP="0081075C">
      <w:pPr>
        <w:spacing w:line="440" w:lineRule="exact"/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、李老师家的客厅地面是一个边长为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米的正方形，他想给客厅地面铺上方砖，选择（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）的方砖能铺得既整齐又没有余料。</w:t>
      </w:r>
    </w:p>
    <w:p w:rsidR="00C26DA8" w:rsidRPr="00780FD4" w:rsidRDefault="00C26DA8" w:rsidP="0081075C">
      <w:pPr>
        <w:spacing w:line="44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、边长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分米</w:t>
      </w:r>
      <w:r w:rsidRPr="00780FD4">
        <w:rPr>
          <w:rFonts w:ascii="宋体" w:hAnsi="宋体"/>
          <w:sz w:val="24"/>
          <w:szCs w:val="24"/>
        </w:rPr>
        <w:t xml:space="preserve">   B</w:t>
      </w:r>
      <w:r w:rsidRPr="00780FD4">
        <w:rPr>
          <w:rFonts w:ascii="宋体" w:hAnsi="宋体" w:hint="eastAsia"/>
          <w:sz w:val="24"/>
          <w:szCs w:val="24"/>
        </w:rPr>
        <w:t>、边长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分米</w:t>
      </w:r>
      <w:r w:rsidRPr="00780FD4">
        <w:rPr>
          <w:rFonts w:ascii="宋体" w:hAnsi="宋体"/>
          <w:sz w:val="24"/>
          <w:szCs w:val="24"/>
        </w:rPr>
        <w:t xml:space="preserve">  C</w:t>
      </w:r>
      <w:r w:rsidRPr="00780FD4">
        <w:rPr>
          <w:rFonts w:ascii="宋体" w:hAnsi="宋体" w:hint="eastAsia"/>
          <w:sz w:val="24"/>
          <w:szCs w:val="24"/>
        </w:rPr>
        <w:t>、边长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分米</w:t>
      </w:r>
      <w:r w:rsidRPr="00780FD4">
        <w:rPr>
          <w:rFonts w:ascii="宋体" w:hAnsi="宋体"/>
          <w:sz w:val="24"/>
          <w:szCs w:val="24"/>
        </w:rPr>
        <w:t xml:space="preserve">  D</w:t>
      </w:r>
      <w:r w:rsidRPr="00780FD4">
        <w:rPr>
          <w:rFonts w:ascii="宋体" w:hAnsi="宋体" w:hint="eastAsia"/>
          <w:sz w:val="24"/>
          <w:szCs w:val="24"/>
        </w:rPr>
        <w:t>、边长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分米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、棱长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厘米的正方体，它的表面积和体积（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81075C">
      <w:pPr>
        <w:spacing w:line="44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、一样大</w:t>
      </w:r>
      <w:r w:rsidRPr="00780FD4">
        <w:rPr>
          <w:rFonts w:ascii="宋体" w:hAnsi="宋体"/>
          <w:sz w:val="24"/>
          <w:szCs w:val="24"/>
        </w:rPr>
        <w:t xml:space="preserve">       B</w:t>
      </w:r>
      <w:r w:rsidRPr="00780FD4">
        <w:rPr>
          <w:rFonts w:ascii="宋体" w:hAnsi="宋体" w:hint="eastAsia"/>
          <w:sz w:val="24"/>
          <w:szCs w:val="24"/>
        </w:rPr>
        <w:t>、体积大</w:t>
      </w:r>
      <w:r w:rsidRPr="00780FD4">
        <w:rPr>
          <w:rFonts w:ascii="宋体" w:hAnsi="宋体"/>
          <w:sz w:val="24"/>
          <w:szCs w:val="24"/>
        </w:rPr>
        <w:t xml:space="preserve">      C</w:t>
      </w:r>
      <w:r w:rsidRPr="00780FD4">
        <w:rPr>
          <w:rFonts w:ascii="宋体" w:hAnsi="宋体" w:hint="eastAsia"/>
          <w:sz w:val="24"/>
          <w:szCs w:val="24"/>
        </w:rPr>
        <w:t>、无法比较</w:t>
      </w:r>
      <w:r w:rsidRPr="00780FD4">
        <w:rPr>
          <w:rFonts w:ascii="宋体" w:hAnsi="宋体"/>
          <w:sz w:val="24"/>
          <w:szCs w:val="24"/>
        </w:rPr>
        <w:t xml:space="preserve">    D</w:t>
      </w:r>
      <w:r w:rsidRPr="00780FD4">
        <w:rPr>
          <w:rFonts w:ascii="宋体" w:hAnsi="宋体" w:hint="eastAsia"/>
          <w:sz w:val="24"/>
          <w:szCs w:val="24"/>
        </w:rPr>
        <w:t>、表面积大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、如果</w:t>
      </w: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是自然数，那么结果一定是偶数的是（</w:t>
      </w:r>
      <w:r w:rsidRPr="00780FD4">
        <w:rPr>
          <w:rFonts w:ascii="宋体" w:hAnsi="宋体"/>
          <w:sz w:val="24"/>
          <w:szCs w:val="24"/>
        </w:rPr>
        <w:t xml:space="preserve">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81075C">
      <w:pPr>
        <w:spacing w:line="44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a+2          B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2a-1        C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2a          D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2a</w:t>
      </w:r>
      <w:r w:rsidRPr="00780FD4">
        <w:rPr>
          <w:rFonts w:ascii="宋体" w:hAnsi="宋体" w:hint="eastAsia"/>
          <w:sz w:val="24"/>
          <w:szCs w:val="24"/>
        </w:rPr>
        <w:t>＋</w:t>
      </w:r>
      <w:r w:rsidRPr="00780FD4">
        <w:rPr>
          <w:rFonts w:ascii="宋体" w:hAnsi="宋体"/>
          <w:sz w:val="24"/>
          <w:szCs w:val="24"/>
        </w:rPr>
        <w:t>1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、长方体的长、宽、高各扩大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倍，这个长方体的体积扩大（</w:t>
      </w:r>
      <w:r w:rsidRPr="00780FD4">
        <w:rPr>
          <w:rFonts w:ascii="宋体" w:hAnsi="宋体"/>
          <w:sz w:val="24"/>
          <w:szCs w:val="24"/>
        </w:rPr>
        <w:t xml:space="preserve">     </w:t>
      </w:r>
      <w:r w:rsidRPr="00780FD4">
        <w:rPr>
          <w:rFonts w:ascii="宋体" w:hAnsi="宋体" w:hint="eastAsia"/>
          <w:sz w:val="24"/>
          <w:szCs w:val="24"/>
        </w:rPr>
        <w:t>）倍。</w:t>
      </w:r>
    </w:p>
    <w:p w:rsidR="00C26DA8" w:rsidRPr="00780FD4" w:rsidRDefault="00C26DA8" w:rsidP="0081075C">
      <w:pPr>
        <w:spacing w:line="44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倍</w:t>
      </w:r>
      <w:r w:rsidRPr="00780FD4">
        <w:rPr>
          <w:rFonts w:ascii="宋体" w:hAnsi="宋体"/>
          <w:sz w:val="24"/>
          <w:szCs w:val="24"/>
        </w:rPr>
        <w:t xml:space="preserve">         B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8</w:t>
      </w:r>
      <w:r w:rsidRPr="00780FD4">
        <w:rPr>
          <w:rFonts w:ascii="宋体" w:hAnsi="宋体" w:hint="eastAsia"/>
          <w:sz w:val="24"/>
          <w:szCs w:val="24"/>
        </w:rPr>
        <w:t>倍</w:t>
      </w:r>
      <w:r w:rsidRPr="00780FD4">
        <w:rPr>
          <w:rFonts w:ascii="宋体" w:hAnsi="宋体"/>
          <w:sz w:val="24"/>
          <w:szCs w:val="24"/>
        </w:rPr>
        <w:t xml:space="preserve">         C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12</w:t>
      </w:r>
      <w:r w:rsidRPr="00780FD4">
        <w:rPr>
          <w:rFonts w:ascii="宋体" w:hAnsi="宋体" w:hint="eastAsia"/>
          <w:sz w:val="24"/>
          <w:szCs w:val="24"/>
        </w:rPr>
        <w:t>倍</w:t>
      </w:r>
      <w:r w:rsidRPr="00780FD4">
        <w:rPr>
          <w:rFonts w:ascii="宋体" w:hAnsi="宋体"/>
          <w:sz w:val="24"/>
          <w:szCs w:val="24"/>
        </w:rPr>
        <w:t xml:space="preserve">        D</w:t>
      </w:r>
      <w:r w:rsidRPr="00780FD4">
        <w:rPr>
          <w:rFonts w:ascii="宋体" w:hAnsi="宋体" w:hint="eastAsia"/>
          <w:sz w:val="24"/>
          <w:szCs w:val="24"/>
        </w:rPr>
        <w:t>、</w:t>
      </w:r>
      <w:r w:rsidRPr="00780FD4">
        <w:rPr>
          <w:rFonts w:ascii="宋体" w:hAnsi="宋体"/>
          <w:sz w:val="24"/>
          <w:szCs w:val="24"/>
        </w:rPr>
        <w:t>64</w:t>
      </w:r>
      <w:r w:rsidRPr="00780FD4">
        <w:rPr>
          <w:rFonts w:ascii="宋体" w:hAnsi="宋体" w:hint="eastAsia"/>
          <w:sz w:val="24"/>
          <w:szCs w:val="24"/>
        </w:rPr>
        <w:t>倍</w:t>
      </w:r>
    </w:p>
    <w:p w:rsidR="00C26DA8" w:rsidRPr="00780FD4" w:rsidRDefault="00C26DA8" w:rsidP="003A4204">
      <w:pPr>
        <w:spacing w:line="44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、两个质数的积一定不是（</w:t>
      </w:r>
      <w:r w:rsidRPr="00780FD4">
        <w:rPr>
          <w:rFonts w:ascii="宋体" w:hAnsi="宋体"/>
          <w:sz w:val="24"/>
          <w:szCs w:val="24"/>
        </w:rPr>
        <w:t xml:space="preserve">       </w:t>
      </w:r>
      <w:r w:rsidRPr="00780FD4">
        <w:rPr>
          <w:rFonts w:ascii="宋体" w:hAnsi="宋体" w:hint="eastAsia"/>
          <w:sz w:val="24"/>
          <w:szCs w:val="24"/>
        </w:rPr>
        <w:t>）。</w:t>
      </w:r>
    </w:p>
    <w:p w:rsidR="00C26DA8" w:rsidRPr="00780FD4" w:rsidRDefault="00C26DA8" w:rsidP="0081075C">
      <w:pPr>
        <w:spacing w:line="440" w:lineRule="exact"/>
        <w:ind w:firstLine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A</w:t>
      </w:r>
      <w:r w:rsidRPr="00780FD4">
        <w:rPr>
          <w:rFonts w:ascii="宋体" w:hAnsi="宋体" w:hint="eastAsia"/>
          <w:sz w:val="24"/>
          <w:szCs w:val="24"/>
        </w:rPr>
        <w:t>、偶数</w:t>
      </w:r>
      <w:r w:rsidRPr="00780FD4">
        <w:rPr>
          <w:rFonts w:ascii="宋体" w:hAnsi="宋体"/>
          <w:sz w:val="24"/>
          <w:szCs w:val="24"/>
        </w:rPr>
        <w:t xml:space="preserve">         B</w:t>
      </w:r>
      <w:r w:rsidRPr="00780FD4">
        <w:rPr>
          <w:rFonts w:ascii="宋体" w:hAnsi="宋体" w:hint="eastAsia"/>
          <w:sz w:val="24"/>
          <w:szCs w:val="24"/>
        </w:rPr>
        <w:t>、奇数</w:t>
      </w:r>
      <w:r w:rsidRPr="00780FD4">
        <w:rPr>
          <w:rFonts w:ascii="宋体" w:hAnsi="宋体"/>
          <w:sz w:val="24"/>
          <w:szCs w:val="24"/>
        </w:rPr>
        <w:t xml:space="preserve">        C</w:t>
      </w:r>
      <w:r w:rsidRPr="00780FD4">
        <w:rPr>
          <w:rFonts w:ascii="宋体" w:hAnsi="宋体" w:hint="eastAsia"/>
          <w:sz w:val="24"/>
          <w:szCs w:val="24"/>
        </w:rPr>
        <w:t>、质数</w:t>
      </w:r>
      <w:r w:rsidRPr="00780FD4">
        <w:rPr>
          <w:rFonts w:ascii="宋体" w:hAnsi="宋体"/>
          <w:sz w:val="24"/>
          <w:szCs w:val="24"/>
        </w:rPr>
        <w:t xml:space="preserve">        D</w:t>
      </w:r>
      <w:r w:rsidRPr="00780FD4">
        <w:rPr>
          <w:rFonts w:ascii="宋体" w:hAnsi="宋体" w:hint="eastAsia"/>
          <w:sz w:val="24"/>
          <w:szCs w:val="24"/>
        </w:rPr>
        <w:t>、合数</w:t>
      </w:r>
    </w:p>
    <w:p w:rsidR="00C26DA8" w:rsidRPr="00780FD4" w:rsidRDefault="00C26DA8" w:rsidP="003A4204">
      <w:pPr>
        <w:spacing w:line="160" w:lineRule="exact"/>
        <w:rPr>
          <w:b/>
          <w:sz w:val="24"/>
          <w:szCs w:val="24"/>
        </w:rPr>
      </w:pPr>
    </w:p>
    <w:p w:rsidR="00C26DA8" w:rsidRPr="00780FD4" w:rsidRDefault="00C26DA8" w:rsidP="00163191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b/>
          <w:sz w:val="24"/>
          <w:szCs w:val="24"/>
        </w:rPr>
        <w:t>五、计算题。</w:t>
      </w:r>
      <w:r w:rsidRPr="00780FD4">
        <w:rPr>
          <w:rFonts w:ascii="宋体" w:hAnsi="宋体" w:hint="eastAsia"/>
          <w:sz w:val="24"/>
          <w:szCs w:val="24"/>
        </w:rPr>
        <w:t>（共</w:t>
      </w:r>
      <w:r w:rsidRPr="00780FD4">
        <w:rPr>
          <w:rFonts w:ascii="宋体" w:hAnsi="宋体"/>
          <w:sz w:val="24"/>
          <w:szCs w:val="24"/>
        </w:rPr>
        <w:t>13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163191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、直接写得数。（每题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7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81075C">
      <w:pPr>
        <w:spacing w:line="400" w:lineRule="exact"/>
        <w:ind w:firstLineChars="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－</w:t>
      </w:r>
      <w:r w:rsidRPr="00780FD4">
        <w:rPr>
          <w:rFonts w:ascii="宋体" w:hAnsi="宋体"/>
          <w:sz w:val="24"/>
          <w:szCs w:val="24"/>
        </w:rPr>
        <w:t>0.125</w:t>
      </w:r>
      <w:r w:rsidRPr="00780FD4">
        <w:rPr>
          <w:rFonts w:ascii="宋体" w:hAnsi="宋体" w:hint="eastAsia"/>
          <w:sz w:val="24"/>
          <w:szCs w:val="24"/>
        </w:rPr>
        <w:t>﹦</w:t>
      </w:r>
      <w:r w:rsidRPr="00780FD4">
        <w:rPr>
          <w:rFonts w:ascii="宋体" w:hAnsi="宋体"/>
          <w:sz w:val="24"/>
          <w:szCs w:val="24"/>
        </w:rPr>
        <w:t xml:space="preserve">      56.75-15.36</w:t>
      </w:r>
      <w:r w:rsidRPr="00780FD4">
        <w:rPr>
          <w:rFonts w:ascii="宋体" w:hAnsi="宋体" w:hint="eastAsia"/>
          <w:sz w:val="24"/>
          <w:szCs w:val="24"/>
        </w:rPr>
        <w:t>﹦</w:t>
      </w:r>
      <w:r w:rsidRPr="00780FD4">
        <w:rPr>
          <w:rFonts w:ascii="宋体" w:hAnsi="宋体"/>
          <w:sz w:val="24"/>
          <w:szCs w:val="24"/>
        </w:rPr>
        <w:t xml:space="preserve">       8.2</w:t>
      </w:r>
      <w:r w:rsidRPr="00780FD4">
        <w:rPr>
          <w:rFonts w:ascii="宋体" w:hAnsi="宋体" w:hint="eastAsia"/>
          <w:sz w:val="24"/>
          <w:szCs w:val="24"/>
        </w:rPr>
        <w:t>÷</w:t>
      </w:r>
      <w:r w:rsidRPr="00780FD4">
        <w:rPr>
          <w:rFonts w:ascii="宋体" w:hAnsi="宋体"/>
          <w:sz w:val="24"/>
          <w:szCs w:val="24"/>
        </w:rPr>
        <w:t>0.01</w:t>
      </w:r>
      <w:r w:rsidRPr="00780FD4">
        <w:rPr>
          <w:rFonts w:ascii="宋体" w:hAnsi="宋体" w:hint="eastAsia"/>
          <w:sz w:val="24"/>
          <w:szCs w:val="24"/>
        </w:rPr>
        <w:t>﹦</w:t>
      </w:r>
      <w:r w:rsidRPr="00780FD4">
        <w:rPr>
          <w:rFonts w:ascii="宋体" w:hAnsi="宋体"/>
          <w:sz w:val="24"/>
          <w:szCs w:val="24"/>
        </w:rPr>
        <w:t xml:space="preserve">       13.7</w:t>
      </w:r>
      <w:r w:rsidRPr="00780FD4">
        <w:rPr>
          <w:rFonts w:ascii="宋体" w:hAnsi="宋体" w:hint="eastAsia"/>
          <w:sz w:val="24"/>
          <w:szCs w:val="24"/>
        </w:rPr>
        <w:t>＋</w:t>
      </w:r>
      <w:r w:rsidRPr="00780FD4">
        <w:rPr>
          <w:rFonts w:ascii="宋体" w:hAnsi="宋体"/>
          <w:sz w:val="24"/>
          <w:szCs w:val="24"/>
        </w:rPr>
        <w:t>1.37</w:t>
      </w:r>
      <w:r w:rsidRPr="00780FD4">
        <w:rPr>
          <w:rFonts w:ascii="宋体" w:hAnsi="宋体" w:hint="eastAsia"/>
          <w:sz w:val="24"/>
          <w:szCs w:val="24"/>
        </w:rPr>
        <w:t>﹦</w:t>
      </w:r>
    </w:p>
    <w:p w:rsidR="00C26DA8" w:rsidRPr="00780FD4" w:rsidRDefault="00C26DA8" w:rsidP="0081075C">
      <w:pPr>
        <w:spacing w:line="400" w:lineRule="exact"/>
        <w:ind w:firstLineChars="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2.5</w:t>
      </w:r>
      <w:r w:rsidRPr="00780FD4">
        <w:rPr>
          <w:rFonts w:ascii="宋体" w:hAnsi="宋体" w:hint="eastAsia"/>
          <w:sz w:val="24"/>
          <w:szCs w:val="24"/>
        </w:rPr>
        <w:t>×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﹦</w:t>
      </w:r>
      <w:r w:rsidRPr="00780FD4">
        <w:rPr>
          <w:rFonts w:ascii="宋体" w:hAnsi="宋体"/>
          <w:sz w:val="24"/>
          <w:szCs w:val="24"/>
        </w:rPr>
        <w:t xml:space="preserve">         6.3+7</w:t>
      </w:r>
      <w:r w:rsidRPr="00780FD4">
        <w:rPr>
          <w:rFonts w:ascii="宋体" w:hAnsi="宋体" w:hint="eastAsia"/>
          <w:sz w:val="24"/>
          <w:szCs w:val="24"/>
        </w:rPr>
        <w:t>﹦</w:t>
      </w:r>
      <w:r w:rsidRPr="00780FD4">
        <w:rPr>
          <w:rFonts w:ascii="宋体" w:hAnsi="宋体"/>
          <w:sz w:val="24"/>
          <w:szCs w:val="24"/>
        </w:rPr>
        <w:t xml:space="preserve">             49+21-49+21</w:t>
      </w:r>
      <w:r w:rsidRPr="00780FD4">
        <w:rPr>
          <w:rFonts w:ascii="宋体" w:hAnsi="宋体" w:hint="eastAsia"/>
          <w:sz w:val="24"/>
          <w:szCs w:val="24"/>
        </w:rPr>
        <w:t>﹦</w:t>
      </w:r>
    </w:p>
    <w:p w:rsidR="00C26DA8" w:rsidRPr="00780FD4" w:rsidRDefault="00C26DA8" w:rsidP="00163191">
      <w:pPr>
        <w:spacing w:line="160" w:lineRule="exact"/>
        <w:rPr>
          <w:rFonts w:ascii="宋体"/>
          <w:sz w:val="24"/>
          <w:szCs w:val="24"/>
        </w:rPr>
      </w:pPr>
    </w:p>
    <w:p w:rsidR="00C26DA8" w:rsidRPr="00780FD4" w:rsidRDefault="00C26DA8" w:rsidP="00163191">
      <w:pPr>
        <w:pStyle w:val="ListParagraph"/>
        <w:spacing w:line="400" w:lineRule="exact"/>
        <w:ind w:firstLineChars="0" w:firstLine="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、用简便方法计算。（每题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81075C">
      <w:pPr>
        <w:pStyle w:val="ListParagraph"/>
        <w:spacing w:line="400" w:lineRule="exact"/>
        <w:ind w:firstLineChars="150" w:firstLine="31680"/>
        <w:rPr>
          <w:rFonts w:ascii="宋体" w:hAns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21.35+4.24+8.65+6.76            10</w:t>
      </w:r>
      <w:r w:rsidRPr="00780FD4">
        <w:rPr>
          <w:rFonts w:ascii="宋体" w:hAnsi="宋体" w:hint="eastAsia"/>
          <w:sz w:val="24"/>
          <w:szCs w:val="24"/>
        </w:rPr>
        <w:t>－</w:t>
      </w:r>
      <w:r w:rsidRPr="00780FD4">
        <w:rPr>
          <w:rFonts w:ascii="宋体" w:hAnsi="宋体"/>
          <w:sz w:val="24"/>
          <w:szCs w:val="24"/>
        </w:rPr>
        <w:t>3.8</w:t>
      </w:r>
      <w:r w:rsidRPr="00780FD4">
        <w:rPr>
          <w:rFonts w:ascii="宋体" w:hAnsi="宋体" w:hint="eastAsia"/>
          <w:sz w:val="24"/>
          <w:szCs w:val="24"/>
        </w:rPr>
        <w:t>－</w:t>
      </w:r>
      <w:r w:rsidRPr="00780FD4">
        <w:rPr>
          <w:rFonts w:ascii="宋体" w:hAnsi="宋体"/>
          <w:sz w:val="24"/>
          <w:szCs w:val="24"/>
        </w:rPr>
        <w:t>1.2        7.8</w:t>
      </w:r>
      <w:r w:rsidRPr="00780FD4">
        <w:rPr>
          <w:rFonts w:ascii="宋体" w:hAnsi="宋体" w:hint="eastAsia"/>
          <w:sz w:val="24"/>
          <w:szCs w:val="24"/>
        </w:rPr>
        <w:t>×</w:t>
      </w:r>
      <w:r w:rsidRPr="00780FD4">
        <w:rPr>
          <w:rFonts w:ascii="宋体" w:hAnsi="宋体"/>
          <w:sz w:val="24"/>
          <w:szCs w:val="24"/>
        </w:rPr>
        <w:t>101</w:t>
      </w: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CF63A2">
      <w:pPr>
        <w:spacing w:line="400" w:lineRule="exact"/>
        <w:rPr>
          <w:b/>
          <w:sz w:val="24"/>
          <w:szCs w:val="24"/>
        </w:rPr>
      </w:pPr>
      <w:r w:rsidRPr="00780FD4">
        <w:rPr>
          <w:rFonts w:hint="eastAsia"/>
          <w:b/>
          <w:sz w:val="24"/>
          <w:szCs w:val="24"/>
        </w:rPr>
        <w:t>六、操作题。</w:t>
      </w:r>
      <w:r w:rsidRPr="00780FD4">
        <w:rPr>
          <w:rFonts w:hint="eastAsia"/>
          <w:sz w:val="24"/>
          <w:szCs w:val="24"/>
        </w:rPr>
        <w:t>（</w:t>
      </w:r>
      <w:r w:rsidRPr="00780FD4">
        <w:rPr>
          <w:sz w:val="24"/>
          <w:szCs w:val="24"/>
        </w:rPr>
        <w:t>4</w:t>
      </w:r>
      <w:r w:rsidRPr="00780FD4">
        <w:rPr>
          <w:rFonts w:hint="eastAsia"/>
          <w:sz w:val="24"/>
          <w:szCs w:val="24"/>
        </w:rPr>
        <w:t>分）</w:t>
      </w:r>
    </w:p>
    <w:p w:rsidR="00C26DA8" w:rsidRPr="00780FD4" w:rsidRDefault="00C26DA8" w:rsidP="00CF63A2">
      <w:pPr>
        <w:spacing w:line="40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26pt;margin-top:3.4pt;width:4in;height:162.25pt;z-index:251658240">
            <v:imagedata r:id="rId7" o:title=""/>
            <w10:wrap type="square"/>
          </v:shape>
        </w:pict>
      </w:r>
    </w:p>
    <w:p w:rsidR="00C26DA8" w:rsidRPr="00780FD4" w:rsidRDefault="00C26DA8" w:rsidP="00CF63A2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先画出下面图形绕点</w:t>
      </w:r>
    </w:p>
    <w:p w:rsidR="00C26DA8" w:rsidRPr="00780FD4" w:rsidRDefault="00C26DA8" w:rsidP="00CF63A2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O</w:t>
      </w:r>
      <w:r w:rsidRPr="00780FD4">
        <w:rPr>
          <w:rFonts w:ascii="宋体" w:hAnsi="宋体" w:hint="eastAsia"/>
          <w:sz w:val="24"/>
          <w:szCs w:val="24"/>
        </w:rPr>
        <w:t>顺时针旋转</w:t>
      </w:r>
      <w:r w:rsidRPr="00780FD4">
        <w:rPr>
          <w:rFonts w:ascii="宋体" w:hAnsi="宋体"/>
          <w:sz w:val="24"/>
          <w:szCs w:val="24"/>
        </w:rPr>
        <w:t>90</w:t>
      </w:r>
      <w:r w:rsidRPr="00780FD4">
        <w:rPr>
          <w:rFonts w:ascii="宋体" w:hAnsi="宋体" w:hint="eastAsia"/>
          <w:sz w:val="24"/>
          <w:szCs w:val="24"/>
        </w:rPr>
        <w:t>°后</w:t>
      </w:r>
    </w:p>
    <w:p w:rsidR="00C26DA8" w:rsidRPr="00780FD4" w:rsidRDefault="00C26DA8" w:rsidP="00CF63A2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的图形，再画出旋转</w:t>
      </w:r>
    </w:p>
    <w:p w:rsidR="00C26DA8" w:rsidRPr="00780FD4" w:rsidRDefault="00C26DA8" w:rsidP="0065783C">
      <w:pPr>
        <w:spacing w:line="400" w:lineRule="exact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后图形的轴对称图形。</w:t>
      </w:r>
    </w:p>
    <w:p w:rsidR="00C26DA8" w:rsidRPr="00780FD4" w:rsidRDefault="00C26DA8" w:rsidP="00CF63A2">
      <w:pPr>
        <w:spacing w:line="400" w:lineRule="exact"/>
        <w:rPr>
          <w:sz w:val="24"/>
          <w:szCs w:val="24"/>
        </w:rPr>
      </w:pPr>
    </w:p>
    <w:p w:rsidR="00C26DA8" w:rsidRPr="00780FD4" w:rsidRDefault="00C26DA8" w:rsidP="00596C5F">
      <w:pPr>
        <w:spacing w:line="460" w:lineRule="exact"/>
        <w:rPr>
          <w:b/>
          <w:sz w:val="24"/>
          <w:szCs w:val="24"/>
        </w:rPr>
      </w:pPr>
    </w:p>
    <w:p w:rsidR="00C26DA8" w:rsidRPr="00780FD4" w:rsidRDefault="00C26DA8" w:rsidP="00596C5F">
      <w:pPr>
        <w:spacing w:line="460" w:lineRule="exact"/>
        <w:rPr>
          <w:b/>
          <w:sz w:val="24"/>
          <w:szCs w:val="24"/>
        </w:rPr>
      </w:pPr>
    </w:p>
    <w:p w:rsidR="00C26DA8" w:rsidRDefault="00C26DA8" w:rsidP="009C48B7">
      <w:pPr>
        <w:spacing w:line="360" w:lineRule="exact"/>
        <w:rPr>
          <w:b/>
          <w:sz w:val="24"/>
          <w:szCs w:val="24"/>
        </w:rPr>
      </w:pPr>
    </w:p>
    <w:p w:rsidR="00C26DA8" w:rsidRPr="00780FD4" w:rsidRDefault="00C26DA8" w:rsidP="009C48B7">
      <w:pPr>
        <w:spacing w:line="360" w:lineRule="exact"/>
        <w:rPr>
          <w:b/>
          <w:sz w:val="24"/>
          <w:szCs w:val="24"/>
        </w:rPr>
      </w:pPr>
    </w:p>
    <w:p w:rsidR="00C26DA8" w:rsidRPr="00780FD4" w:rsidRDefault="00C26DA8" w:rsidP="009C48B7">
      <w:pPr>
        <w:spacing w:line="360" w:lineRule="exact"/>
        <w:rPr>
          <w:rFonts w:ascii="宋体"/>
          <w:sz w:val="24"/>
          <w:szCs w:val="24"/>
        </w:rPr>
      </w:pPr>
      <w:r w:rsidRPr="00780FD4">
        <w:rPr>
          <w:rFonts w:hint="eastAsia"/>
          <w:b/>
          <w:sz w:val="24"/>
          <w:szCs w:val="24"/>
        </w:rPr>
        <w:t>七、</w:t>
      </w:r>
      <w:r w:rsidRPr="00780FD4">
        <w:rPr>
          <w:rFonts w:ascii="宋体" w:hAnsi="宋体" w:cs="Arial" w:hint="eastAsia"/>
          <w:b/>
          <w:kern w:val="0"/>
          <w:sz w:val="24"/>
        </w:rPr>
        <w:t>画图分析。（</w:t>
      </w:r>
      <w:r w:rsidRPr="00780FD4">
        <w:rPr>
          <w:rFonts w:ascii="宋体" w:hAnsi="宋体" w:cs="Arial" w:hint="eastAsia"/>
          <w:kern w:val="0"/>
          <w:sz w:val="24"/>
        </w:rPr>
        <w:t>根据题意画出分析图，不列式不计算，</w:t>
      </w:r>
      <w:r w:rsidRPr="00780FD4">
        <w:rPr>
          <w:rFonts w:ascii="宋体" w:hAnsi="宋体" w:hint="eastAsia"/>
          <w:sz w:val="24"/>
          <w:szCs w:val="24"/>
        </w:rPr>
        <w:t>每题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141F93">
      <w:pPr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、一块蛋糕，哥哥吃了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\F(1,5)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ascii="宋体" w:hAnsi="宋体" w:hint="eastAsia"/>
          <w:sz w:val="24"/>
          <w:szCs w:val="24"/>
        </w:rPr>
        <w:t>，妹妹吃了</w:t>
      </w:r>
      <w:r w:rsidRPr="00780FD4">
        <w:rPr>
          <w:rFonts w:ascii="宋体" w:hAnsi="宋体"/>
          <w:sz w:val="24"/>
          <w:szCs w:val="24"/>
        </w:rPr>
        <w:fldChar w:fldCharType="begin"/>
      </w:r>
      <w:r w:rsidRPr="00780FD4">
        <w:rPr>
          <w:rFonts w:ascii="宋体" w:hAnsi="宋体"/>
          <w:sz w:val="24"/>
          <w:szCs w:val="24"/>
        </w:rPr>
        <w:instrText xml:space="preserve"> EQ \F(1,5) </w:instrText>
      </w:r>
      <w:r w:rsidRPr="00780FD4">
        <w:rPr>
          <w:rFonts w:ascii="宋体" w:hAnsi="宋体"/>
          <w:sz w:val="24"/>
          <w:szCs w:val="24"/>
        </w:rPr>
        <w:fldChar w:fldCharType="end"/>
      </w:r>
      <w:r w:rsidRPr="00780FD4">
        <w:rPr>
          <w:rFonts w:ascii="宋体" w:hAnsi="宋体" w:hint="eastAsia"/>
          <w:sz w:val="24"/>
          <w:szCs w:val="24"/>
        </w:rPr>
        <w:t>，</w:t>
      </w:r>
      <w:r w:rsidRPr="00780FD4">
        <w:rPr>
          <w:rFonts w:ascii="宋体" w:hAnsi="宋体"/>
          <w:sz w:val="24"/>
          <w:szCs w:val="24"/>
        </w:rPr>
        <w:t xml:space="preserve">   2</w:t>
      </w:r>
      <w:r w:rsidRPr="00780FD4">
        <w:rPr>
          <w:rFonts w:ascii="宋体" w:hAnsi="宋体" w:hint="eastAsia"/>
          <w:sz w:val="24"/>
          <w:szCs w:val="24"/>
        </w:rPr>
        <w:t>、一根铁丝长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米，比另一根</w:t>
      </w:r>
    </w:p>
    <w:p w:rsidR="00C26DA8" w:rsidRPr="00780FD4" w:rsidRDefault="00C26DA8" w:rsidP="0081075C">
      <w:pPr>
        <w:ind w:firstLine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哥哥和妹妹共吃了这块蛋糕的几分</w:t>
      </w:r>
      <w:r w:rsidRPr="00780FD4">
        <w:rPr>
          <w:rFonts w:ascii="宋体" w:hAnsi="宋体"/>
          <w:sz w:val="24"/>
          <w:szCs w:val="24"/>
        </w:rPr>
        <w:t xml:space="preserve">          </w:t>
      </w:r>
      <w:r w:rsidRPr="00780FD4">
        <w:rPr>
          <w:rFonts w:ascii="宋体" w:hAnsi="宋体" w:hint="eastAsia"/>
          <w:sz w:val="24"/>
          <w:szCs w:val="24"/>
        </w:rPr>
        <w:t>铁丝长</w:t>
      </w: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米，两根铁丝共长</w:t>
      </w:r>
    </w:p>
    <w:p w:rsidR="00C26DA8" w:rsidRPr="00780FD4" w:rsidRDefault="00C26DA8" w:rsidP="0081075C">
      <w:pPr>
        <w:ind w:firstLine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sz w:val="24"/>
          <w:szCs w:val="24"/>
        </w:rPr>
        <w:t>之几？</w:t>
      </w:r>
      <w:r w:rsidRPr="00780FD4">
        <w:rPr>
          <w:rFonts w:ascii="宋体" w:hAnsi="宋体"/>
          <w:sz w:val="24"/>
          <w:szCs w:val="24"/>
        </w:rPr>
        <w:t xml:space="preserve">                                  </w:t>
      </w:r>
      <w:r w:rsidRPr="00780FD4">
        <w:rPr>
          <w:rFonts w:ascii="宋体" w:hAnsi="宋体" w:hint="eastAsia"/>
          <w:sz w:val="24"/>
          <w:szCs w:val="24"/>
        </w:rPr>
        <w:t>多少米？</w:t>
      </w: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Default="00C26DA8" w:rsidP="00141F93">
      <w:pPr>
        <w:rPr>
          <w:sz w:val="24"/>
          <w:szCs w:val="24"/>
        </w:rPr>
      </w:pPr>
    </w:p>
    <w:p w:rsidR="00C26DA8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rFonts w:ascii="宋体"/>
          <w:sz w:val="24"/>
          <w:szCs w:val="24"/>
        </w:rPr>
      </w:pPr>
      <w:r w:rsidRPr="00780FD4">
        <w:rPr>
          <w:rFonts w:ascii="宋体" w:hAnsi="宋体" w:hint="eastAsia"/>
          <w:b/>
          <w:sz w:val="24"/>
          <w:szCs w:val="24"/>
        </w:rPr>
        <w:t>八、计算下面正方体的体积和长方体的表面积。</w:t>
      </w:r>
      <w:r w:rsidRPr="00780FD4">
        <w:rPr>
          <w:rFonts w:ascii="宋体" w:hAnsi="宋体" w:hint="eastAsia"/>
          <w:sz w:val="24"/>
          <w:szCs w:val="24"/>
        </w:rPr>
        <w:t>（每题</w:t>
      </w: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分，共</w:t>
      </w: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分）</w:t>
      </w:r>
    </w:p>
    <w:p w:rsidR="00C26DA8" w:rsidRPr="00780FD4" w:rsidRDefault="00C26DA8" w:rsidP="00024300">
      <w:pPr>
        <w:rPr>
          <w:sz w:val="24"/>
          <w:szCs w:val="24"/>
        </w:rPr>
      </w:pPr>
      <w:r>
        <w:rPr>
          <w:noProof/>
        </w:rPr>
        <w:pict>
          <v:shape id="_x0000_s1027" type="#_x0000_t75" alt="" style="position:absolute;left:0;text-align:left;margin-left:99pt;margin-top:4.2pt;width:296.7pt;height:73.55pt;z-index:251659264">
            <v:imagedata r:id="rId8" o:title=""/>
            <w10:wrap type="square"/>
          </v:shape>
        </w:pict>
      </w:r>
    </w:p>
    <w:p w:rsidR="00C26DA8" w:rsidRPr="00780FD4" w:rsidRDefault="00C26DA8" w:rsidP="00024300">
      <w:pPr>
        <w:rPr>
          <w:sz w:val="24"/>
          <w:szCs w:val="24"/>
        </w:rPr>
      </w:pPr>
    </w:p>
    <w:p w:rsidR="00C26DA8" w:rsidRPr="00780FD4" w:rsidRDefault="00C26DA8" w:rsidP="00024300">
      <w:pPr>
        <w:rPr>
          <w:sz w:val="24"/>
          <w:szCs w:val="24"/>
        </w:rPr>
      </w:pPr>
    </w:p>
    <w:p w:rsidR="00C26DA8" w:rsidRPr="00780FD4" w:rsidRDefault="00C26DA8" w:rsidP="00024300">
      <w:pPr>
        <w:rPr>
          <w:sz w:val="24"/>
          <w:szCs w:val="24"/>
        </w:rPr>
      </w:pPr>
    </w:p>
    <w:p w:rsidR="00C26DA8" w:rsidRPr="00780FD4" w:rsidRDefault="00C26DA8" w:rsidP="00141F93">
      <w:pPr>
        <w:rPr>
          <w:b/>
          <w:sz w:val="24"/>
          <w:szCs w:val="24"/>
        </w:rPr>
      </w:pPr>
    </w:p>
    <w:p w:rsidR="00C26DA8" w:rsidRPr="00780FD4" w:rsidRDefault="00C26DA8" w:rsidP="00141F93">
      <w:pPr>
        <w:rPr>
          <w:b/>
          <w:sz w:val="24"/>
          <w:szCs w:val="24"/>
        </w:rPr>
      </w:pPr>
    </w:p>
    <w:p w:rsidR="00C26DA8" w:rsidRPr="00780FD4" w:rsidRDefault="00C26DA8" w:rsidP="00141F93">
      <w:pPr>
        <w:rPr>
          <w:b/>
          <w:sz w:val="24"/>
          <w:szCs w:val="24"/>
        </w:rPr>
      </w:pPr>
    </w:p>
    <w:p w:rsidR="00C26DA8" w:rsidRDefault="00C26DA8" w:rsidP="00141F93">
      <w:pPr>
        <w:rPr>
          <w:b/>
          <w:sz w:val="24"/>
          <w:szCs w:val="24"/>
        </w:rPr>
      </w:pPr>
    </w:p>
    <w:p w:rsidR="00C26DA8" w:rsidRDefault="00C26DA8" w:rsidP="00141F93">
      <w:pPr>
        <w:rPr>
          <w:b/>
          <w:sz w:val="24"/>
          <w:szCs w:val="24"/>
        </w:rPr>
      </w:pPr>
    </w:p>
    <w:p w:rsidR="00C26DA8" w:rsidRPr="00780FD4" w:rsidRDefault="00C26DA8" w:rsidP="00141F93">
      <w:pPr>
        <w:rPr>
          <w:b/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  <w:r w:rsidRPr="00780FD4">
        <w:rPr>
          <w:rFonts w:hint="eastAsia"/>
          <w:b/>
          <w:sz w:val="24"/>
          <w:szCs w:val="24"/>
        </w:rPr>
        <w:t>九、解决问题。</w:t>
      </w:r>
      <w:r w:rsidRPr="00780FD4">
        <w:rPr>
          <w:rFonts w:hint="eastAsia"/>
          <w:sz w:val="24"/>
          <w:szCs w:val="24"/>
        </w:rPr>
        <w:t>（每题</w:t>
      </w:r>
      <w:r w:rsidRPr="00780FD4">
        <w:rPr>
          <w:sz w:val="24"/>
          <w:szCs w:val="24"/>
        </w:rPr>
        <w:t>5</w:t>
      </w:r>
      <w:r w:rsidRPr="00780FD4">
        <w:rPr>
          <w:rFonts w:hint="eastAsia"/>
          <w:sz w:val="24"/>
          <w:szCs w:val="24"/>
        </w:rPr>
        <w:t>分，共</w:t>
      </w:r>
      <w:r w:rsidRPr="00780FD4">
        <w:rPr>
          <w:sz w:val="24"/>
          <w:szCs w:val="24"/>
        </w:rPr>
        <w:t>30</w:t>
      </w:r>
      <w:r w:rsidRPr="00780FD4">
        <w:rPr>
          <w:rFonts w:hint="eastAsia"/>
          <w:sz w:val="24"/>
          <w:szCs w:val="24"/>
        </w:rPr>
        <w:t>分）</w:t>
      </w: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  <w:r w:rsidRPr="00780FD4">
        <w:rPr>
          <w:sz w:val="24"/>
          <w:szCs w:val="24"/>
        </w:rPr>
        <w:t>1</w:t>
      </w:r>
      <w:r w:rsidRPr="00780FD4">
        <w:rPr>
          <w:rFonts w:hint="eastAsia"/>
          <w:sz w:val="24"/>
          <w:szCs w:val="24"/>
        </w:rPr>
        <w:t>、商店要做一个长</w:t>
      </w:r>
      <w:r w:rsidRPr="00780FD4">
        <w:rPr>
          <w:sz w:val="24"/>
          <w:szCs w:val="24"/>
        </w:rPr>
        <w:t>2.5m</w:t>
      </w:r>
      <w:r w:rsidRPr="00780FD4">
        <w:rPr>
          <w:rFonts w:hint="eastAsia"/>
          <w:sz w:val="24"/>
          <w:szCs w:val="24"/>
        </w:rPr>
        <w:t>、宽</w:t>
      </w:r>
      <w:r w:rsidRPr="00780FD4">
        <w:rPr>
          <w:sz w:val="24"/>
          <w:szCs w:val="24"/>
        </w:rPr>
        <w:t>40cm</w:t>
      </w:r>
      <w:r w:rsidRPr="00780FD4">
        <w:rPr>
          <w:rFonts w:hint="eastAsia"/>
          <w:sz w:val="24"/>
          <w:szCs w:val="24"/>
        </w:rPr>
        <w:t>、高</w:t>
      </w:r>
      <w:r w:rsidRPr="00780FD4">
        <w:rPr>
          <w:sz w:val="24"/>
          <w:szCs w:val="24"/>
        </w:rPr>
        <w:t>80cm</w:t>
      </w:r>
      <w:r w:rsidRPr="00780FD4">
        <w:rPr>
          <w:rFonts w:hint="eastAsia"/>
          <w:sz w:val="24"/>
          <w:szCs w:val="24"/>
        </w:rPr>
        <w:t>的柜台，如果在柜台各边都安上角铁，共需多少米角铁？</w:t>
      </w: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2</w:t>
      </w:r>
      <w:r w:rsidRPr="00780FD4">
        <w:rPr>
          <w:rFonts w:ascii="宋体" w:hAnsi="宋体" w:hint="eastAsia"/>
          <w:sz w:val="24"/>
          <w:szCs w:val="24"/>
        </w:rPr>
        <w:t>、五年级甲班有学生</w:t>
      </w:r>
      <w:r w:rsidRPr="00780FD4">
        <w:rPr>
          <w:rFonts w:ascii="宋体" w:hAnsi="宋体"/>
          <w:sz w:val="24"/>
          <w:szCs w:val="24"/>
        </w:rPr>
        <w:t>40</w:t>
      </w:r>
      <w:r w:rsidRPr="00780FD4">
        <w:rPr>
          <w:rFonts w:ascii="宋体" w:hAnsi="宋体" w:hint="eastAsia"/>
          <w:sz w:val="24"/>
          <w:szCs w:val="24"/>
        </w:rPr>
        <w:t>人，其中女生</w:t>
      </w:r>
      <w:r w:rsidRPr="00780FD4">
        <w:rPr>
          <w:rFonts w:ascii="宋体" w:hAnsi="宋体"/>
          <w:sz w:val="24"/>
          <w:szCs w:val="24"/>
        </w:rPr>
        <w:t>21</w:t>
      </w:r>
      <w:r w:rsidRPr="00780FD4">
        <w:rPr>
          <w:rFonts w:ascii="宋体" w:hAnsi="宋体" w:hint="eastAsia"/>
          <w:sz w:val="24"/>
          <w:szCs w:val="24"/>
        </w:rPr>
        <w:t>人，男生占全班人数的几分之几？</w:t>
      </w: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596C5F">
      <w:pPr>
        <w:rPr>
          <w:sz w:val="24"/>
          <w:szCs w:val="24"/>
        </w:rPr>
      </w:pPr>
    </w:p>
    <w:p w:rsidR="00C26DA8" w:rsidRDefault="00C26DA8" w:rsidP="00596C5F">
      <w:pPr>
        <w:rPr>
          <w:sz w:val="24"/>
          <w:szCs w:val="24"/>
        </w:rPr>
      </w:pPr>
    </w:p>
    <w:p w:rsidR="00C26DA8" w:rsidRPr="00780FD4" w:rsidRDefault="00C26DA8" w:rsidP="00596C5F">
      <w:pPr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3</w:t>
      </w:r>
      <w:r w:rsidRPr="00780FD4">
        <w:rPr>
          <w:rFonts w:ascii="宋体" w:hAnsi="宋体" w:hint="eastAsia"/>
          <w:sz w:val="24"/>
          <w:szCs w:val="24"/>
        </w:rPr>
        <w:t>、某养鸭场要砌一道长</w:t>
      </w:r>
      <w:r w:rsidRPr="00780FD4">
        <w:rPr>
          <w:rFonts w:ascii="宋体" w:hAnsi="宋体"/>
          <w:sz w:val="24"/>
          <w:szCs w:val="24"/>
        </w:rPr>
        <w:t>15.6</w:t>
      </w:r>
      <w:r w:rsidRPr="00780FD4">
        <w:rPr>
          <w:rFonts w:ascii="宋体" w:hAnsi="宋体" w:hint="eastAsia"/>
          <w:sz w:val="24"/>
          <w:szCs w:val="24"/>
        </w:rPr>
        <w:t>米，宽</w:t>
      </w:r>
      <w:r w:rsidRPr="00780FD4">
        <w:rPr>
          <w:rFonts w:ascii="宋体" w:hAnsi="宋体"/>
          <w:sz w:val="24"/>
          <w:szCs w:val="24"/>
        </w:rPr>
        <w:t>0.4</w:t>
      </w:r>
      <w:r w:rsidRPr="00780FD4">
        <w:rPr>
          <w:rFonts w:ascii="宋体" w:hAnsi="宋体" w:hint="eastAsia"/>
          <w:sz w:val="24"/>
          <w:szCs w:val="24"/>
        </w:rPr>
        <w:t>米，高</w:t>
      </w:r>
      <w:r w:rsidRPr="00780FD4">
        <w:rPr>
          <w:rFonts w:ascii="宋体" w:hAnsi="宋体"/>
          <w:sz w:val="24"/>
          <w:szCs w:val="24"/>
        </w:rPr>
        <w:t>1.8</w:t>
      </w:r>
      <w:r w:rsidRPr="00780FD4">
        <w:rPr>
          <w:rFonts w:ascii="宋体" w:hAnsi="宋体" w:hint="eastAsia"/>
          <w:sz w:val="24"/>
          <w:szCs w:val="24"/>
        </w:rPr>
        <w:t>米的围墙，如果每立方米需要用砖</w:t>
      </w:r>
      <w:r w:rsidRPr="00780FD4">
        <w:rPr>
          <w:rFonts w:ascii="宋体" w:hAnsi="宋体"/>
          <w:sz w:val="24"/>
          <w:szCs w:val="24"/>
        </w:rPr>
        <w:t>500</w:t>
      </w:r>
      <w:r w:rsidRPr="00780FD4">
        <w:rPr>
          <w:rFonts w:ascii="宋体" w:hAnsi="宋体" w:hint="eastAsia"/>
          <w:sz w:val="24"/>
          <w:szCs w:val="24"/>
        </w:rPr>
        <w:t>块，砌这道围墙共需用砖多少块？</w:t>
      </w: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Default="00C26DA8" w:rsidP="001212E6">
      <w:pPr>
        <w:rPr>
          <w:sz w:val="24"/>
          <w:szCs w:val="24"/>
        </w:rPr>
      </w:pPr>
    </w:p>
    <w:p w:rsidR="00C26DA8" w:rsidRPr="00780FD4" w:rsidRDefault="00C26DA8" w:rsidP="001212E6">
      <w:pPr>
        <w:rPr>
          <w:sz w:val="24"/>
          <w:szCs w:val="24"/>
        </w:rPr>
      </w:pPr>
    </w:p>
    <w:p w:rsidR="00C26DA8" w:rsidRPr="00780FD4" w:rsidRDefault="00C26DA8" w:rsidP="001212E6">
      <w:pPr>
        <w:rPr>
          <w:sz w:val="24"/>
          <w:szCs w:val="24"/>
        </w:rPr>
      </w:pPr>
    </w:p>
    <w:p w:rsidR="00C26DA8" w:rsidRPr="00780FD4" w:rsidRDefault="00C26DA8" w:rsidP="001212E6">
      <w:pPr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4</w:t>
      </w:r>
      <w:r w:rsidRPr="00780FD4">
        <w:rPr>
          <w:rFonts w:ascii="宋体" w:hAnsi="宋体" w:hint="eastAsia"/>
          <w:sz w:val="24"/>
          <w:szCs w:val="24"/>
        </w:rPr>
        <w:t>、三个连续奇数的和是</w:t>
      </w:r>
      <w:r w:rsidRPr="00780FD4">
        <w:rPr>
          <w:rFonts w:ascii="宋体" w:hAnsi="宋体"/>
          <w:sz w:val="24"/>
          <w:szCs w:val="24"/>
        </w:rPr>
        <w:t>27</w:t>
      </w:r>
      <w:r w:rsidRPr="00780FD4">
        <w:rPr>
          <w:rFonts w:ascii="宋体" w:hAnsi="宋体" w:hint="eastAsia"/>
          <w:sz w:val="24"/>
          <w:szCs w:val="24"/>
        </w:rPr>
        <w:t>，其中最大的奇数各是多少？</w:t>
      </w: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sz w:val="24"/>
          <w:szCs w:val="24"/>
        </w:rPr>
      </w:pPr>
    </w:p>
    <w:p w:rsidR="00C26DA8" w:rsidRPr="00780FD4" w:rsidRDefault="00C26DA8" w:rsidP="0081075C">
      <w:pPr>
        <w:ind w:left="31680" w:hangingChars="15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、把一个棱长为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米的正方体木头切割成棱长为</w:t>
      </w:r>
      <w:r w:rsidRPr="00780FD4">
        <w:rPr>
          <w:rFonts w:ascii="宋体" w:hAnsi="宋体"/>
          <w:sz w:val="24"/>
          <w:szCs w:val="24"/>
        </w:rPr>
        <w:t>1</w:t>
      </w:r>
      <w:r w:rsidRPr="00780FD4">
        <w:rPr>
          <w:rFonts w:ascii="宋体" w:hAnsi="宋体" w:hint="eastAsia"/>
          <w:sz w:val="24"/>
          <w:szCs w:val="24"/>
        </w:rPr>
        <w:t>厘米的小正方体木块，可以切多少块？将这些小正方体木块一个挨一个地连接起来，最长可以排多少千米？</w:t>
      </w:r>
    </w:p>
    <w:p w:rsidR="00C26DA8" w:rsidRPr="00780FD4" w:rsidRDefault="00C26DA8" w:rsidP="00596C5F">
      <w:pPr>
        <w:rPr>
          <w:rFonts w:ascii="宋体"/>
          <w:sz w:val="24"/>
          <w:szCs w:val="24"/>
        </w:rPr>
      </w:pPr>
    </w:p>
    <w:p w:rsidR="00C26DA8" w:rsidRPr="00780FD4" w:rsidRDefault="00C26DA8" w:rsidP="00141F93">
      <w:pPr>
        <w:rPr>
          <w:sz w:val="24"/>
          <w:szCs w:val="24"/>
        </w:rPr>
      </w:pPr>
    </w:p>
    <w:p w:rsidR="00C26DA8" w:rsidRPr="00780FD4" w:rsidRDefault="00C26DA8" w:rsidP="004624EF">
      <w:pPr>
        <w:rPr>
          <w:sz w:val="24"/>
          <w:szCs w:val="24"/>
        </w:rPr>
      </w:pPr>
    </w:p>
    <w:p w:rsidR="00C26DA8" w:rsidRPr="00780FD4" w:rsidRDefault="00C26DA8" w:rsidP="004624EF">
      <w:pPr>
        <w:rPr>
          <w:sz w:val="24"/>
          <w:szCs w:val="24"/>
        </w:rPr>
      </w:pPr>
    </w:p>
    <w:p w:rsidR="00C26DA8" w:rsidRPr="00780FD4" w:rsidRDefault="00C26DA8" w:rsidP="004624EF">
      <w:pPr>
        <w:rPr>
          <w:sz w:val="24"/>
          <w:szCs w:val="24"/>
        </w:rPr>
      </w:pPr>
    </w:p>
    <w:p w:rsidR="00C26DA8" w:rsidRPr="00780FD4" w:rsidRDefault="00C26DA8" w:rsidP="004624EF">
      <w:pPr>
        <w:rPr>
          <w:sz w:val="24"/>
          <w:szCs w:val="24"/>
        </w:rPr>
      </w:pPr>
    </w:p>
    <w:p w:rsidR="00C26DA8" w:rsidRDefault="00C26DA8" w:rsidP="0081075C">
      <w:pPr>
        <w:ind w:left="31680" w:hangingChars="100" w:firstLine="31680"/>
        <w:rPr>
          <w:rFonts w:ascii="宋体"/>
          <w:sz w:val="24"/>
          <w:szCs w:val="24"/>
        </w:rPr>
      </w:pPr>
      <w:r w:rsidRPr="00780FD4">
        <w:rPr>
          <w:rFonts w:ascii="宋体" w:hAnsi="宋体"/>
          <w:sz w:val="24"/>
          <w:szCs w:val="24"/>
        </w:rPr>
        <w:t>6</w:t>
      </w:r>
      <w:r w:rsidRPr="00780FD4">
        <w:rPr>
          <w:rFonts w:ascii="宋体" w:hAnsi="宋体" w:hint="eastAsia"/>
          <w:sz w:val="24"/>
          <w:szCs w:val="24"/>
        </w:rPr>
        <w:t>、从下面的玻璃中选择</w:t>
      </w:r>
      <w:r w:rsidRPr="00780FD4">
        <w:rPr>
          <w:rFonts w:ascii="宋体" w:hAnsi="宋体"/>
          <w:sz w:val="24"/>
          <w:szCs w:val="24"/>
        </w:rPr>
        <w:t>5</w:t>
      </w:r>
      <w:r w:rsidRPr="00780FD4">
        <w:rPr>
          <w:rFonts w:ascii="宋体" w:hAnsi="宋体" w:hint="eastAsia"/>
          <w:sz w:val="24"/>
          <w:szCs w:val="24"/>
        </w:rPr>
        <w:t>块玻璃做一个鱼缸，底面选（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），左右两侧选（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）和（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），前后两面选用（</w:t>
      </w:r>
      <w:r w:rsidRPr="00780FD4">
        <w:rPr>
          <w:rFonts w:ascii="宋体" w:hAnsi="宋体"/>
          <w:sz w:val="24"/>
          <w:szCs w:val="24"/>
        </w:rPr>
        <w:t xml:space="preserve">  </w:t>
      </w:r>
      <w:r w:rsidRPr="00780FD4">
        <w:rPr>
          <w:rFonts w:ascii="宋体" w:hAnsi="宋体" w:hint="eastAsia"/>
          <w:sz w:val="24"/>
          <w:szCs w:val="24"/>
        </w:rPr>
        <w:t>）和（</w:t>
      </w:r>
      <w:r w:rsidRPr="00780FD4">
        <w:rPr>
          <w:rFonts w:ascii="宋体" w:hAnsi="宋体"/>
          <w:sz w:val="24"/>
          <w:szCs w:val="24"/>
        </w:rPr>
        <w:t xml:space="preserve">   </w:t>
      </w:r>
      <w:r w:rsidRPr="00780FD4">
        <w:rPr>
          <w:rFonts w:ascii="宋体" w:hAnsi="宋体" w:hint="eastAsia"/>
          <w:sz w:val="24"/>
          <w:szCs w:val="24"/>
        </w:rPr>
        <w:t>），这个鱼缸共用玻璃多少平方分米？</w:t>
      </w:r>
    </w:p>
    <w:p w:rsidR="00C26DA8" w:rsidRDefault="00C26DA8" w:rsidP="0081075C">
      <w:pPr>
        <w:ind w:left="31680" w:hangingChars="1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_x0000_s1028" type="#_x0000_t75" alt="" style="position:absolute;left:0;text-align:left;margin-left:0;margin-top:15.6pt;width:4in;height:140.25pt;z-index:251660288">
            <v:imagedata r:id="rId9" o:title=""/>
            <w10:wrap type="square"/>
          </v:shape>
        </w:pict>
      </w:r>
    </w:p>
    <w:p w:rsidR="00C26DA8" w:rsidRPr="00780FD4" w:rsidRDefault="00C26DA8" w:rsidP="00306CC5">
      <w:pPr>
        <w:ind w:left="31680" w:hangingChars="100" w:firstLine="31680"/>
        <w:rPr>
          <w:rFonts w:ascii="宋体"/>
          <w:sz w:val="24"/>
          <w:szCs w:val="24"/>
        </w:rPr>
      </w:pPr>
    </w:p>
    <w:sectPr w:rsidR="00C26DA8" w:rsidRPr="00780FD4" w:rsidSect="00673073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A8" w:rsidRDefault="00C26DA8">
      <w:r>
        <w:separator/>
      </w:r>
    </w:p>
  </w:endnote>
  <w:endnote w:type="continuationSeparator" w:id="1">
    <w:p w:rsidR="00C26DA8" w:rsidRDefault="00C2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8" w:rsidRDefault="00C26DA8" w:rsidP="005E5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DA8" w:rsidRDefault="00C26DA8" w:rsidP="00ED02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A8" w:rsidRDefault="00C26DA8" w:rsidP="005E5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DA8" w:rsidRDefault="00C26DA8" w:rsidP="00ED02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A8" w:rsidRDefault="00C26DA8">
      <w:r>
        <w:separator/>
      </w:r>
    </w:p>
  </w:footnote>
  <w:footnote w:type="continuationSeparator" w:id="1">
    <w:p w:rsidR="00C26DA8" w:rsidRDefault="00C26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9416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EAA3C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9DCF75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467F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6208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0BAABE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8C472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5449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66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6A16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47521A"/>
    <w:multiLevelType w:val="hybridMultilevel"/>
    <w:tmpl w:val="8476130C"/>
    <w:lvl w:ilvl="0" w:tplc="0344AE0C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73563CF"/>
    <w:multiLevelType w:val="hybridMultilevel"/>
    <w:tmpl w:val="E160A210"/>
    <w:lvl w:ilvl="0" w:tplc="8A86B97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BA406F1"/>
    <w:multiLevelType w:val="hybridMultilevel"/>
    <w:tmpl w:val="6BCE1AA6"/>
    <w:lvl w:ilvl="0" w:tplc="72D4B2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25C4166"/>
    <w:multiLevelType w:val="hybridMultilevel"/>
    <w:tmpl w:val="B4C69500"/>
    <w:lvl w:ilvl="0" w:tplc="2A207C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4A"/>
    <w:rsid w:val="000039E4"/>
    <w:rsid w:val="0001101A"/>
    <w:rsid w:val="00011D1E"/>
    <w:rsid w:val="00024300"/>
    <w:rsid w:val="00033822"/>
    <w:rsid w:val="000371BF"/>
    <w:rsid w:val="00044DF3"/>
    <w:rsid w:val="000512A7"/>
    <w:rsid w:val="000766A1"/>
    <w:rsid w:val="000859F1"/>
    <w:rsid w:val="000956F3"/>
    <w:rsid w:val="000A038F"/>
    <w:rsid w:val="000A6B70"/>
    <w:rsid w:val="000D3152"/>
    <w:rsid w:val="000E2640"/>
    <w:rsid w:val="000F08C6"/>
    <w:rsid w:val="000F1F67"/>
    <w:rsid w:val="000F4357"/>
    <w:rsid w:val="000F59C6"/>
    <w:rsid w:val="0010335E"/>
    <w:rsid w:val="0011196D"/>
    <w:rsid w:val="001212E6"/>
    <w:rsid w:val="00126912"/>
    <w:rsid w:val="00137492"/>
    <w:rsid w:val="00141F93"/>
    <w:rsid w:val="0015710F"/>
    <w:rsid w:val="0016095D"/>
    <w:rsid w:val="00163191"/>
    <w:rsid w:val="001679FE"/>
    <w:rsid w:val="00174AB3"/>
    <w:rsid w:val="00180403"/>
    <w:rsid w:val="00187A62"/>
    <w:rsid w:val="00192CB5"/>
    <w:rsid w:val="001B10EB"/>
    <w:rsid w:val="001E0575"/>
    <w:rsid w:val="001E633E"/>
    <w:rsid w:val="001F0435"/>
    <w:rsid w:val="001F6FCA"/>
    <w:rsid w:val="0021381D"/>
    <w:rsid w:val="00215955"/>
    <w:rsid w:val="00236817"/>
    <w:rsid w:val="00251F00"/>
    <w:rsid w:val="00261501"/>
    <w:rsid w:val="00267CE4"/>
    <w:rsid w:val="00272395"/>
    <w:rsid w:val="00275EF2"/>
    <w:rsid w:val="002813CF"/>
    <w:rsid w:val="0029477A"/>
    <w:rsid w:val="002A70AD"/>
    <w:rsid w:val="002B3A43"/>
    <w:rsid w:val="002D19DF"/>
    <w:rsid w:val="002D2C2D"/>
    <w:rsid w:val="002D3368"/>
    <w:rsid w:val="00300599"/>
    <w:rsid w:val="00306CC5"/>
    <w:rsid w:val="00311C59"/>
    <w:rsid w:val="00317297"/>
    <w:rsid w:val="00331D34"/>
    <w:rsid w:val="00333B21"/>
    <w:rsid w:val="003348E9"/>
    <w:rsid w:val="00344B0F"/>
    <w:rsid w:val="00350811"/>
    <w:rsid w:val="00356649"/>
    <w:rsid w:val="00366581"/>
    <w:rsid w:val="00375E96"/>
    <w:rsid w:val="00394950"/>
    <w:rsid w:val="003A4204"/>
    <w:rsid w:val="003C3220"/>
    <w:rsid w:val="003F5BAA"/>
    <w:rsid w:val="004053C0"/>
    <w:rsid w:val="00414B58"/>
    <w:rsid w:val="004408E4"/>
    <w:rsid w:val="00440FCE"/>
    <w:rsid w:val="0044158D"/>
    <w:rsid w:val="00443FEC"/>
    <w:rsid w:val="00453449"/>
    <w:rsid w:val="004624EF"/>
    <w:rsid w:val="00465A2B"/>
    <w:rsid w:val="00475CC6"/>
    <w:rsid w:val="00487F04"/>
    <w:rsid w:val="00493777"/>
    <w:rsid w:val="004C378B"/>
    <w:rsid w:val="004C66B6"/>
    <w:rsid w:val="004D2A56"/>
    <w:rsid w:val="004E3F59"/>
    <w:rsid w:val="004E4DD6"/>
    <w:rsid w:val="004F34EF"/>
    <w:rsid w:val="004F59B4"/>
    <w:rsid w:val="004F6BA7"/>
    <w:rsid w:val="00510EC0"/>
    <w:rsid w:val="00512124"/>
    <w:rsid w:val="00520827"/>
    <w:rsid w:val="00543517"/>
    <w:rsid w:val="00573627"/>
    <w:rsid w:val="005768C5"/>
    <w:rsid w:val="00596C5F"/>
    <w:rsid w:val="005A6F4D"/>
    <w:rsid w:val="005B7CCE"/>
    <w:rsid w:val="005D4380"/>
    <w:rsid w:val="005E50CA"/>
    <w:rsid w:val="006046F0"/>
    <w:rsid w:val="00623491"/>
    <w:rsid w:val="00624D42"/>
    <w:rsid w:val="00627E98"/>
    <w:rsid w:val="006557B0"/>
    <w:rsid w:val="0065783C"/>
    <w:rsid w:val="00673073"/>
    <w:rsid w:val="00686E2F"/>
    <w:rsid w:val="006C0A8E"/>
    <w:rsid w:val="006C2204"/>
    <w:rsid w:val="006D5C76"/>
    <w:rsid w:val="006E2BD2"/>
    <w:rsid w:val="006E564E"/>
    <w:rsid w:val="006F7BC6"/>
    <w:rsid w:val="00714D8E"/>
    <w:rsid w:val="00720683"/>
    <w:rsid w:val="00726C1E"/>
    <w:rsid w:val="00733FD8"/>
    <w:rsid w:val="00736998"/>
    <w:rsid w:val="00764878"/>
    <w:rsid w:val="00772218"/>
    <w:rsid w:val="00774E7A"/>
    <w:rsid w:val="00780FD4"/>
    <w:rsid w:val="00790F84"/>
    <w:rsid w:val="007B1F54"/>
    <w:rsid w:val="007B55C0"/>
    <w:rsid w:val="007C07EE"/>
    <w:rsid w:val="007C7358"/>
    <w:rsid w:val="007D0A8F"/>
    <w:rsid w:val="007D3A53"/>
    <w:rsid w:val="007F25F7"/>
    <w:rsid w:val="0081075C"/>
    <w:rsid w:val="00825AAD"/>
    <w:rsid w:val="0083472F"/>
    <w:rsid w:val="00847490"/>
    <w:rsid w:val="00862828"/>
    <w:rsid w:val="00880CD3"/>
    <w:rsid w:val="00882231"/>
    <w:rsid w:val="00891DFD"/>
    <w:rsid w:val="00893C7E"/>
    <w:rsid w:val="008B0F56"/>
    <w:rsid w:val="008B7286"/>
    <w:rsid w:val="008C285B"/>
    <w:rsid w:val="008C29D2"/>
    <w:rsid w:val="008C5854"/>
    <w:rsid w:val="008E2529"/>
    <w:rsid w:val="008E79B2"/>
    <w:rsid w:val="008F1877"/>
    <w:rsid w:val="0090641B"/>
    <w:rsid w:val="00910126"/>
    <w:rsid w:val="0091052B"/>
    <w:rsid w:val="00953CE7"/>
    <w:rsid w:val="00976B7D"/>
    <w:rsid w:val="00993B4C"/>
    <w:rsid w:val="009B04ED"/>
    <w:rsid w:val="009C48B7"/>
    <w:rsid w:val="009D5CA0"/>
    <w:rsid w:val="009E121F"/>
    <w:rsid w:val="009E56FD"/>
    <w:rsid w:val="009F0F32"/>
    <w:rsid w:val="009F430F"/>
    <w:rsid w:val="00A02ACB"/>
    <w:rsid w:val="00A80C93"/>
    <w:rsid w:val="00A820DD"/>
    <w:rsid w:val="00A93F2D"/>
    <w:rsid w:val="00AB582D"/>
    <w:rsid w:val="00AC4758"/>
    <w:rsid w:val="00AF094A"/>
    <w:rsid w:val="00B05B29"/>
    <w:rsid w:val="00B16375"/>
    <w:rsid w:val="00B25E42"/>
    <w:rsid w:val="00B27A48"/>
    <w:rsid w:val="00B4390F"/>
    <w:rsid w:val="00BB213E"/>
    <w:rsid w:val="00BB4055"/>
    <w:rsid w:val="00BC0E35"/>
    <w:rsid w:val="00BC6E9E"/>
    <w:rsid w:val="00BE3E85"/>
    <w:rsid w:val="00BE4A6F"/>
    <w:rsid w:val="00C0182E"/>
    <w:rsid w:val="00C26DA8"/>
    <w:rsid w:val="00C321D3"/>
    <w:rsid w:val="00C35614"/>
    <w:rsid w:val="00C42A26"/>
    <w:rsid w:val="00C54397"/>
    <w:rsid w:val="00C54852"/>
    <w:rsid w:val="00C6009D"/>
    <w:rsid w:val="00C716A7"/>
    <w:rsid w:val="00C72796"/>
    <w:rsid w:val="00C75557"/>
    <w:rsid w:val="00C809E7"/>
    <w:rsid w:val="00C81D4A"/>
    <w:rsid w:val="00C840CB"/>
    <w:rsid w:val="00C952BC"/>
    <w:rsid w:val="00CB066A"/>
    <w:rsid w:val="00CB19A6"/>
    <w:rsid w:val="00CB7D8D"/>
    <w:rsid w:val="00CD3D85"/>
    <w:rsid w:val="00CE2698"/>
    <w:rsid w:val="00CF63A2"/>
    <w:rsid w:val="00D03B71"/>
    <w:rsid w:val="00D124E2"/>
    <w:rsid w:val="00D14FD7"/>
    <w:rsid w:val="00D3258F"/>
    <w:rsid w:val="00D41D68"/>
    <w:rsid w:val="00D44868"/>
    <w:rsid w:val="00D50FCB"/>
    <w:rsid w:val="00D53CD0"/>
    <w:rsid w:val="00D73B68"/>
    <w:rsid w:val="00D92C9E"/>
    <w:rsid w:val="00D97A9A"/>
    <w:rsid w:val="00DA1481"/>
    <w:rsid w:val="00DC2FA5"/>
    <w:rsid w:val="00DC68A8"/>
    <w:rsid w:val="00DC77F3"/>
    <w:rsid w:val="00DF03CA"/>
    <w:rsid w:val="00E10F19"/>
    <w:rsid w:val="00E53421"/>
    <w:rsid w:val="00E9413E"/>
    <w:rsid w:val="00EB1060"/>
    <w:rsid w:val="00EB2A1C"/>
    <w:rsid w:val="00ED0249"/>
    <w:rsid w:val="00EF4EFD"/>
    <w:rsid w:val="00F07C87"/>
    <w:rsid w:val="00F13A82"/>
    <w:rsid w:val="00F15E6E"/>
    <w:rsid w:val="00F44A24"/>
    <w:rsid w:val="00F5269C"/>
    <w:rsid w:val="00F55CDF"/>
    <w:rsid w:val="00F93FD4"/>
    <w:rsid w:val="00FB1E88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6B7D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440FC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40FCE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FCE"/>
    <w:rPr>
      <w:rFonts w:cs="Times New Roman"/>
      <w:sz w:val="18"/>
    </w:rPr>
  </w:style>
  <w:style w:type="table" w:styleId="TableGrid">
    <w:name w:val="Table Grid"/>
    <w:basedOn w:val="TableNormal"/>
    <w:uiPriority w:val="99"/>
    <w:locked/>
    <w:rsid w:val="00275EF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D02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7EE"/>
    <w:rPr>
      <w:rFonts w:cs="Times New Roman"/>
      <w:sz w:val="18"/>
    </w:rPr>
  </w:style>
  <w:style w:type="character" w:styleId="PageNumber">
    <w:name w:val="page number"/>
    <w:basedOn w:val="DefaultParagraphFont"/>
    <w:uiPriority w:val="99"/>
    <w:rsid w:val="00ED02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827</TotalTime>
  <Pages>4</Pages>
  <Words>385</Words>
  <Characters>2198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99</cp:revision>
  <dcterms:created xsi:type="dcterms:W3CDTF">2014-04-07T14:44:00Z</dcterms:created>
  <dcterms:modified xsi:type="dcterms:W3CDTF">2014-05-13T08:13:00Z</dcterms:modified>
</cp:coreProperties>
</file>